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auto" w:before="80"/>
        <w:ind w:left="568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31.03.2023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0" w:right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125488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125464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Times New Roman"/>
          <w:sz w:val="17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00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1.878.525.000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554.371.000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1.315.678.670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486.909.111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828.769.559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714.644.921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2.845.372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598.188.377</w:t>
            </w:r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1.490.934.000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457.471.000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1.152.604.653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486.063.819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666.540.834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560.698.985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2.392.966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589.512.702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1.426.329.000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431.026.000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1.030.872.644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378.485.442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652.387.202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548.200.240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1.327.951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481.344.453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9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226.725.000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226.725.000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226.725.000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830.521.000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226.725.000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268.713.276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245.838.000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98.334.000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470.981.437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241.694.380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164.380.299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656.838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305.944.300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245.838.000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98.334.000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470.981.437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241.694.380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164.380.299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656.838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305.944.300</w:t>
            </w:r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206.330.000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82.531.000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425.688.186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211.554.947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214.133.239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147.506.403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346.790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277.834.993</w:t>
            </w:r>
          </w:p>
        </w:tc>
      </w:tr>
      <w:tr>
        <w:trPr>
          <w:trHeight w:val="283" w:hRule="exact"/>
        </w:trPr>
        <w:tc>
          <w:tcPr>
            <w:tcW w:w="449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4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449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47.935.000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19.173.000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120.280.395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82.633.164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37.647.231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29.989.279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204.657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90.086.459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25440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25416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118" w:right="18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>
            <w:pPr>
              <w:pStyle w:val="TableParagraph"/>
              <w:spacing w:line="369" w:lineRule="auto" w:before="99"/>
              <w:ind w:left="118" w:right="16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terenuri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369" w:lineRule="auto" w:before="3"/>
              <w:ind w:left="76" w:right="18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5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369" w:lineRule="auto" w:before="99"/>
              <w:ind w:left="76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>
            <w:pPr>
              <w:pStyle w:val="TableParagraph"/>
              <w:spacing w:line="369" w:lineRule="auto" w:before="3"/>
              <w:ind w:left="36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158.395.000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309.613.000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247.722.000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63.358.000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305.407.791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29.056.558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17.259.887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11.796.671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16.236.693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258.551.402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50.302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128.921.783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12.352.428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8.897.798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3.454.630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5.379.682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135.683.543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176.486.008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16.704.130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8.362.089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8.342.041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10.857.011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122.867.859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117.517.124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11.246.375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5.908.542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5.337.833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5.627.521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98.672.411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142.133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229.852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123.106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106.746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593.990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187.748.534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17.580.331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11.228.239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6.352.092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10.528.976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159.285.001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25392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25368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>
            <w:pPr>
              <w:pStyle w:val="TableParagraph"/>
              <w:spacing w:line="369" w:lineRule="auto" w:before="99"/>
              <w:ind w:left="36" w:right="17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>
            <w:pPr>
              <w:pStyle w:val="TableParagraph"/>
              <w:spacing w:line="369" w:lineRule="auto" w:before="99"/>
              <w:ind w:left="36" w:right="8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juridice*)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11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60.942.000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40.357.000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24.376.000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16.143.000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438.636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438.636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192.994.464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192.383.907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135.924.349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56.459.558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610.557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32.626.529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32.626.529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32.626.529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121.732.009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1.761.709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105.390.305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29.891.173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86.172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57.712.986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57.102.429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30.534.044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26.568.385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610.557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19.111.687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19.111.687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19.111.687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14.153.632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1.761.709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191.055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33.413.356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32.806.467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16.474.837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16.331.630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606.889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16.434.254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16.434.254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16.434.254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12.498.745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1.761.709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593.469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589.801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405.111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184.690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77.123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1.065.015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247.252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247.252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158.987.639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158.987.639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119.044.401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39.943.238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16.115.152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16.115.152</w:t>
            </w:r>
          </w:p>
          <w:p>
            <w:pPr>
              <w:pStyle w:val="TableParagraph"/>
              <w:spacing w:line="240" w:lineRule="auto" w:before="122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16.115.152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108.168.249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2534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25320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7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36" w:right="14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3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>
            <w:pPr>
              <w:pStyle w:val="TableParagraph"/>
              <w:spacing w:line="369" w:lineRule="auto" w:before="3"/>
              <w:ind w:left="76" w:right="14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369" w:lineRule="auto" w:before="3"/>
              <w:ind w:left="36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timbru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64.159.000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340.152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340.152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119.970.300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697.954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62.989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340.152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340.152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12.391.923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697.954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62.989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62.989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1.421.557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340.152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340.152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10.737.036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697.123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62.989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1.065.015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108.168.249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2529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25272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>
            <w:pPr>
              <w:pStyle w:val="TableParagraph"/>
              <w:spacing w:line="369" w:lineRule="auto" w:before="3"/>
              <w:ind w:left="76" w:right="14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specialitate</w:t>
            </w:r>
          </w:p>
          <w:p>
            <w:pPr>
              <w:pStyle w:val="TableParagraph"/>
              <w:spacing w:line="369" w:lineRule="auto" w:before="3"/>
              <w:ind w:left="36" w:right="15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> penalitati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76" w:right="16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118" w:right="16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</w:p>
          <w:p>
            <w:pPr>
              <w:pStyle w:val="TableParagraph"/>
              <w:spacing w:line="369" w:lineRule="auto" w:before="99"/>
              <w:ind w:left="76" w:right="14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> proprietari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reabilitare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5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280" w:lineRule="atLeast" w:before="3"/>
              <w:ind w:left="76" w:right="12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> minus)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31.964.000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-346.830.000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12.786.000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-132.043.000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91.094.244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91.082.720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91.082.720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27.119.712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21.850.439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96.162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4.711.315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995.401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-50.000.000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20.227.871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15.575.528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4.652.343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3.743.738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3.732.214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3.732.214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6.891.841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6.274.911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96.162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995.401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4.754.072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4.742.548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4.742.548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4.227.375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3.591.176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96.162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78.241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995.401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20.530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-50.000.000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666.329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638.636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27.693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85.942.241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85.942.241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85.942.241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22.226.008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17.620.627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4.605.381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25248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25224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2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solidaritate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Uniunii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69" w:lineRule="auto" w:before="99"/>
              <w:ind w:left="36" w:right="3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369" w:lineRule="auto" w:before="3"/>
              <w:ind w:left="36" w:right="1397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15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3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acoperirea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golurilor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temporare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80" w:lineRule="atLeast" w:before="102"/>
              <w:ind w:left="36" w:right="11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201.374.000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201.374.000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50.345.000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137.870.676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137.870.676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87.870.676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21.701.949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21.701.949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137.870.676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137.870.676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87.870.676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21.562.563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21.562.563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32.610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32.610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32.610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137.870.676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137.870.676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87.870.676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14.556.163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14.556.163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7.145.779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7.145.779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25200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25176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369" w:lineRule="auto" w:before="3"/>
              <w:ind w:left="76" w:right="17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dizabilitate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adoptie</w:t>
            </w:r>
          </w:p>
          <w:p>
            <w:pPr>
              <w:pStyle w:val="TableParagraph"/>
              <w:spacing w:line="369" w:lineRule="auto" w:before="3"/>
              <w:ind w:left="76" w:right="13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>
            <w:pPr>
              <w:pStyle w:val="TableParagraph"/>
              <w:spacing w:line="369" w:lineRule="auto" w:before="3"/>
              <w:ind w:left="76" w:right="15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Locala</w:t>
            </w:r>
          </w:p>
          <w:p>
            <w:pPr>
              <w:pStyle w:val="TableParagraph"/>
              <w:spacing w:line="369" w:lineRule="auto" w:before="3"/>
              <w:ind w:left="76" w:right="10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de 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programare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69" w:lineRule="auto" w:before="3"/>
              <w:ind w:left="76" w:right="15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Alocari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 financiare</w:t>
            </w:r>
            <w:r>
              <w:rPr>
                <w:rFonts w:ascii="Times New Roman"/>
                <w:spacing w:val="-1"/>
                <w:sz w:val="16"/>
              </w:rPr>
              <w:t> nerambursabile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z w:val="16"/>
              </w:rPr>
              <w:t> imprumuturi</w:t>
            </w:r>
          </w:p>
          <w:p>
            <w:pPr>
              <w:pStyle w:val="TableParagraph"/>
              <w:spacing w:line="369" w:lineRule="auto" w:before="3"/>
              <w:ind w:left="76" w:right="158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rambursabil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>
            <w:pPr>
              <w:pStyle w:val="TableParagraph"/>
              <w:spacing w:line="369" w:lineRule="auto" w:before="3"/>
              <w:ind w:left="36" w:right="8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administra-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174.553.000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151.515.000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151.515.000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26.821.000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37.879.000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21.701.949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383.998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20.124.045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566.881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565.577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475.275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90.302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1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21.562.563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383.998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20.124.045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427.495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565.577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475.275</w:t>
            </w:r>
          </w:p>
          <w:p>
            <w:pPr>
              <w:pStyle w:val="TableParagraph"/>
              <w:spacing w:line="240" w:lineRule="auto" w:before="122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90.302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14.556.163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383.998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61.448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13.723.465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198.425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166.744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31.681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1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7.145.779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6.400.580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367.152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308.531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58.621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125152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125128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6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centrala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 </w:t>
            </w:r>
            <w:r>
              <w:rPr>
                <w:rFonts w:ascii="Times New Roman"/>
                <w:sz w:val="16"/>
              </w:rPr>
              <w:t>obtinute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urma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scoaterii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licitatie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certificatelor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  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emisii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gaze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sera</w:t>
            </w:r>
          </w:p>
          <w:p>
            <w:pPr>
              <w:pStyle w:val="TableParagraph"/>
              <w:spacing w:line="369" w:lineRule="auto" w:before="3"/>
              <w:ind w:left="76" w:right="18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investitii</w:t>
            </w:r>
          </w:p>
          <w:p>
            <w:pPr>
              <w:pStyle w:val="TableParagraph"/>
              <w:spacing w:line="369" w:lineRule="auto" w:before="3"/>
              <w:ind w:left="36" w:right="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>
            <w:pPr>
              <w:pStyle w:val="TableParagraph"/>
              <w:spacing w:line="369" w:lineRule="auto" w:before="99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369" w:lineRule="auto" w:before="3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6" w:right="12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369" w:lineRule="auto" w:before="3"/>
              <w:ind w:left="36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Coeziune(FC)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186.217.000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57.852.000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46.555.000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14.463.000</w:t>
            </w:r>
          </w:p>
          <w:p>
            <w:pPr>
              <w:pStyle w:val="TableParagraph"/>
              <w:spacing w:line="240" w:lineRule="auto" w:before="12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1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3.468.782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486.633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486.633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2.897.829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2.263.040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634.789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1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705.906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1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2.762.876</w:t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2.042.940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634.789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1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1.486.487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1.402.167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816.504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585.663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84.320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452.399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452.399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1.529.896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1.495.662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1.446.536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49.126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101" w:footer="0" w:top="23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63.360001pt;margin-top:167.580002pt;width:.75pt;height:.1pt;mso-position-horizontal-relative:page;mso-position-vertical-relative:page;z-index:-125080" coordorigin="1267,3352" coordsize="15,2">
            <v:shape style="position:absolute;left:1267;top:3352;width:15;height:2" coordorigin="1267,3352" coordsize="15,0" path="m1267,3352l1282,3352e" filled="false" stroked="true" strokeweight=".8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9"/>
      </w:tblGrid>
      <w:tr>
        <w:trPr>
          <w:trHeight w:val="562" w:hRule="exact"/>
        </w:trPr>
        <w:tc>
          <w:tcPr>
            <w:tcW w:w="4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05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8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4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562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84.320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79"/>
        <w:ind w:left="1164" w:right="0"/>
        <w:jc w:val="left"/>
        <w:rPr>
          <w:b w:val="0"/>
          <w:bCs w:val="0"/>
        </w:rPr>
      </w:pPr>
      <w:r>
        <w:rPr/>
        <w:pict>
          <v:group style="position:absolute;margin-left:403.440002pt;margin-top:-68.611771pt;width:4.6pt;height:10.2pt;mso-position-horizontal-relative:page;mso-position-vertical-relative:paragraph;z-index:-125104" coordorigin="8069,-1372" coordsize="92,204">
            <v:shape style="position:absolute;left:8069;top:-1372;width:92;height:204" coordorigin="8069,-1372" coordsize="92,204" path="m8069,-1372l8160,-1372,8160,-1168,8069,-1168,8069,-1372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pStyle w:val="BodyText"/>
        <w:tabs>
          <w:tab w:pos="6754" w:val="left" w:leader="none"/>
        </w:tabs>
        <w:spacing w:line="240" w:lineRule="auto" w:before="104"/>
        <w:ind w:left="547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-2"/>
        </w:rPr>
        <w:t>DIRECTOR EXECUTIV,</w:t>
      </w:r>
      <w:r>
        <w:rPr>
          <w:b w:val="0"/>
        </w:rPr>
      </w:r>
    </w:p>
    <w:p>
      <w:pPr>
        <w:pStyle w:val="BodyText"/>
        <w:spacing w:line="240" w:lineRule="auto" w:before="99"/>
        <w:ind w:right="899"/>
        <w:jc w:val="center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</w:t>
      </w:r>
      <w:r>
        <w:rPr>
          <w:b w:val="0"/>
        </w:rPr>
      </w:r>
    </w:p>
    <w:p>
      <w:pPr>
        <w:pStyle w:val="BodyText"/>
        <w:tabs>
          <w:tab w:pos="12619" w:val="left" w:leader="none"/>
        </w:tabs>
        <w:spacing w:line="250" w:lineRule="exact" w:before="10"/>
        <w:ind w:left="7243" w:right="0"/>
        <w:jc w:val="left"/>
        <w:rPr>
          <w:b w:val="0"/>
          <w:bCs w:val="0"/>
        </w:rPr>
      </w:pPr>
      <w:r>
        <w:rPr>
          <w:rFonts w:ascii="Times New Roman"/>
          <w:position w:val="-8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160" w:lineRule="exact"/>
        <w:ind w:right="1041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pgSz w:w="16840" w:h="11910" w:orient="landscape"/>
      <w:pgMar w:header="2101" w:footer="0" w:top="2300" w:bottom="280" w:left="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12548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12546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pt;margin-top:105.038231pt;width:8.5pt;height:11pt;mso-position-horizontal-relative:page;mso-position-vertical-relative:page;z-index:-125440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2023-07-12T12:06:59Z</dcterms:created>
  <dcterms:modified xsi:type="dcterms:W3CDTF">2023-07-12T12:06:59Z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