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31.03.2023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35440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35416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solidaritate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99"/>
              <w:ind w:left="36" w:right="139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80" w:lineRule="atLeast" w:before="3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725.951.000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346.994.000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346.994.000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346.994.000</w:t>
            </w:r>
          </w:p>
          <w:p>
            <w:pPr>
              <w:pStyle w:val="TableParagraph"/>
              <w:spacing w:line="240" w:lineRule="auto" w:before="122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346.830.000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192.740.000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171.919.000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226.825.000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132.084.000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132.084.000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132.084.000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132.043.000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48.186.000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163.699.604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50.974.871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21.256.503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21.256.503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21.256.503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845.292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162.854.312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50.974.871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 w:before="12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 w:before="12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21.117.117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21.117.117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21.117.117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154.571.523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51.071.033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96.162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96.162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50.974.871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14.110.717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14.110.717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14.110.717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452.406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8.675.675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7.145.779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7.145.779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7.145.779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3539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536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5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69" w:lineRule="auto" w:before="3"/>
              <w:ind w:left="76" w:right="15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 financiare</w:t>
            </w:r>
            <w:r>
              <w:rPr>
                <w:rFonts w:ascii="Times New Roman"/>
                <w:spacing w:val="-1"/>
                <w:sz w:val="16"/>
              </w:rPr>
              <w:t> nerambursabile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z w:val="16"/>
              </w:rPr>
              <w:t> imprumuturi</w:t>
            </w:r>
          </w:p>
          <w:p>
            <w:pPr>
              <w:pStyle w:val="TableParagraph"/>
              <w:spacing w:line="369" w:lineRule="auto" w:before="3"/>
              <w:ind w:left="76" w:right="15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rambursabil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99"/>
              <w:ind w:left="76" w:right="1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 </w:t>
            </w:r>
            <w:r>
              <w:rPr>
                <w:rFonts w:ascii="Times New Roman"/>
                <w:sz w:val="16"/>
              </w:rPr>
              <w:t>obtinute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urma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scoaterii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licitatie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certificatelor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emisii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>
            <w:pPr>
              <w:pStyle w:val="TableParagraph"/>
              <w:spacing w:line="369" w:lineRule="auto" w:before="3"/>
              <w:ind w:left="76" w:right="18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investitii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280" w:lineRule="atLeast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151.515.000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37.879.000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46.555.000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20.124.045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565.577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475.275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3.468.782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486.633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486.633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20.124.045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565.577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475.275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2.762.876</w:t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13.723.465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198.425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166.744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31.681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1.486.487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452.399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452.399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6.400.580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367.152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308.531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1.529.896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34.234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3534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5320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394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right="11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57.852.000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14.463.000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2.897.829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634.789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634.789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1.402.167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585.663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79"/>
        <w:ind w:left="1295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885" w:val="left" w:leader="none"/>
        </w:tabs>
        <w:spacing w:line="240" w:lineRule="auto" w:before="104"/>
        <w:ind w:left="677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2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99"/>
        <w:ind w:right="778"/>
        <w:jc w:val="center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12749" w:val="left" w:leader="none"/>
        </w:tabs>
        <w:spacing w:line="250" w:lineRule="exact" w:before="10"/>
        <w:ind w:left="7374" w:right="0"/>
        <w:jc w:val="left"/>
        <w:rPr>
          <w:b w:val="0"/>
          <w:bCs w:val="0"/>
        </w:rPr>
      </w:pPr>
      <w:r>
        <w:rPr>
          <w:rFonts w:ascii="Times New Roman"/>
          <w:position w:val="-8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160" w:lineRule="exact"/>
        <w:ind w:right="1051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pgSz w:w="16840" w:h="11910" w:orient="landscape"/>
      <w:pgMar w:header="2101" w:footer="0" w:top="2300" w:bottom="280" w:left="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354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354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3539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2023-07-12T12:06:37Z</dcterms:created>
  <dcterms:modified xsi:type="dcterms:W3CDTF">2023-07-12T12:06:37Z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