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0" w:lineRule="auto" w:before="56"/>
        <w:ind w:right="7036"/>
        <w:jc w:val="center"/>
      </w:pPr>
      <w:r>
        <w:rPr/>
        <w:t>MUNICIPIUL</w:t>
      </w:r>
      <w:r>
        <w:rPr>
          <w:spacing w:val="38"/>
        </w:rPr>
        <w:t> </w:t>
      </w:r>
      <w:r>
        <w:rPr>
          <w:spacing w:val="-1"/>
        </w:rPr>
        <w:t>BUCUREST</w:t>
      </w:r>
      <w:r>
        <w:rPr>
          <w:spacing w:val="-2"/>
        </w:rPr>
        <w:t>I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spacing w:line="253" w:lineRule="auto" w:before="80"/>
        <w:ind w:left="6006" w:right="5909"/>
        <w:jc w:val="center"/>
      </w:pPr>
      <w:r>
        <w:rPr>
          <w:spacing w:val="-1"/>
        </w:rPr>
        <w:t>CONTUL</w:t>
      </w:r>
      <w:r>
        <w:rPr>
          <w:spacing w:val="16"/>
        </w:rPr>
        <w:t> </w:t>
      </w:r>
      <w:r>
        <w:rPr/>
        <w:t>DE</w:t>
      </w:r>
      <w:r>
        <w:rPr>
          <w:spacing w:val="20"/>
        </w:rPr>
        <w:t> </w:t>
      </w:r>
      <w:r>
        <w:rPr>
          <w:spacing w:val="-1"/>
        </w:rPr>
        <w:t>E</w:t>
      </w:r>
      <w:r>
        <w:rPr>
          <w:spacing w:val="-2"/>
        </w:rPr>
        <w:t>X</w:t>
      </w:r>
      <w:r>
        <w:rPr>
          <w:spacing w:val="-1"/>
        </w:rPr>
        <w:t>ECUT</w:t>
      </w:r>
      <w:r>
        <w:rPr>
          <w:spacing w:val="-2"/>
        </w:rPr>
        <w:t>I</w:t>
      </w:r>
      <w:r>
        <w:rPr>
          <w:spacing w:val="-1"/>
        </w:rPr>
        <w:t>E</w:t>
      </w:r>
      <w:r>
        <w:rPr>
          <w:spacing w:val="19"/>
        </w:rPr>
        <w:t> </w:t>
      </w:r>
      <w:r>
        <w:rPr>
          <w:spacing w:val="-5"/>
        </w:rPr>
        <w:t>AL</w:t>
      </w:r>
      <w:r>
        <w:rPr>
          <w:spacing w:val="17"/>
        </w:rPr>
        <w:t> </w:t>
      </w:r>
      <w:r>
        <w:rPr>
          <w:spacing w:val="-1"/>
        </w:rPr>
        <w:t>BUGETULU</w:t>
      </w:r>
      <w:r>
        <w:rPr>
          <w:spacing w:val="-2"/>
        </w:rPr>
        <w:t>I</w:t>
      </w:r>
      <w:r>
        <w:rPr>
          <w:spacing w:val="19"/>
        </w:rPr>
        <w:t> </w:t>
      </w:r>
      <w:r>
        <w:rPr>
          <w:spacing w:val="-2"/>
        </w:rPr>
        <w:t>LOCAL</w:t>
      </w:r>
      <w:r>
        <w:rPr>
          <w:spacing w:val="17"/>
        </w:rPr>
        <w:t> </w:t>
      </w:r>
      <w:r>
        <w:rPr/>
        <w:t>-</w:t>
      </w:r>
      <w:r>
        <w:rPr>
          <w:spacing w:val="17"/>
        </w:rPr>
        <w:t> </w:t>
      </w:r>
      <w:r>
        <w:rPr>
          <w:spacing w:val="-1"/>
        </w:rPr>
        <w:t>CHELTU</w:t>
      </w:r>
      <w:r>
        <w:rPr>
          <w:spacing w:val="-2"/>
        </w:rPr>
        <w:t>I</w:t>
      </w:r>
      <w:r>
        <w:rPr>
          <w:spacing w:val="-1"/>
        </w:rPr>
        <w:t>EL</w:t>
      </w:r>
      <w:r>
        <w:rPr>
          <w:spacing w:val="-2"/>
        </w:rPr>
        <w:t>I</w:t>
      </w:r>
      <w:r>
        <w:rPr>
          <w:spacing w:val="39"/>
          <w:w w:val="83"/>
        </w:rPr>
        <w:t> </w:t>
      </w:r>
      <w:r>
        <w:rPr>
          <w:spacing w:val="-1"/>
        </w:rPr>
        <w:t>31.03.2023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6840" w:h="11910" w:orient="landscape"/>
          <w:pgMar w:top="220" w:bottom="0" w:left="240" w:right="0"/>
        </w:sectPr>
      </w:pPr>
    </w:p>
    <w:p>
      <w:pPr>
        <w:pStyle w:val="BodyText"/>
        <w:spacing w:line="240" w:lineRule="auto" w:before="91"/>
        <w:ind w:left="0" w:right="0"/>
        <w:jc w:val="right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522.719971pt;margin-top:86.392342pt;width:.1pt;height:9.15pt;mso-position-horizontal-relative:page;mso-position-vertical-relative:paragraph;z-index:-522664" coordorigin="10454,1728" coordsize="2,183">
            <v:shape style="position:absolute;left:10454;top:1728;width:2;height:183" coordorigin="10454,1728" coordsize="0,183" path="m10454,1728l10454,1910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86.392342pt;width:.1pt;height:9.15pt;mso-position-horizontal-relative:page;mso-position-vertical-relative:paragraph;z-index:-522640" coordorigin="9389,1728" coordsize="2,183">
            <v:shape style="position:absolute;left:9389;top:1728;width:2;height:183" coordorigin="9389,1728" coordsize="0,183" path="m9389,1728l9389,1910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86.392342pt;width:.1pt;height:9.15pt;mso-position-horizontal-relative:page;mso-position-vertical-relative:paragraph;z-index:-522616" coordorigin="8174,1728" coordsize="2,183">
            <v:shape style="position:absolute;left:8174;top:1728;width:2;height:183" coordorigin="8174,1728" coordsize="0,183" path="m8174,1728l8174,1910e" filled="false" stroked="true" strokeweight="4.180002pt" strokecolor="#ffffff">
              <v:path arrowok="t"/>
            </v:shape>
            <w10:wrap type="none"/>
          </v:group>
        </w:pict>
      </w:r>
      <w:r>
        <w:rPr>
          <w:rFonts w:ascii="Times New Roman"/>
          <w:w w:val="105"/>
        </w:rPr>
        <w:t>Pag.  </w:t>
      </w:r>
      <w:r>
        <w:rPr>
          <w:rFonts w:ascii="Times New Roman"/>
          <w:spacing w:val="21"/>
          <w:w w:val="105"/>
        </w:rPr>
        <w:t> </w:t>
      </w:r>
      <w:r>
        <w:rPr>
          <w:rFonts w:ascii="Times New Roman"/>
          <w:w w:val="105"/>
          <w:sz w:val="18"/>
        </w:rPr>
        <w:t>1</w:t>
      </w:r>
    </w:p>
    <w:p>
      <w:pPr>
        <w:pStyle w:val="Heading1"/>
        <w:numPr>
          <w:ilvl w:val="0"/>
          <w:numId w:val="1"/>
        </w:numPr>
        <w:tabs>
          <w:tab w:pos="544" w:val="left" w:leader="none"/>
        </w:tabs>
        <w:spacing w:line="240" w:lineRule="auto" w:before="76" w:after="0"/>
        <w:ind w:left="543" w:right="0" w:hanging="105"/>
        <w:jc w:val="left"/>
      </w:pPr>
      <w:r>
        <w:rPr/>
        <w:br w:type="column"/>
        <w:t>lei-</w:t>
      </w:r>
    </w:p>
    <w:p>
      <w:pPr>
        <w:spacing w:after="0" w:line="240" w:lineRule="auto"/>
        <w:jc w:val="left"/>
        <w:sectPr>
          <w:type w:val="continuous"/>
          <w:pgSz w:w="16840" w:h="11910" w:orient="landscape"/>
          <w:pgMar w:top="220" w:bottom="0" w:left="240" w:right="0"/>
          <w:cols w:num="2" w:equalWidth="0">
            <w:col w:w="15645" w:space="40"/>
            <w:col w:w="915"/>
          </w:cols>
        </w:sectPr>
      </w:pP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45" w:right="177" w:firstLine="5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308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</w:tc>
        <w:tc>
          <w:tcPr>
            <w:tcW w:w="1889" w:type="dxa"/>
            <w:gridSpan w:val="5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3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1.476.717.000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3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1.476.717.000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32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2.016.527.000</w:t>
            </w:r>
          </w:p>
        </w:tc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687.463.000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981.729.005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978.696.816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266.968.021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711.728.795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221.758.950</w:t>
            </w:r>
          </w:p>
        </w:tc>
      </w:tr>
      <w:tr>
        <w:trPr>
          <w:trHeight w:val="29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89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30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5100</w:t>
            </w:r>
          </w:p>
        </w:tc>
        <w:tc>
          <w:tcPr>
            <w:tcW w:w="1889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89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14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I-a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210.640.000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210.640.000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252.664.000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70.432.000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119.264.356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119.264.356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35.369.051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83.895.305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35.149.306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</w:tc>
        <w:tc>
          <w:tcPr>
            <w:tcW w:w="1889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AUTORITATI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ACTIUNI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89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AUTORITATI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ACTIUNI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209.321.000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209.321.000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199.874.000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56.138.000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88.817.483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88.817.483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25.831.351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62.986.132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26.510.858</w:t>
            </w:r>
          </w:p>
        </w:tc>
      </w:tr>
      <w:tr>
        <w:trPr>
          <w:trHeight w:val="30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89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14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Autoritati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executive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legislative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209.321.000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209.321.000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199.874.000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56.138.000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88.817.483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88.817.483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25.831.351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62.986.132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26.510.858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89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49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13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Autoritati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executive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209.321.000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209.321.000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199.874.000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56.138.000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88.817.483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88.817.483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25.831.351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62.986.132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26.510.858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</w:tc>
        <w:tc>
          <w:tcPr>
            <w:tcW w:w="1889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89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1.319.000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1.319.000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12.869.000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5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4.312.000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10.437.180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10.437.180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3.514.211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6.922.969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2.630.855</w:t>
            </w:r>
          </w:p>
        </w:tc>
      </w:tr>
      <w:tr>
        <w:trPr>
          <w:trHeight w:val="30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89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14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comunitare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89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evidenta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1.319.000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1.319.000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12.869.000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5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4.312.000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10.437.180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10.437.180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3.514.211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6.922.969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2.630.855</w:t>
            </w:r>
          </w:p>
        </w:tc>
      </w:tr>
      <w:tr>
        <w:trPr>
          <w:trHeight w:val="30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</w:tc>
        <w:tc>
          <w:tcPr>
            <w:tcW w:w="1889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TRANZACTII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PRIVIND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DATORIA 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89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IMPRUMUTURI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31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7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</w:tc>
        <w:tc>
          <w:tcPr>
            <w:tcW w:w="1889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TRANZACTII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PRIVIND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DATORIA 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89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IMPRUMUTURI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39.921.000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5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9.982.000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20.009.693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20.009.693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6.023.489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13.986.204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6.007.593</w:t>
            </w:r>
          </w:p>
        </w:tc>
      </w:tr>
      <w:tr>
        <w:trPr>
          <w:trHeight w:val="30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6000</w:t>
            </w:r>
          </w:p>
        </w:tc>
        <w:tc>
          <w:tcPr>
            <w:tcW w:w="1889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89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14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4"/>
                <w:sz w:val="16"/>
              </w:rPr>
              <w:t>II-a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APARARE,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ORDINE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89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SIGURANTA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NATIONALA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20.432.000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20.432.000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65.944.000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19.004.000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18.628.150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18.628.150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12.030.894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6.597.256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14.846.822</w:t>
            </w:r>
          </w:p>
        </w:tc>
      </w:tr>
      <w:tr>
        <w:trPr>
          <w:trHeight w:val="30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6002</w:t>
            </w:r>
          </w:p>
        </w:tc>
        <w:tc>
          <w:tcPr>
            <w:tcW w:w="1889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APARARE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89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APARARE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562.000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6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307.869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307.869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79.340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228.529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85.805</w:t>
            </w:r>
          </w:p>
        </w:tc>
      </w:tr>
      <w:tr>
        <w:trPr>
          <w:trHeight w:val="30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89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14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Aparare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nationala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562.000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66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307.869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307.869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79.340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228.529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85.805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</w:tc>
        <w:tc>
          <w:tcPr>
            <w:tcW w:w="1889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ORDINE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SIGURANTA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NATIONALA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89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ORDINE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SIGURANTA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NATIONALA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20.318.000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20.318.000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65.382.000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18.821.000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18.320.281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18.320.281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11.951.554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6.368.727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14.761.017</w:t>
            </w:r>
          </w:p>
        </w:tc>
      </w:tr>
      <w:tr>
        <w:trPr>
          <w:trHeight w:val="30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89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14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Ordine publica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20.294.000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20.294.000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65.202.000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18.761.000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18.269.039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18.269.039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11.939.523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6.329.516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14.519.059</w:t>
            </w:r>
          </w:p>
        </w:tc>
      </w:tr>
      <w:tr>
        <w:trPr>
          <w:trHeight w:val="28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89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49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13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Politie</w:t>
            </w:r>
            <w:r>
              <w:rPr>
                <w:rFonts w:ascii="Times New Roman"/>
                <w:sz w:val="16"/>
              </w:rPr>
              <w:t> comunitara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20.294.000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20.294.000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65.202.000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18.761.000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18.269.039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18.269.039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11.939.523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6.329.516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14.519.059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type w:val="continuous"/>
          <w:pgSz w:w="16840" w:h="11910" w:orient="landscape"/>
          <w:pgMar w:top="22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522592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522568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522544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45" w:right="177" w:firstLine="5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 </w:t>
            </w:r>
            <w:r>
              <w:rPr>
                <w:rFonts w:ascii="Times New Roman"/>
                <w:spacing w:val="4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 </w:t>
            </w:r>
            <w:r>
              <w:rPr>
                <w:rFonts w:ascii="Times New Roman"/>
                <w:spacing w:val="4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6500</w:t>
            </w:r>
          </w:p>
          <w:p>
            <w:pPr>
              <w:pStyle w:val="TableParagraph"/>
              <w:spacing w:line="240" w:lineRule="auto" w:before="93"/>
              <w:ind w:left="5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-1" w:right="26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-1" w:right="26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5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-1" w:right="26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-1" w:right="26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5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5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>
            <w:pPr>
              <w:pStyle w:val="TableParagraph"/>
              <w:spacing w:line="240" w:lineRule="auto" w:before="93"/>
              <w:ind w:left="-1" w:right="26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5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>
            <w:pPr>
              <w:pStyle w:val="TableParagraph"/>
              <w:spacing w:line="240" w:lineRule="auto" w:before="93"/>
              <w:ind w:left="-1" w:right="26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5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>
            <w:pPr>
              <w:pStyle w:val="TableParagraph"/>
              <w:spacing w:line="240" w:lineRule="auto" w:before="93"/>
              <w:ind w:left="5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92" w:right="135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Protectie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civila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contra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incendiilor </w:t>
            </w:r>
            <w:r>
              <w:rPr>
                <w:rFonts w:ascii="Times New Roman"/>
                <w:spacing w:val="-1"/>
                <w:sz w:val="16"/>
              </w:rPr>
              <w:t>(protectie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civila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nonmilitara)</w:t>
            </w:r>
          </w:p>
          <w:p>
            <w:pPr>
              <w:pStyle w:val="TableParagraph"/>
              <w:spacing w:line="391" w:lineRule="auto" w:before="4"/>
              <w:ind w:left="92" w:right="13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  <w:r>
              <w:rPr>
                <w:rFonts w:ascii="Times New Roman"/>
                <w:sz w:val="16"/>
              </w:rPr>
              <w:t> ordinii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sigurantei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nationale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391" w:lineRule="auto" w:before="120"/>
              <w:ind w:left="52" w:right="29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4"/>
                <w:sz w:val="16"/>
              </w:rPr>
              <w:t>III-a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SOCIAL-CULTURALE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INVATAMANT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INVATAMANT</w:t>
            </w:r>
          </w:p>
          <w:p>
            <w:pPr>
              <w:pStyle w:val="TableParagraph"/>
              <w:spacing w:line="391" w:lineRule="auto" w:before="116"/>
              <w:ind w:left="134" w:right="1552" w:hanging="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prescolar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primar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prescolar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primar</w:t>
            </w:r>
          </w:p>
          <w:p>
            <w:pPr>
              <w:pStyle w:val="TableParagraph"/>
              <w:spacing w:line="391" w:lineRule="auto" w:before="4"/>
              <w:ind w:left="92" w:right="157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secundar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secundar </w:t>
            </w:r>
            <w:r>
              <w:rPr>
                <w:rFonts w:ascii="Times New Roman"/>
                <w:spacing w:val="-1"/>
                <w:sz w:val="16"/>
              </w:rPr>
              <w:t>inferior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secundar </w:t>
            </w:r>
            <w:r>
              <w:rPr>
                <w:rFonts w:ascii="Times New Roman"/>
                <w:spacing w:val="-1"/>
                <w:sz w:val="16"/>
              </w:rPr>
              <w:t>superior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postliceal</w:t>
            </w:r>
          </w:p>
          <w:p>
            <w:pPr>
              <w:pStyle w:val="TableParagraph"/>
              <w:spacing w:line="391" w:lineRule="auto" w:before="4"/>
              <w:ind w:left="134" w:right="1395" w:hanging="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nedefinibil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prin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nivel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special</w:t>
            </w:r>
          </w:p>
          <w:p>
            <w:pPr>
              <w:pStyle w:val="TableParagraph"/>
              <w:spacing w:line="391" w:lineRule="auto" w:before="4"/>
              <w:ind w:left="134" w:right="1385" w:hanging="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auxiliare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educatie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auxiliare</w:t>
            </w:r>
          </w:p>
          <w:p>
            <w:pPr>
              <w:pStyle w:val="TableParagraph"/>
              <w:spacing w:line="391" w:lineRule="auto" w:before="4"/>
              <w:ind w:left="52" w:right="1794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anteprescolar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invatamantului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SANATATE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SANATATE</w:t>
            </w:r>
          </w:p>
          <w:p>
            <w:pPr>
              <w:pStyle w:val="TableParagraph"/>
              <w:spacing w:line="240" w:lineRule="auto" w:before="116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  <w:r>
              <w:rPr>
                <w:rFonts w:ascii="Times New Roman"/>
                <w:sz w:val="16"/>
              </w:rPr>
              <w:t> sanatatii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42.996.000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42.996.000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997.093.000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495.782.000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81.340.000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73.836.000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7.504.000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110.878.000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67.172.000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43.706.000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20.938.000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20.938.000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1.626.000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1.626.000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279.666.000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939.000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319.259.000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179.698.000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22.904.000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20.037.000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2.867.000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38.978.000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23.776.000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15.202.000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7.101.000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7.101.000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109.364.000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356.000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51.242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675.879.608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379.429.766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61.039.863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58.496.432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2.543.431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35.158.800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20.416.574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14.742.226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113.319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3.133.995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3.133.995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456.206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279.527.583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592.032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592.032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51.242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675.879.608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379.429.766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61.039.863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58.496.432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2.543.431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35.158.800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20.416.574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14.742.226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113.319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3.133.995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3.133.995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456.206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279.527.583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592.032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592.032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12.031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165.306.041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71.942.197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4.818.525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3.183.804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1.634.721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19.727.482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11.290.651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8.436.831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17.513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2.878.234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2.878.234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403.017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44.097.426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152.306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152.306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39.211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510.573.567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307.487.569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56.221.338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55.312.628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908.710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15.431.318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9.125.923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6.305.395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95.806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255.761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255.761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53.189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235.430.157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439.726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439.726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151.722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90.236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29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127.490.906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32.289.113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4.345.087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2.626.798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1.718.289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19.181.523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11.376.924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7.804.599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2.565.632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2.565.632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306.615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5.857.157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173.787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173.787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headerReference w:type="default" r:id="rId5"/>
          <w:pgSz w:w="16840" w:h="11910" w:orient="landscape"/>
          <w:pgMar w:header="1995" w:footer="0" w:top="2180" w:bottom="0" w:left="240" w:right="0"/>
          <w:pgNumType w:start="2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522520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522496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522472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45" w:right="177" w:firstLine="5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tabs>
                <w:tab w:pos="842" w:val="left" w:leader="none"/>
              </w:tabs>
              <w:spacing w:line="240" w:lineRule="auto" w:before="38"/>
              <w:ind w:right="1107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  <w:tab/>
              <w:t>50</w:t>
            </w:r>
          </w:p>
          <w:p>
            <w:pPr>
              <w:pStyle w:val="TableParagraph"/>
              <w:spacing w:line="240" w:lineRule="auto" w:before="93"/>
              <w:ind w:left="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9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-1" w:right="26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07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 </w:t>
            </w:r>
            <w:r>
              <w:rPr>
                <w:rFonts w:ascii="Times New Roman"/>
                <w:spacing w:val="4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03  </w:t>
            </w:r>
            <w:r>
              <w:rPr>
                <w:rFonts w:ascii="Times New Roman"/>
                <w:spacing w:val="28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right="9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-1" w:right="26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 </w:t>
            </w:r>
            <w:r>
              <w:rPr>
                <w:rFonts w:ascii="Times New Roman"/>
                <w:spacing w:val="4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right="9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9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right="9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07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 </w:t>
            </w:r>
            <w:r>
              <w:rPr>
                <w:rFonts w:ascii="Times New Roman"/>
                <w:spacing w:val="4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05  </w:t>
            </w:r>
            <w:r>
              <w:rPr>
                <w:rFonts w:ascii="Times New Roman"/>
                <w:spacing w:val="28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right="9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 </w:t>
            </w:r>
            <w:r>
              <w:rPr>
                <w:rFonts w:ascii="Times New Roman"/>
                <w:spacing w:val="4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15</w:t>
            </w:r>
          </w:p>
          <w:p>
            <w:pPr>
              <w:pStyle w:val="TableParagraph"/>
              <w:spacing w:line="240" w:lineRule="auto" w:before="93"/>
              <w:ind w:left="-1" w:right="26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right="9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07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 </w:t>
            </w:r>
            <w:r>
              <w:rPr>
                <w:rFonts w:ascii="Times New Roman"/>
                <w:spacing w:val="4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50  </w:t>
            </w:r>
            <w:r>
              <w:rPr>
                <w:rFonts w:ascii="Times New Roman"/>
                <w:spacing w:val="28"/>
                <w:sz w:val="18"/>
              </w:rPr>
              <w:t> </w:t>
            </w:r>
            <w:r>
              <w:rPr>
                <w:rFonts w:ascii="Times New Roman"/>
                <w:sz w:val="18"/>
              </w:rPr>
              <w:t>50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1080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institutii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actiuni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sanitare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culturale</w:t>
            </w:r>
          </w:p>
          <w:p>
            <w:pPr>
              <w:pStyle w:val="TableParagraph"/>
              <w:spacing w:line="391" w:lineRule="auto" w:before="116"/>
              <w:ind w:left="134" w:right="90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Biblioteci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1"/>
                <w:sz w:val="16"/>
              </w:rPr>
              <w:t> comunale,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orasenesti,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municipale</w:t>
            </w:r>
          </w:p>
          <w:p>
            <w:pPr>
              <w:pStyle w:val="TableParagraph"/>
              <w:spacing w:line="240" w:lineRule="auto" w:before="4"/>
              <w:ind w:left="13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Case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cultura</w:t>
            </w:r>
          </w:p>
          <w:p>
            <w:pPr>
              <w:pStyle w:val="TableParagraph"/>
              <w:spacing w:line="391" w:lineRule="auto" w:before="116"/>
              <w:ind w:left="92" w:right="9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recreative 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sportive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9"/>
                <w:sz w:val="16"/>
              </w:rPr>
              <w:t>  </w:t>
            </w:r>
            <w:r>
              <w:rPr>
                <w:rFonts w:ascii="Times New Roman"/>
                <w:spacing w:val="-1"/>
                <w:sz w:val="16"/>
              </w:rPr>
              <w:t>Intretinere </w:t>
            </w:r>
            <w:r>
              <w:rPr>
                <w:rFonts w:ascii="Times New Roman"/>
                <w:sz w:val="16"/>
              </w:rPr>
              <w:t>gradini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publice, parcuri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2"/>
                <w:sz w:val="16"/>
              </w:rPr>
              <w:t>  </w:t>
            </w:r>
            <w:r>
              <w:rPr>
                <w:rFonts w:ascii="Times New Roman"/>
                <w:spacing w:val="-1"/>
                <w:sz w:val="16"/>
              </w:rPr>
              <w:t>zone </w:t>
            </w:r>
            <w:r>
              <w:rPr>
                <w:rFonts w:ascii="Times New Roman"/>
                <w:spacing w:val="-2"/>
                <w:sz w:val="16"/>
              </w:rPr>
              <w:t>verzi,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baze </w:t>
            </w:r>
            <w:r>
              <w:rPr>
                <w:rFonts w:ascii="Times New Roman"/>
                <w:sz w:val="16"/>
              </w:rPr>
              <w:t>sportive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agrement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religioase</w:t>
            </w:r>
          </w:p>
          <w:p>
            <w:pPr>
              <w:pStyle w:val="TableParagraph"/>
              <w:spacing w:line="391" w:lineRule="auto" w:before="4"/>
              <w:ind w:left="52" w:right="908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pacing w:val="-1"/>
                <w:sz w:val="16"/>
              </w:rPr>
              <w:t>domeniile </w:t>
            </w:r>
            <w:r>
              <w:rPr>
                <w:rFonts w:ascii="Times New Roman"/>
                <w:sz w:val="16"/>
              </w:rPr>
              <w:t>culturii,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recreerii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religiei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               </w:t>
            </w: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  <w:p>
            <w:pPr>
              <w:pStyle w:val="TableParagraph"/>
              <w:spacing w:line="391" w:lineRule="auto" w:before="4"/>
              <w:ind w:left="92" w:right="95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Asistenta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acordata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pacing w:val="-1"/>
                <w:sz w:val="16"/>
              </w:rPr>
              <w:t>varsta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Asistenta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sociala</w:t>
            </w:r>
            <w:r>
              <w:rPr>
                <w:rFonts w:ascii="Times New Roman"/>
                <w:spacing w:val="1"/>
                <w:sz w:val="16"/>
              </w:rPr>
              <w:t> in </w:t>
            </w:r>
            <w:r>
              <w:rPr>
                <w:rFonts w:ascii="Times New Roman"/>
                <w:sz w:val="16"/>
              </w:rPr>
              <w:t>caz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boli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invaliditati</w:t>
            </w:r>
          </w:p>
          <w:p>
            <w:pPr>
              <w:pStyle w:val="TableParagraph"/>
              <w:spacing w:line="391" w:lineRule="auto" w:before="4"/>
              <w:ind w:left="92" w:right="1012" w:firstLine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Asistenta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sociala</w:t>
            </w:r>
            <w:r>
              <w:rPr>
                <w:rFonts w:ascii="Times New Roman"/>
                <w:spacing w:val="1"/>
                <w:sz w:val="16"/>
              </w:rPr>
              <w:t> in </w:t>
            </w:r>
            <w:r>
              <w:rPr>
                <w:rFonts w:ascii="Times New Roman"/>
                <w:sz w:val="16"/>
              </w:rPr>
              <w:t>caz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invaliditate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Asistenta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sociala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familie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copii</w:t>
            </w:r>
          </w:p>
          <w:p>
            <w:pPr>
              <w:pStyle w:val="TableParagraph"/>
              <w:spacing w:line="391" w:lineRule="auto" w:before="116"/>
              <w:ind w:left="134" w:right="1671" w:hanging="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Prevenirea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excluderii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Ajutor</w:t>
            </w:r>
            <w:r>
              <w:rPr>
                <w:rFonts w:ascii="Times New Roman"/>
                <w:sz w:val="16"/>
              </w:rPr>
              <w:t> social</w:t>
            </w:r>
          </w:p>
          <w:p>
            <w:pPr>
              <w:pStyle w:val="TableParagraph"/>
              <w:spacing w:line="391" w:lineRule="auto" w:before="4"/>
              <w:ind w:left="92" w:right="10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asigurarilor</w:t>
            </w:r>
            <w:r>
              <w:rPr>
                <w:rFonts w:ascii="Times New Roman"/>
                <w:spacing w:val="4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asistentei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</w:p>
          <w:p>
            <w:pPr>
              <w:pStyle w:val="TableParagraph"/>
              <w:spacing w:line="240" w:lineRule="auto" w:before="4"/>
              <w:ind w:left="13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domeniul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asistentei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39.440.000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39.440.000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3.301.000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3.301.000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39.440.000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39.440.000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3.301.000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3.301.000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192.372.000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11.192.000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179.069.000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308.000.000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12.964.000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140.677.000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140.677.000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63.231.000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3.642.000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3.642.000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87.486.000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54.381.000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3.902.000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3.854.000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49.799.000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84.824.000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3.444.000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40.075.000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40.075.000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16.467.000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23.814.000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592.032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53.971.335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3.854.000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3.854.000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88.665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48.338.670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241.886.475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8.790.627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124.693.017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124.693.017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40.561.380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2.639.500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2.639.500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65.201.951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592.032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53.971.335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3.854.000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3.854.000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88.665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48.338.670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241.886.475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8.790.627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124.693.017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124.693.017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40.561.380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2.639.500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2.639.500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65.201.951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152.306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22.395.296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3.048.694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3.048.694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88.665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18.833.937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70.816.242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2.516.264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36.949.824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36.949.824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12.029.354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666.062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666.062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18.654.738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439.726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31.576.039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805.306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805.306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1.266.000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1.266.000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29.504.733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171.070.233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6.274.363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87.743.193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87.743.193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28.532.026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1.973.438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1.973.438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46.547.213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173.787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21.996.359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3.048.694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3.048.694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88.665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18.859.000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73.031.647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2.412.012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37.074.207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37.074.207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12.104.662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667.402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667.402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20.773.364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522448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522424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522400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45" w:right="177" w:firstLine="5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4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3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</w:p>
        </w:tc>
        <w:tc>
          <w:tcPr>
            <w:tcW w:w="42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4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4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4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4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4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14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4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4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4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4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</w:tc>
        <w:tc>
          <w:tcPr>
            <w:tcW w:w="1469" w:type="dxa"/>
            <w:gridSpan w:val="4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13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sociale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391" w:lineRule="auto"/>
              <w:ind w:left="52" w:right="86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IV-a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MEDIU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APE</w:t>
            </w:r>
          </w:p>
          <w:p>
            <w:pPr>
              <w:pStyle w:val="TableParagraph"/>
              <w:spacing w:line="391" w:lineRule="auto" w:before="4"/>
              <w:ind w:left="52" w:right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Locuinte</w:t>
            </w:r>
          </w:p>
          <w:p>
            <w:pPr>
              <w:pStyle w:val="TableParagraph"/>
              <w:spacing w:line="391" w:lineRule="auto" w:before="116"/>
              <w:ind w:left="92" w:right="667" w:firstLine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Dezvoltarea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sistemului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locuinte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Alimentare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apa 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amenajari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hidrotehnice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Alimentare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apa</w:t>
            </w:r>
          </w:p>
          <w:p>
            <w:pPr>
              <w:pStyle w:val="TableParagraph"/>
              <w:spacing w:line="391" w:lineRule="auto" w:before="4"/>
              <w:ind w:left="52" w:right="1111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pacing w:val="-1"/>
                <w:sz w:val="16"/>
              </w:rPr>
              <w:t>domeniile locuintelor,</w:t>
            </w:r>
            <w:r>
              <w:rPr>
                <w:rFonts w:ascii="Times New Roman"/>
                <w:spacing w:val="4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serviciilor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dezvoltarii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comunale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PROTECTIA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MEDIULUI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PROTECTIA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MEDIULUI</w:t>
            </w:r>
          </w:p>
          <w:p>
            <w:pPr>
              <w:pStyle w:val="TableParagraph"/>
              <w:spacing w:line="391" w:lineRule="auto" w:before="4"/>
              <w:ind w:left="92" w:right="134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Reducerea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controlul poluarii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Salubritate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gestiunea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deseurilor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Salubritate</w:t>
            </w:r>
          </w:p>
          <w:p>
            <w:pPr>
              <w:pStyle w:val="TableParagraph"/>
              <w:spacing w:line="240" w:lineRule="auto" w:before="4"/>
              <w:ind w:left="52" w:right="0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Canalizarea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apelor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reziduale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391" w:lineRule="auto"/>
              <w:ind w:left="52" w:right="120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V-a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ACTIUNI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ECONOMICE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</w:p>
          <w:p>
            <w:pPr>
              <w:pStyle w:val="TableParagraph"/>
              <w:spacing w:line="391" w:lineRule="auto" w:before="4"/>
              <w:ind w:left="134" w:right="2506" w:hanging="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Transport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rutier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Strazi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transporturilor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3.301.000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35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1.078.949.000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961.649.000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956.342.000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956.342.000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117.300.000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115.870.000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123.700.000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123.700.000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123.700.000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3.301.000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3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1.078.949.000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961.649.000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956.342.000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956.342.000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117.300.000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115.870.000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123.700.000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123.700.000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123.700.000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87.486.000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525.055.000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209.847.000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196.626.000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196.626.000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12.929.000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315.208.000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115.275.000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198.150.000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198.150.000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1.783.000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175.771.000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175.771.000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162.515.000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23.814.000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228.301.000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99.092.000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94.159.000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94.159.000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4.859.000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129.209.000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69.223.000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59.538.000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59.538.000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50.467.000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50.467.000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47.152.000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65.201.951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107.549.257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52.331.381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49.349.498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49.349.498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291.383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291.383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2.690.500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55.217.876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633.977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53.251.500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53.251.500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1.332.399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60.407.634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60.407.634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47.152.000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65.201.951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104.517.068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49.299.192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46.317.309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46.317.309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291.383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291.383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2.690.500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55.217.876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633.977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53.251.500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53.251.500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1.332.399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60.407.634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60.407.634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47.152.000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18.654.738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43.669.627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10.745.609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9.276.263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9.276.263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73.346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73.346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1.396.000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32.924.018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41.325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32.548.843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32.548.843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333.850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10.592.408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10.592.408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3.314.408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3.314.408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7.278.000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46.547.213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60.847.441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38.553.583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37.041.046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37.041.046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218.037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218.037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1.294.500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22.293.858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592.652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20.702.657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20.702.657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998.549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49.815.226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49.815.226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9.941.226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9.941.226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39.874.000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20.773.364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36.993.916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4.392.666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3.092.666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3.092.666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32.601.250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52.407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32.548.843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32.548.843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7.278.000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7.278.000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7.278.000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280" w:left="240" w:right="0"/>
        </w:sectPr>
      </w:pPr>
    </w:p>
    <w:p>
      <w:pPr>
        <w:pStyle w:val="BodyText"/>
        <w:spacing w:line="240" w:lineRule="auto" w:before="56"/>
        <w:ind w:right="7036"/>
        <w:jc w:val="center"/>
      </w:pPr>
      <w:r>
        <w:rPr/>
        <w:t>MUNICIPIUL</w:t>
      </w:r>
      <w:r>
        <w:rPr>
          <w:spacing w:val="38"/>
        </w:rPr>
        <w:t> </w:t>
      </w:r>
      <w:r>
        <w:rPr>
          <w:spacing w:val="-1"/>
        </w:rPr>
        <w:t>BUCUREST</w:t>
      </w:r>
      <w:r>
        <w:rPr>
          <w:spacing w:val="-2"/>
        </w:rPr>
        <w:t>I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spacing w:line="240" w:lineRule="auto" w:before="80"/>
        <w:ind w:right="7080"/>
        <w:jc w:val="center"/>
      </w:pPr>
      <w:r>
        <w:rPr>
          <w:spacing w:val="-2"/>
        </w:rPr>
        <w:t>DETAL</w:t>
      </w:r>
      <w:r>
        <w:rPr>
          <w:spacing w:val="-3"/>
        </w:rPr>
        <w:t>I</w:t>
      </w:r>
      <w:r>
        <w:rPr>
          <w:spacing w:val="-2"/>
        </w:rPr>
        <w:t>EREA</w:t>
      </w:r>
      <w:r>
        <w:rPr/>
        <w:t> </w:t>
      </w:r>
      <w:r>
        <w:rPr>
          <w:spacing w:val="11"/>
        </w:rPr>
        <w:t> </w:t>
      </w:r>
      <w:r>
        <w:rPr>
          <w:spacing w:val="-1"/>
        </w:rPr>
        <w:t>CHELTU</w:t>
      </w:r>
      <w:r>
        <w:rPr>
          <w:spacing w:val="-2"/>
        </w:rPr>
        <w:t>I</w:t>
      </w:r>
      <w:r>
        <w:rPr>
          <w:spacing w:val="-1"/>
        </w:rPr>
        <w:t>EL</w:t>
      </w:r>
      <w:r>
        <w:rPr>
          <w:spacing w:val="-2"/>
        </w:rPr>
        <w:t>I</w:t>
      </w:r>
      <w:r>
        <w:rPr>
          <w:spacing w:val="-1"/>
        </w:rPr>
        <w:t>LOR</w:t>
      </w:r>
      <w:r>
        <w:rPr/>
      </w:r>
    </w:p>
    <w:p>
      <w:pPr>
        <w:pStyle w:val="BodyText"/>
        <w:spacing w:line="253" w:lineRule="auto" w:before="10"/>
        <w:ind w:left="7844" w:right="7704"/>
        <w:jc w:val="center"/>
      </w:pPr>
      <w:r>
        <w:rPr>
          <w:w w:val="110"/>
        </w:rPr>
        <w:t>-</w:t>
      </w:r>
      <w:r>
        <w:rPr>
          <w:spacing w:val="18"/>
          <w:w w:val="110"/>
        </w:rPr>
        <w:t> </w:t>
      </w:r>
      <w:r>
        <w:rPr>
          <w:w w:val="110"/>
        </w:rPr>
        <w:t>buget</w:t>
      </w:r>
      <w:r>
        <w:rPr>
          <w:spacing w:val="18"/>
          <w:w w:val="110"/>
        </w:rPr>
        <w:t> </w:t>
      </w:r>
      <w:r>
        <w:rPr>
          <w:w w:val="110"/>
        </w:rPr>
        <w:t>local</w:t>
      </w:r>
      <w:r>
        <w:rPr>
          <w:spacing w:val="21"/>
          <w:w w:val="110"/>
        </w:rPr>
        <w:t> </w:t>
      </w:r>
      <w:r>
        <w:rPr>
          <w:w w:val="110"/>
        </w:rPr>
        <w:t>-</w:t>
      </w:r>
      <w:r>
        <w:rPr/>
        <w:t> </w:t>
      </w:r>
      <w:r>
        <w:rPr>
          <w:spacing w:val="-1"/>
          <w:w w:val="110"/>
        </w:rPr>
        <w:t>31.03.2023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1"/>
          <w:szCs w:val="21"/>
        </w:rPr>
        <w:sectPr>
          <w:headerReference w:type="default" r:id="rId6"/>
          <w:pgSz w:w="16840" w:h="11910" w:orient="landscape"/>
          <w:pgMar w:header="0" w:footer="0" w:top="220" w:bottom="0" w:left="240" w:right="0"/>
        </w:sectPr>
      </w:pPr>
    </w:p>
    <w:p>
      <w:pPr>
        <w:pStyle w:val="BodyText"/>
        <w:spacing w:line="240" w:lineRule="auto" w:before="91"/>
        <w:ind w:left="0" w:right="0"/>
        <w:jc w:val="right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522.719971pt;margin-top:86.392342pt;width:.1pt;height:9.15pt;mso-position-horizontal-relative:page;mso-position-vertical-relative:paragraph;z-index:-522376" coordorigin="10454,1728" coordsize="2,183">
            <v:shape style="position:absolute;left:10454;top:1728;width:2;height:183" coordorigin="10454,1728" coordsize="0,183" path="m10454,1728l10454,1910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86.392342pt;width:.1pt;height:9.15pt;mso-position-horizontal-relative:page;mso-position-vertical-relative:paragraph;z-index:-522352" coordorigin="9389,1728" coordsize="2,183">
            <v:shape style="position:absolute;left:9389;top:1728;width:2;height:183" coordorigin="9389,1728" coordsize="0,183" path="m9389,1728l9389,1910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86.392342pt;width:.1pt;height:9.15pt;mso-position-horizontal-relative:page;mso-position-vertical-relative:paragraph;z-index:-522328" coordorigin="8174,1728" coordsize="2,183">
            <v:shape style="position:absolute;left:8174;top:1728;width:2;height:183" coordorigin="8174,1728" coordsize="0,183" path="m8174,1728l8174,1910e" filled="false" stroked="true" strokeweight="4.180002pt" strokecolor="#ffffff">
              <v:path arrowok="t"/>
            </v:shape>
            <w10:wrap type="none"/>
          </v:group>
        </w:pict>
      </w:r>
      <w:r>
        <w:rPr>
          <w:rFonts w:ascii="Times New Roman"/>
          <w:w w:val="105"/>
        </w:rPr>
        <w:t>Pag.  </w:t>
      </w:r>
      <w:r>
        <w:rPr>
          <w:rFonts w:ascii="Times New Roman"/>
          <w:spacing w:val="21"/>
          <w:w w:val="105"/>
        </w:rPr>
        <w:t> </w:t>
      </w:r>
      <w:r>
        <w:rPr>
          <w:rFonts w:ascii="Times New Roman"/>
          <w:w w:val="105"/>
          <w:sz w:val="18"/>
        </w:rPr>
        <w:t>5</w:t>
      </w:r>
    </w:p>
    <w:p>
      <w:pPr>
        <w:pStyle w:val="Heading1"/>
        <w:numPr>
          <w:ilvl w:val="0"/>
          <w:numId w:val="1"/>
        </w:numPr>
        <w:tabs>
          <w:tab w:pos="544" w:val="left" w:leader="none"/>
        </w:tabs>
        <w:spacing w:line="240" w:lineRule="auto" w:before="76" w:after="0"/>
        <w:ind w:left="543" w:right="0" w:hanging="105"/>
        <w:jc w:val="left"/>
      </w:pPr>
      <w:r>
        <w:rPr/>
        <w:br w:type="column"/>
        <w:t>lei-</w:t>
      </w:r>
    </w:p>
    <w:p>
      <w:pPr>
        <w:spacing w:after="0" w:line="240" w:lineRule="auto"/>
        <w:jc w:val="left"/>
        <w:sectPr>
          <w:type w:val="continuous"/>
          <w:pgSz w:w="16840" w:h="11910" w:orient="landscape"/>
          <w:pgMar w:top="220" w:bottom="0" w:left="240" w:right="0"/>
          <w:cols w:num="2" w:equalWidth="0">
            <w:col w:w="15645" w:space="40"/>
            <w:col w:w="915"/>
          </w:cols>
        </w:sectPr>
      </w:pP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286"/>
        <w:gridCol w:w="74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45" w:right="177" w:firstLine="5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309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2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*</w:t>
            </w:r>
            <w:r>
              <w:rPr>
                <w:rFonts w:ascii="Times New Roman"/>
                <w:spacing w:val="-6"/>
                <w:sz w:val="18"/>
              </w:rPr>
              <w:t> </w:t>
            </w:r>
            <w:r>
              <w:rPr>
                <w:rFonts w:ascii="Times New Roman"/>
                <w:sz w:val="18"/>
              </w:rPr>
              <w:t>13</w:t>
            </w:r>
          </w:p>
        </w:tc>
        <w:tc>
          <w:tcPr>
            <w:tcW w:w="42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" w:type="dxa"/>
            <w:gridSpan w:val="2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42.705.000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42.705.000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1.000.000</w:t>
            </w:r>
          </w:p>
        </w:tc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18.160.000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981.729.005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978.696.816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266.968.021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711.728.795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221.758.950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</w:tc>
        <w:tc>
          <w:tcPr>
            <w:tcW w:w="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177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6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</w:tc>
        <w:tc>
          <w:tcPr>
            <w:tcW w:w="36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99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</w:tc>
        <w:tc>
          <w:tcPr>
            <w:tcW w:w="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177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6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</w:tc>
        <w:tc>
          <w:tcPr>
            <w:tcW w:w="36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1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89.823.000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1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89.823.000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1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72.637.000</w:t>
            </w:r>
          </w:p>
        </w:tc>
        <w:tc>
          <w:tcPr>
            <w:tcW w:w="1140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9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3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1.476.717.000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3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1.476.717.000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32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2.016.527.000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687.463.000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30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490.093.000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490.093.000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32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1.584.974.000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489.117.000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697.362.917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697.362.917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215.110.772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482.252.145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213.753.764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308.902.000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82.465.000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240.040.000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240.040.000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73.039.965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167.000.035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74.744.618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385.878.000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118.357.000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139.205.366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139.205.366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63.743.740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75.461.626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62.603.113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4"/>
                <w:sz w:val="16"/>
              </w:rPr>
              <w:t>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DOBANZI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39.516.000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5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9.880.000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19.652.230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19.652.230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5.976.316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13.675.914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5.960.812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183.447.000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183.447.000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377.001.000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109.606.000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106.540.336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106.540.336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34.907.702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71.632.634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34.907.522</w:t>
            </w:r>
          </w:p>
        </w:tc>
      </w:tr>
      <w:tr>
        <w:trPr>
          <w:trHeight w:val="30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17.959.000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5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4.027.000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14.579.000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14.579.000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2.079.101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12.499.899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2.079.101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DIN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(FEN)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30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POSTADERARE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90.236</w:t>
            </w:r>
          </w:p>
        </w:tc>
      </w:tr>
      <w:tr>
        <w:trPr>
          <w:trHeight w:val="30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93.245.000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26.944.000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75.123.562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75.123.562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23.069.757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52.053.805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23.166.287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DIN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30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2014-2020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173.738.000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173.738.000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222.732.000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99.084.000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68.248.265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68.248.265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2.103.805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66.144.460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245.669</w:t>
            </w:r>
          </w:p>
        </w:tc>
      </w:tr>
      <w:tr>
        <w:trPr>
          <w:trHeight w:val="30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66.104.000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20.594.000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33.974.158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33.974.158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10.190.386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23.783.772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9.956.406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Titlul </w:t>
            </w:r>
            <w:r>
              <w:rPr>
                <w:rFonts w:ascii="Times New Roman"/>
                <w:spacing w:val="-2"/>
                <w:sz w:val="16"/>
              </w:rPr>
              <w:t>XII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SUMELE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REPREZENTAND </w:t>
            </w:r>
            <w:r>
              <w:rPr>
                <w:rFonts w:ascii="Times New Roman"/>
                <w:spacing w:val="-2"/>
                <w:sz w:val="16"/>
              </w:rPr>
              <w:t>ASISTENTA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FINANCIARA</w:t>
            </w:r>
            <w:r>
              <w:rPr>
                <w:rFonts w:ascii="Times New Roman"/>
                <w:spacing w:val="-2"/>
                <w:sz w:val="16"/>
              </w:rPr>
              <w:t> NERAMBURSABILA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30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AFERENTA </w:t>
            </w:r>
            <w:r>
              <w:rPr>
                <w:rFonts w:ascii="Times New Roman"/>
                <w:spacing w:val="-1"/>
                <w:sz w:val="16"/>
              </w:rPr>
              <w:t>PNRR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132.528.000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132.528.000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73.637.000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18.160.000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30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986.624.000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986.624.000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383.757.000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186.386.000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240.422.161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237.389.972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44.138.470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193.251.502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6.474.264</w:t>
            </w:r>
          </w:p>
        </w:tc>
      </w:tr>
      <w:tr>
        <w:trPr>
          <w:trHeight w:val="28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986.624.000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986.624.000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383.757.000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186.386.000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240.422.161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237.389.972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44.138.470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193.251.502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6.474.264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type w:val="continuous"/>
          <w:pgSz w:w="16840" w:h="11910" w:orient="landscape"/>
          <w:pgMar w:top="22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522304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522280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522256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45" w:right="177" w:firstLine="5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61"/>
              <w:ind w:left="14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3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> RAMBURSARI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            </w:t>
            </w:r>
            <w:r>
              <w:rPr>
                <w:rFonts w:ascii="Times New Roman"/>
                <w:spacing w:val="-1"/>
                <w:sz w:val="16"/>
              </w:rPr>
              <w:t>Titlul </w:t>
            </w:r>
            <w:r>
              <w:rPr>
                <w:rFonts w:ascii="Times New Roman"/>
                <w:sz w:val="16"/>
              </w:rPr>
              <w:t>XXI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>
            <w:pPr>
              <w:pStyle w:val="TableParagraph"/>
              <w:spacing w:line="391" w:lineRule="auto" w:before="4"/>
              <w:ind w:left="461" w:right="93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391" w:lineRule="auto" w:before="120"/>
              <w:ind w:left="52" w:right="28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I-a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AUTORITATI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ACTIUNI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AUTORITATI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ACTIUNI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>
            <w:pPr>
              <w:pStyle w:val="TableParagraph"/>
              <w:spacing w:line="391" w:lineRule="auto" w:before="4"/>
              <w:ind w:left="92" w:right="1865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>
            <w:pPr>
              <w:pStyle w:val="TableParagraph"/>
              <w:spacing w:line="391" w:lineRule="auto" w:before="4"/>
              <w:ind w:left="92" w:right="13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sporuri</w:t>
            </w:r>
          </w:p>
          <w:p>
            <w:pPr>
              <w:pStyle w:val="TableParagraph"/>
              <w:spacing w:line="391" w:lineRule="auto" w:before="4"/>
              <w:ind w:left="92" w:right="107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platite </w:t>
            </w:r>
            <w:r>
              <w:rPr>
                <w:rFonts w:ascii="Times New Roman"/>
                <w:spacing w:val="-1"/>
                <w:sz w:val="16"/>
              </w:rPr>
              <w:t>unor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4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afara unitatii</w:t>
            </w:r>
          </w:p>
          <w:p>
            <w:pPr>
              <w:pStyle w:val="TableParagraph"/>
              <w:spacing w:line="391" w:lineRule="auto" w:before="4"/>
              <w:ind w:left="52" w:right="1635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delegare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hrana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5"/>
                <w:sz w:val="16"/>
              </w:rPr>
              <w:t>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</w:p>
          <w:p>
            <w:pPr>
              <w:pStyle w:val="TableParagraph"/>
              <w:spacing w:line="391" w:lineRule="auto" w:before="4"/>
              <w:ind w:left="52" w:right="2091" w:firstLine="1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Contributii</w:t>
            </w:r>
          </w:p>
          <w:p>
            <w:pPr>
              <w:pStyle w:val="TableParagraph"/>
              <w:spacing w:line="240" w:lineRule="auto" w:before="4"/>
              <w:ind w:left="13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210.640.000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209.321.000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111.427.000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210.640.000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209.321.000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111.427.000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47.796.000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47.796.000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252.664.000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199.874.000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150.058.000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83.709.000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80.884.000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66.406.000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7.599.000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1.093.000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3.211.000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1.899.000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1.899.000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11.960.000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11.960.000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70.432.000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56.138.000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41.427.000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21.239.000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20.392.000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16.704.000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1.864.000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468.000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46.233.684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46.233.684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-2.289.757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9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-2.289.757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119.264.356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88.817.483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87.049.373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72.190.500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69.766.000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58.872.000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6.799.000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1.411.000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775.500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775.500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1.649.000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1.649.000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46.233.684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46.233.684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-2.289.757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9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-2.289.757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119.264.356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88.817.483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87.049.373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72.190.500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69.766.000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58.872.000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6.799.000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1.411.000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775.500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775.500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1.649.000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1.649.000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10.008.536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10.008.536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2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-2.289.757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2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-2.289.757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35.369.051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25.831.351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25.506.920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17.868.288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17.297.079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15.071.241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1.497.003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5.616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129.423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553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434.985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158.258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184.150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184.150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387.059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387.059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36.225.148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36.225.148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83.895.305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62.986.132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61.542.453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54.322.212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52.468.921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43.800.759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5.301.997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19.384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479.577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19.447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1.595.015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1.252.742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591.350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591.350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1.261.941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1.261.941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1.530.922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1.530.922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35.149.306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26.510.858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26.100.057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18.481.504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17.894.867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15.699.032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1.522.029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5.476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129.168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553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445.391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93.218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184.150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184.150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402.487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402.487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headerReference w:type="default" r:id="rId7"/>
          <w:pgSz w:w="16840" w:h="11910" w:orient="landscape"/>
          <w:pgMar w:header="1995" w:footer="0" w:top="2180" w:bottom="0" w:left="240" w:right="0"/>
          <w:pgNumType w:start="6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522232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522208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522184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45" w:right="177" w:firstLine="5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3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391" w:lineRule="auto" w:before="116"/>
              <w:ind w:left="92" w:right="2374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birou</w:t>
            </w:r>
          </w:p>
          <w:p>
            <w:pPr>
              <w:pStyle w:val="TableParagraph"/>
              <w:spacing w:line="391" w:lineRule="auto" w:before="4"/>
              <w:ind w:left="92" w:right="139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lubrifianti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> de schimb</w:t>
            </w:r>
          </w:p>
          <w:p>
            <w:pPr>
              <w:pStyle w:val="TableParagraph"/>
              <w:spacing w:line="391" w:lineRule="auto" w:before="116"/>
              <w:ind w:left="92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internet</w:t>
            </w:r>
          </w:p>
          <w:p>
            <w:pPr>
              <w:pStyle w:val="TableParagraph"/>
              <w:spacing w:line="391" w:lineRule="auto" w:before="4"/>
              <w:ind w:left="9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caracter functional</w:t>
            </w:r>
          </w:p>
          <w:p>
            <w:pPr>
              <w:pStyle w:val="TableParagraph"/>
              <w:spacing w:line="391" w:lineRule="auto" w:before="4"/>
              <w:ind w:left="52" w:right="1668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curente</w:t>
            </w:r>
          </w:p>
          <w:p>
            <w:pPr>
              <w:pStyle w:val="TableParagraph"/>
              <w:spacing w:line="391" w:lineRule="auto" w:before="4"/>
              <w:ind w:left="92" w:right="1031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obiecte de inventar</w:t>
            </w:r>
          </w:p>
          <w:p>
            <w:pPr>
              <w:pStyle w:val="TableParagraph"/>
              <w:spacing w:line="391" w:lineRule="auto" w:before="4"/>
              <w:ind w:left="92" w:right="1095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> interne, 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strainatate</w:t>
            </w:r>
          </w:p>
          <w:p>
            <w:pPr>
              <w:pStyle w:val="TableParagraph"/>
              <w:spacing w:line="391" w:lineRule="auto" w:before="4"/>
              <w:ind w:left="52" w:right="175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</w:p>
          <w:p>
            <w:pPr>
              <w:pStyle w:val="TableParagraph"/>
              <w:spacing w:line="391" w:lineRule="auto" w:before="4"/>
              <w:ind w:left="52" w:right="20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Consultanta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expertiza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muncii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judiciare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extrajudiciare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22.071.000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11.213.000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2.222.000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3.251.000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4.004.000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225.000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4.646.000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1.852.000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7.204.379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4.266.635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149.797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81.972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603.331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28.629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30.504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40.690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371.119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1.285.354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1.675.239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72.828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47.087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47.087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26.666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23.254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3.412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1.929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893.462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15.550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55.996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7.204.379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4.266.635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149.797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81.972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603.331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28.629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30.504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40.690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371.119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1.285.354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1.675.239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72.828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47.087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47.087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26.666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23.254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3.412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1.929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893.462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15.550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55.996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3.040.553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1.947.780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27.435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8.254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489.326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27.485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3.353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10.963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71.306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423.093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886.565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72.828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20.413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20.413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10.627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7.215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3.412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1.929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149.345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18.295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4.163.826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2.318.855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122.362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73.718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114.005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1.144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27.151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29.727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299.813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862.261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788.674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26.674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26.674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16.039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16.039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744.117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15.550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37.701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3.093.855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1.930.851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73.741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22.601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437.087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27.485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3.323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73.945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408.930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872.837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72.828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520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520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10.707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7.295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3.412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1.929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285.957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10.236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522160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522136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522112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45" w:right="177" w:firstLine="5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0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0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0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124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derivate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actiuni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reprezentarea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intereselor</w:t>
            </w:r>
            <w:r>
              <w:rPr>
                <w:rFonts w:ascii="Times New Roman"/>
                <w:sz w:val="16"/>
              </w:rPr>
              <w:t> statului,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potrivit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dispozitiilor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legale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>
            <w:pPr>
              <w:pStyle w:val="TableParagraph"/>
              <w:spacing w:line="391" w:lineRule="auto" w:before="116"/>
              <w:ind w:left="92" w:right="166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Reclama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publicitate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t>Prime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asigurare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non-viata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Chirii</w:t>
            </w:r>
          </w:p>
          <w:p>
            <w:pPr>
              <w:pStyle w:val="TableParagraph"/>
              <w:spacing w:line="391" w:lineRule="auto" w:before="4"/>
              <w:ind w:left="52" w:right="166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>
            <w:pPr>
              <w:pStyle w:val="TableParagraph"/>
              <w:spacing w:line="391" w:lineRule="auto" w:before="116"/>
              <w:ind w:left="52" w:right="1345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> catre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</w:t>
            </w:r>
          </w:p>
          <w:p>
            <w:pPr>
              <w:pStyle w:val="TableParagraph"/>
              <w:spacing w:line="391" w:lineRule="auto" w:before="4"/>
              <w:ind w:left="52" w:right="54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>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acordate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baza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contractelor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parteneriat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asociere</w:t>
            </w:r>
            <w:r>
              <w:rPr>
                <w:rFonts w:ascii="Times New Roman"/>
                <w:spacing w:val="5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2014-2020</w:t>
            </w:r>
          </w:p>
          <w:p>
            <w:pPr>
              <w:pStyle w:val="TableParagraph"/>
              <w:spacing w:line="391" w:lineRule="auto" w:before="4"/>
              <w:ind w:left="52" w:right="61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Regionala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nationala</w:t>
            </w:r>
          </w:p>
          <w:p>
            <w:pPr>
              <w:pStyle w:val="TableParagraph"/>
              <w:spacing w:line="391" w:lineRule="auto" w:before="116"/>
              <w:ind w:left="52" w:right="67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Fondul Social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European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(FSE)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nationala</w:t>
            </w:r>
          </w:p>
          <w:p>
            <w:pPr>
              <w:pStyle w:val="TableParagraph"/>
              <w:spacing w:line="391" w:lineRule="auto" w:before="4"/>
              <w:ind w:left="52" w:right="13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neeligibile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53.722.000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43.119.000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43.119.000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10.603.000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4.397.000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2.964.000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3.242.000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53.722.000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43.119.000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43.119.000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10.603.000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4.397.000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2.964.000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3.242.000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7.883.000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7.038.000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17.232.000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23.046.000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16.063.000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16.063.000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6.983.000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5.567.000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2.111.000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1.786.000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4.750.000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4.750.000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6.478.000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4.016.000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4.016.000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2.462.000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1.972.000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43.174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1.781.052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76.390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123.526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1.581.130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4.420.836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4.420.836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4.420.836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484.570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459.570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160.418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299.152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2.749.088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43.174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1.781.052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76.390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123.526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1.581.130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4.420.836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4.420.836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4.420.836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484.570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459.570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160.418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299.152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2.749.088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40.411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778.925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46.266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123.026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609.633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4.420.836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4.420.836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4.420.836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38.784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23.784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23.553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138.459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2.763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1.002.127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30.124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971.497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445.786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435.786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160.187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275.599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2.610.629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43.174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737.653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46.803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85.892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603.945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4.420.836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4.420.836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4.420.836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24.711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24.696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24.691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79.151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522088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522064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522040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45" w:right="177" w:firstLine="5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>
            <w:pPr>
              <w:pStyle w:val="TableParagraph"/>
              <w:spacing w:line="391" w:lineRule="auto" w:before="116"/>
              <w:ind w:left="92" w:right="9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> 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neincadrate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Titlul </w:t>
            </w:r>
            <w:r>
              <w:rPr>
                <w:rFonts w:ascii="Times New Roman"/>
                <w:spacing w:val="-2"/>
                <w:sz w:val="16"/>
              </w:rPr>
              <w:t>XII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</w:p>
          <w:p>
            <w:pPr>
              <w:pStyle w:val="TableParagraph"/>
              <w:spacing w:line="391" w:lineRule="auto" w:before="116"/>
              <w:ind w:left="52" w:right="41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SUMELE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REPREZENTAND </w:t>
            </w:r>
            <w:r>
              <w:rPr>
                <w:rFonts w:ascii="Times New Roman"/>
                <w:spacing w:val="-2"/>
                <w:sz w:val="16"/>
              </w:rPr>
              <w:t>ASISTENTA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FINANCIARA</w:t>
            </w:r>
            <w:r>
              <w:rPr>
                <w:rFonts w:ascii="Times New Roman"/>
                <w:spacing w:val="-2"/>
                <w:sz w:val="16"/>
              </w:rPr>
              <w:t> NERAMBURSABILA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AFERENTA </w:t>
            </w:r>
            <w:r>
              <w:rPr>
                <w:rFonts w:ascii="Times New Roman"/>
                <w:spacing w:val="-1"/>
                <w:sz w:val="16"/>
              </w:rPr>
              <w:t>PNRR</w:t>
            </w:r>
          </w:p>
          <w:p>
            <w:pPr>
              <w:pStyle w:val="TableParagraph"/>
              <w:spacing w:line="391" w:lineRule="auto" w:before="4"/>
              <w:ind w:left="52" w:right="9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europene nerambursabile</w:t>
            </w:r>
            <w:r>
              <w:rPr>
                <w:rFonts w:ascii="Times New Roman"/>
                <w:spacing w:val="37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6"/>
                <w:sz w:val="16"/>
              </w:rPr>
              <w:t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391" w:lineRule="auto" w:before="4"/>
              <w:ind w:left="92" w:right="280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Constructii</w:t>
            </w:r>
          </w:p>
          <w:p>
            <w:pPr>
              <w:pStyle w:val="TableParagraph"/>
              <w:spacing w:line="391" w:lineRule="auto" w:before="4"/>
              <w:ind w:left="92" w:right="12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transport</w:t>
            </w:r>
          </w:p>
          <w:p>
            <w:pPr>
              <w:pStyle w:val="TableParagraph"/>
              <w:spacing w:line="391" w:lineRule="auto" w:before="4"/>
              <w:ind w:left="92" w:right="131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> aparatura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> corporale</w:t>
            </w:r>
          </w:p>
          <w:p>
            <w:pPr>
              <w:pStyle w:val="TableParagraph"/>
              <w:spacing w:line="391" w:lineRule="auto" w:before="4"/>
              <w:ind w:left="134" w:right="131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active</w:t>
            </w:r>
            <w:r>
              <w:rPr>
                <w:rFonts w:ascii="Times New Roman"/>
                <w:spacing w:val="-1"/>
                <w:sz w:val="16"/>
              </w:rPr>
              <w:t> fixe </w:t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>
            <w:pPr>
              <w:pStyle w:val="TableParagraph"/>
              <w:spacing w:line="391" w:lineRule="auto" w:before="4"/>
              <w:ind w:left="134" w:right="118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> 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>
            <w:pPr>
              <w:pStyle w:val="TableParagraph"/>
              <w:spacing w:line="391" w:lineRule="auto" w:before="4"/>
              <w:ind w:left="52" w:right="63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> RAMBURSARI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>
            <w:pPr>
              <w:pStyle w:val="TableParagraph"/>
              <w:spacing w:line="391" w:lineRule="auto" w:before="4"/>
              <w:ind w:left="92" w:right="1012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42.705.000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42.705.000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97.894.000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97.894.000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85.614.000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56.599.000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28.471.000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12.280.000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42.705.000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42.705.000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97.894.000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97.894.000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85.614.000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56.599.000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28.471.000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12.280.000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48.484.000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48.484.000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48.179.000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43.709.000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14.378.000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14.378.000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14.301.000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12.053.000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333.000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2.500.088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600.228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600.228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395.277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6.523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118.642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270.112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204.951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2.500.088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600.228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600.228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395.277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6.523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118.642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270.112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204.951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74.190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64.269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161.223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161.223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161.223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6.523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154.700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327.326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327.326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327.326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327.326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2.425.898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184.731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439.005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439.005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234.054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118.642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115.412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204.951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1.004.674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1.004.674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1.004.674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1.004.674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69.900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410.801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410.801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406.038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96.799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162.935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70.406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75.898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4.763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522016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521992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521968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45" w:right="177" w:firstLine="5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88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Titlul </w:t>
            </w:r>
            <w:r>
              <w:rPr>
                <w:rFonts w:ascii="Times New Roman"/>
                <w:sz w:val="16"/>
              </w:rPr>
              <w:t>XXI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>
            <w:pPr>
              <w:pStyle w:val="TableParagraph"/>
              <w:spacing w:line="391" w:lineRule="auto" w:before="4"/>
              <w:ind w:left="461" w:right="93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4"/>
              <w:ind w:left="92" w:right="12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4"/>
              <w:ind w:left="5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> curent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  <w:p>
            <w:pPr>
              <w:pStyle w:val="TableParagraph"/>
              <w:spacing w:line="391" w:lineRule="auto" w:before="4"/>
              <w:ind w:left="52" w:right="85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>
            <w:pPr>
              <w:pStyle w:val="TableParagraph"/>
              <w:spacing w:line="391" w:lineRule="auto" w:before="4"/>
              <w:ind w:left="92" w:right="1865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>
            <w:pPr>
              <w:pStyle w:val="TableParagraph"/>
              <w:spacing w:line="391" w:lineRule="auto" w:before="4"/>
              <w:ind w:left="92" w:right="107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platite </w:t>
            </w:r>
            <w:r>
              <w:rPr>
                <w:rFonts w:ascii="Times New Roman"/>
                <w:spacing w:val="-1"/>
                <w:sz w:val="16"/>
              </w:rPr>
              <w:t>unor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4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afara unitatii</w:t>
            </w:r>
          </w:p>
          <w:p>
            <w:pPr>
              <w:pStyle w:val="TableParagraph"/>
              <w:spacing w:line="391" w:lineRule="auto" w:before="4"/>
              <w:ind w:left="52" w:right="1635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delegare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hrana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5"/>
                <w:sz w:val="16"/>
              </w:rPr>
              <w:t>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</w:p>
          <w:p>
            <w:pPr>
              <w:pStyle w:val="TableParagraph"/>
              <w:spacing w:line="391" w:lineRule="auto" w:before="4"/>
              <w:ind w:left="52" w:right="2091" w:firstLine="1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Contributii</w:t>
            </w:r>
          </w:p>
          <w:p>
            <w:pPr>
              <w:pStyle w:val="TableParagraph"/>
              <w:spacing w:line="391" w:lineRule="auto" w:before="4"/>
              <w:ind w:left="52" w:right="1016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12.869.000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10.389.000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9.944.000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803.000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4.312.000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4.271.000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2.601.000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2.489.000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2.053.000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-164.118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-164.118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-164.118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-164.118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10.437.180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10.406.358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610.295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591.504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-164.118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-164.118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-164.118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-164.118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10.437.180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10.406.358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610.295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591.504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2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-164.118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2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-164.118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2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-164.118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2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-164.118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3.514.211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3.519.385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2.229.100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2.181.288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1.865.449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180.019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52.837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82.983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47.812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47.812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166.360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163.845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6.922.969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6.886.973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6.350.900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6.108.712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5.004.551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609.981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197.163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291.017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142.188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142.188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443.935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427.659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2.630.855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2.625.072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2.289.641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2.239.257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1.972.131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188.864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55.347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22.915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50.384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50.384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236.693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234.568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headerReference w:type="default" r:id="rId8"/>
          <w:pgSz w:w="16840" w:h="11910" w:orient="landscape"/>
          <w:pgMar w:header="1995" w:footer="0" w:top="2180" w:bottom="0" w:left="240" w:right="0"/>
          <w:pgNumType w:start="1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521944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521920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521896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45" w:right="177" w:firstLine="5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3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92" w:right="18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birou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curatenie</w:t>
            </w:r>
          </w:p>
          <w:p>
            <w:pPr>
              <w:pStyle w:val="TableParagraph"/>
              <w:spacing w:line="391" w:lineRule="auto" w:before="4"/>
              <w:ind w:left="92" w:right="139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lubrifianti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> de schimb</w:t>
            </w:r>
          </w:p>
          <w:p>
            <w:pPr>
              <w:pStyle w:val="TableParagraph"/>
              <w:spacing w:line="391" w:lineRule="auto" w:before="116"/>
              <w:ind w:left="92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internet</w:t>
            </w:r>
          </w:p>
          <w:p>
            <w:pPr>
              <w:pStyle w:val="TableParagraph"/>
              <w:spacing w:line="391" w:lineRule="auto" w:before="4"/>
              <w:ind w:left="9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caracter functional</w:t>
            </w:r>
          </w:p>
          <w:p>
            <w:pPr>
              <w:pStyle w:val="TableParagraph"/>
              <w:spacing w:line="391" w:lineRule="auto" w:before="4"/>
              <w:ind w:left="52" w:right="1668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curente</w:t>
            </w:r>
          </w:p>
          <w:p>
            <w:pPr>
              <w:pStyle w:val="TableParagraph"/>
              <w:spacing w:line="391" w:lineRule="auto" w:before="4"/>
              <w:ind w:left="92" w:right="1031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obiecte de inventar</w:t>
            </w:r>
          </w:p>
          <w:p>
            <w:pPr>
              <w:pStyle w:val="TableParagraph"/>
              <w:spacing w:line="391" w:lineRule="auto" w:before="4"/>
              <w:ind w:left="52" w:right="109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> interne, 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strainatate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</w:p>
          <w:p>
            <w:pPr>
              <w:pStyle w:val="TableParagraph"/>
              <w:spacing w:line="391" w:lineRule="auto" w:before="4"/>
              <w:ind w:left="52" w:right="250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muncii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Prime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asigurare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non-viata</w:t>
            </w:r>
          </w:p>
          <w:p>
            <w:pPr>
              <w:pStyle w:val="TableParagraph"/>
              <w:spacing w:line="391" w:lineRule="auto" w:before="116"/>
              <w:ind w:left="52" w:right="54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2014-2020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1.255.000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1.255.000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24.347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89.689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3.038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20.954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18.549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26.213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384.563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12.161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12.161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6.630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1.145.063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24.347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89.689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3.038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20.954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18.549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26.213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384.563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12.161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12.161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6.630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1.145.063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41.634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1.270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1.949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8.848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6.533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99.602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2.515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1.106.963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24.347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1.768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12.141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12.106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19.680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284.961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12.161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12.161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4.115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38.100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6.222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2.237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30.019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8.848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4.049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179.184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680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1.445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81.098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521872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521848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521824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45" w:right="177" w:firstLine="5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224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Regionala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nationala</w:t>
            </w:r>
          </w:p>
          <w:p>
            <w:pPr>
              <w:pStyle w:val="TableParagraph"/>
              <w:spacing w:line="391" w:lineRule="auto" w:before="4"/>
              <w:ind w:left="52" w:right="13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neeligibile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4"/>
                <w:sz w:val="16"/>
              </w:rPr>
              <w:t>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>
            <w:pPr>
              <w:pStyle w:val="TableParagraph"/>
              <w:spacing w:line="391" w:lineRule="auto" w:before="4"/>
              <w:ind w:left="92" w:right="9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> 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neincadrate</w:t>
            </w:r>
          </w:p>
          <w:p>
            <w:pPr>
              <w:pStyle w:val="TableParagraph"/>
              <w:spacing w:line="391" w:lineRule="auto" w:before="4"/>
              <w:ind w:left="52" w:right="9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6"/>
                <w:sz w:val="16"/>
              </w:rPr>
              <w:t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391" w:lineRule="auto" w:before="4"/>
              <w:ind w:left="92" w:right="280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Constructii</w:t>
            </w:r>
          </w:p>
          <w:p>
            <w:pPr>
              <w:pStyle w:val="TableParagraph"/>
              <w:spacing w:line="391" w:lineRule="auto" w:before="4"/>
              <w:ind w:left="92" w:right="131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> aparatura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> corporale</w:t>
            </w:r>
          </w:p>
          <w:p>
            <w:pPr>
              <w:pStyle w:val="TableParagraph"/>
              <w:spacing w:line="391" w:lineRule="auto" w:before="4"/>
              <w:ind w:left="52" w:right="32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            </w:t>
            </w:r>
            <w:r>
              <w:rPr>
                <w:rFonts w:ascii="Times New Roman"/>
                <w:spacing w:val="-1"/>
                <w:sz w:val="16"/>
              </w:rPr>
              <w:t>Titlul </w:t>
            </w:r>
            <w:r>
              <w:rPr>
                <w:rFonts w:ascii="Times New Roman"/>
                <w:sz w:val="16"/>
              </w:rPr>
              <w:t>XXI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>
            <w:pPr>
              <w:pStyle w:val="TableParagraph"/>
              <w:spacing w:line="391" w:lineRule="auto" w:before="4"/>
              <w:ind w:left="461" w:right="93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4"/>
              <w:ind w:left="92" w:right="12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4"/>
              <w:ind w:left="5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> curent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  <w:p>
            <w:pPr>
              <w:pStyle w:val="TableParagraph"/>
              <w:spacing w:line="391" w:lineRule="auto" w:before="4"/>
              <w:ind w:left="52" w:right="2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TRANZACTII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PRIVIND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DATORIA 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IMPRUMUTURI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TRANZACTII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PRIVIND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DATORIA 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</w:p>
          <w:p>
            <w:pPr>
              <w:pStyle w:val="TableParagraph"/>
              <w:spacing w:line="240" w:lineRule="auto" w:before="116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IMPRUMUTURI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39.921.000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9.982.000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1.145.063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1.081.063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35.996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35.996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35.996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35.996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-5.174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-5.174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-5.174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-5.174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20.009.693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1.145.063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1.081.063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35.996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35.996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35.996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35.996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-5.174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-5.174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-5.174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-5.174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20.009.693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1.106.963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10.388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50.554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1.046.021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16.962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16.962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-5.174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-5.174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-5.174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-5.174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6.023.489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38.100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612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2.446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54.038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54.038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35.996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35.996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35.996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35.996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13.986.204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81.098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8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4.862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11.756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64.480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17.640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17.640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8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8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8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5.783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8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5.783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6.007.593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521800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521776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521752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45" w:right="177" w:firstLine="5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4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134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391" w:lineRule="auto" w:before="4"/>
              <w:ind w:left="52" w:right="133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Comisioane</w:t>
            </w:r>
            <w:r>
              <w:rPr>
                <w:rFonts w:ascii="Times New Roman"/>
                <w:spacing w:val="-1"/>
                <w:sz w:val="16"/>
              </w:rPr>
              <w:t> 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costuri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imprumuturilor</w:t>
            </w:r>
          </w:p>
          <w:p>
            <w:pPr>
              <w:pStyle w:val="TableParagraph"/>
              <w:spacing w:line="391" w:lineRule="auto" w:before="4"/>
              <w:ind w:left="52" w:right="1296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Comisioane</w:t>
            </w:r>
            <w:r>
              <w:rPr>
                <w:rFonts w:ascii="Times New Roman"/>
                <w:spacing w:val="-1"/>
                <w:sz w:val="16"/>
              </w:rPr>
              <w:t> 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costuri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imprumuturilor</w:t>
            </w:r>
            <w:r>
              <w:rPr>
                <w:rFonts w:ascii="Times New Roman"/>
                <w:spacing w:val="-1"/>
                <w:sz w:val="16"/>
              </w:rPr>
              <w:t> externe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Comisioane</w:t>
            </w:r>
            <w:r>
              <w:rPr>
                <w:rFonts w:ascii="Times New Roman"/>
                <w:spacing w:val="-1"/>
                <w:sz w:val="16"/>
              </w:rPr>
              <w:t> 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costuri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imprumuturilor</w:t>
            </w:r>
            <w:r>
              <w:rPr>
                <w:rFonts w:ascii="Times New Roman"/>
                <w:spacing w:val="-1"/>
                <w:sz w:val="16"/>
              </w:rPr>
              <w:t> interne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5"/>
                <w:sz w:val="16"/>
              </w:rPr>
              <w:t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4"/>
                <w:sz w:val="16"/>
              </w:rPr>
              <w:t>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DOBANZI</w:t>
            </w:r>
          </w:p>
          <w:p>
            <w:pPr>
              <w:pStyle w:val="TableParagraph"/>
              <w:spacing w:line="391" w:lineRule="auto" w:before="4"/>
              <w:ind w:left="92" w:right="925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Dobanzi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 </w:t>
            </w:r>
            <w:r>
              <w:rPr>
                <w:rFonts w:ascii="Times New Roman"/>
                <w:spacing w:val="-1"/>
                <w:sz w:val="16"/>
              </w:rPr>
              <w:t>interne</w:t>
            </w:r>
            <w:r>
              <w:rPr>
                <w:rFonts w:ascii="Times New Roman"/>
                <w:spacing w:val="4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Dobanzi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 </w:t>
            </w:r>
            <w:r>
              <w:rPr>
                <w:rFonts w:ascii="Times New Roman"/>
                <w:spacing w:val="-1"/>
                <w:sz w:val="16"/>
              </w:rPr>
              <w:t>directe</w:t>
            </w:r>
          </w:p>
          <w:p>
            <w:pPr>
              <w:pStyle w:val="TableParagraph"/>
              <w:spacing w:line="391" w:lineRule="auto" w:before="4"/>
              <w:ind w:left="52" w:right="141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Dobanzi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  <w:p>
            <w:pPr>
              <w:pStyle w:val="TableParagraph"/>
              <w:spacing w:line="391" w:lineRule="auto" w:before="4"/>
              <w:ind w:left="92" w:right="133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Dobanzi,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directe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391" w:lineRule="auto" w:before="120"/>
              <w:ind w:left="52" w:right="53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4"/>
                <w:sz w:val="16"/>
              </w:rPr>
              <w:t>II-a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APARARE,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ORDINE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43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SIGURANTA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NATIONALA</w:t>
            </w:r>
          </w:p>
          <w:p>
            <w:pPr>
              <w:pStyle w:val="TableParagraph"/>
              <w:spacing w:line="391" w:lineRule="auto" w:before="4"/>
              <w:ind w:left="52" w:right="282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APARARE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APARARE</w:t>
            </w:r>
          </w:p>
          <w:p>
            <w:pPr>
              <w:pStyle w:val="TableParagraph"/>
              <w:spacing w:line="391" w:lineRule="auto" w:before="4"/>
              <w:ind w:left="52" w:right="134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391" w:lineRule="auto" w:before="4"/>
              <w:ind w:left="92" w:right="2374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birou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curatenie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20.432.000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20.432.000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39.921.000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39.516.000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13.734.000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13.734.000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25.782.000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25.782.000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65.944.000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9.982.000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9.880.000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3.434.000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3.434.000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6.446.000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6.446.000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19.004.000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20.009.693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357.463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357.463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257.463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19.652.230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10.703.230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10.703.230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8.949.000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8.949.000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18.628.150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307.869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307.869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307.869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306.869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8.246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113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20.009.693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357.463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357.463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257.463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19.652.230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10.703.230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10.703.230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8.949.000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8.949.000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18.628.150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307.869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307.869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307.869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306.869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8.246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113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6.023.489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47.173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47.173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46.673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5.976.316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3.157.665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3.157.665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2.818.651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2.818.651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12.030.894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79.340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79.340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79.340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79.340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113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13.986.204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310.290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310.290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210.790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99.500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13.675.914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7.545.565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7.545.565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6.130.349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6.130.349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6.597.256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228.529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228.529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228.529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227.529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8.246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6.007.593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46.781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46.781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46.673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5.960.812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3.157.665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3.157.665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2.803.147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2.803.147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14.846.822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85.805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80.927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80.927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80.927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2.410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521728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521704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521680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45" w:right="177" w:firstLine="5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92" w:right="139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lubrifianti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> de schimb</w:t>
            </w:r>
          </w:p>
          <w:p>
            <w:pPr>
              <w:pStyle w:val="TableParagraph"/>
              <w:spacing w:line="391" w:lineRule="auto" w:before="116"/>
              <w:ind w:left="92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internet</w:t>
            </w:r>
          </w:p>
          <w:p>
            <w:pPr>
              <w:pStyle w:val="TableParagraph"/>
              <w:spacing w:line="391" w:lineRule="auto" w:before="4"/>
              <w:ind w:left="9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caracter functional</w:t>
            </w:r>
          </w:p>
          <w:p>
            <w:pPr>
              <w:pStyle w:val="TableParagraph"/>
              <w:spacing w:line="391" w:lineRule="auto" w:before="4"/>
              <w:ind w:left="52" w:right="1668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curente</w:t>
            </w:r>
          </w:p>
          <w:p>
            <w:pPr>
              <w:pStyle w:val="TableParagraph"/>
              <w:spacing w:line="391" w:lineRule="auto" w:before="4"/>
              <w:ind w:left="92" w:right="1031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obiecte de inventar</w:t>
            </w:r>
          </w:p>
          <w:p>
            <w:pPr>
              <w:pStyle w:val="TableParagraph"/>
              <w:spacing w:line="391" w:lineRule="auto" w:before="4"/>
              <w:ind w:left="52" w:right="250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muncii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>
            <w:pPr>
              <w:pStyle w:val="TableParagraph"/>
              <w:spacing w:line="391" w:lineRule="auto" w:before="4"/>
              <w:ind w:left="52" w:right="922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Prime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asigurare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non-viata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6"/>
                <w:sz w:val="16"/>
              </w:rPr>
              <w:t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391" w:lineRule="auto" w:before="4"/>
              <w:ind w:left="92" w:right="280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Constructii</w:t>
            </w:r>
          </w:p>
          <w:p>
            <w:pPr>
              <w:pStyle w:val="TableParagraph"/>
              <w:spacing w:line="391" w:lineRule="auto" w:before="4"/>
              <w:ind w:left="92" w:right="131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> aparatura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> corporale</w:t>
            </w:r>
          </w:p>
          <w:p>
            <w:pPr>
              <w:pStyle w:val="TableParagraph"/>
              <w:spacing w:line="391" w:lineRule="auto" w:before="4"/>
              <w:ind w:left="134" w:right="17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active</w:t>
            </w:r>
            <w:r>
              <w:rPr>
                <w:rFonts w:ascii="Times New Roman"/>
                <w:spacing w:val="-1"/>
                <w:sz w:val="16"/>
              </w:rPr>
              <w:t> fixe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ORDINE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SIGURANTA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NATIONALA</w:t>
            </w:r>
          </w:p>
          <w:p>
            <w:pPr>
              <w:pStyle w:val="TableParagraph"/>
              <w:spacing w:line="240" w:lineRule="auto" w:before="116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ORDINE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SIGURANTA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NATIONALA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20.318.000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20.318.000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65.382.000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18.821.000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45.960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1.498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11.660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8.325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16.935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3.599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210.533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18.320.281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45.960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1.498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11.660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8.325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16.935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3.599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210.533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18.320.281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39.044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1.498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690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2.599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1.972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33.424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11.951.554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6.916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10.970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8.325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14.336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1.627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177.109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6.368.727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39.044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8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1.498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8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2.599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8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1.793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33.583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8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4.878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8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4.878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8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4.878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8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4.878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14.761.017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521656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521632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521608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45" w:right="177" w:firstLine="5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0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85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>
            <w:pPr>
              <w:pStyle w:val="TableParagraph"/>
              <w:spacing w:line="391" w:lineRule="auto" w:before="4"/>
              <w:ind w:left="92" w:right="1865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>
            <w:pPr>
              <w:pStyle w:val="TableParagraph"/>
              <w:spacing w:line="391" w:lineRule="auto" w:before="4"/>
              <w:ind w:left="92" w:right="13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sporuri</w:t>
            </w:r>
          </w:p>
          <w:p>
            <w:pPr>
              <w:pStyle w:val="TableParagraph"/>
              <w:spacing w:line="391" w:lineRule="auto" w:before="4"/>
              <w:ind w:left="52" w:right="1635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Norme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hrana</w:t>
            </w:r>
          </w:p>
          <w:p>
            <w:pPr>
              <w:pStyle w:val="TableParagraph"/>
              <w:spacing w:line="391" w:lineRule="auto" w:before="4"/>
              <w:ind w:left="52" w:right="2091" w:firstLine="1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Contributii</w:t>
            </w:r>
          </w:p>
          <w:p>
            <w:pPr>
              <w:pStyle w:val="TableParagraph"/>
              <w:spacing w:line="391" w:lineRule="auto" w:before="4"/>
              <w:ind w:left="52" w:right="1016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391" w:lineRule="auto" w:before="4"/>
              <w:ind w:left="92" w:right="2374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birou</w:t>
            </w:r>
          </w:p>
          <w:p>
            <w:pPr>
              <w:pStyle w:val="TableParagraph"/>
              <w:spacing w:line="391" w:lineRule="auto" w:before="4"/>
              <w:ind w:left="92" w:right="139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lubrifianti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> de schimb</w:t>
            </w:r>
          </w:p>
          <w:p>
            <w:pPr>
              <w:pStyle w:val="TableParagraph"/>
              <w:spacing w:line="391" w:lineRule="auto" w:before="116"/>
              <w:ind w:left="92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internet</w:t>
            </w:r>
          </w:p>
          <w:p>
            <w:pPr>
              <w:pStyle w:val="TableParagraph"/>
              <w:spacing w:line="391" w:lineRule="auto" w:before="4"/>
              <w:ind w:left="9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caracter functional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</w:p>
          <w:p>
            <w:pPr>
              <w:pStyle w:val="TableParagraph"/>
              <w:spacing w:line="240" w:lineRule="auto" w:before="116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functionare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63.035.000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53.162.000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46.986.000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39.730.000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4.595.000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9.293.000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6.607.000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2.636.000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388.000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17.978.000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14.299.000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12.212.000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1.836.000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1.787.000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3.479.000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2.463.000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19.299.677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13.724.500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11.638.000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9.800.000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1.836.500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536.500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5.411.597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4.500.343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87.546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69.999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669.250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40.068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309.411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2.104.688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24.381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19.299.677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13.724.500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11.638.000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9.800.000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1.836.500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536.500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5.411.597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4.500.343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87.546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69.999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669.250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40.068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309.411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2.104.688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24.381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12.979.397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11.475.615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10.231.424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8.727.540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1.499.392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2.197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2.295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1.018.932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1.018.932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225.259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225.259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1.395.475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1.209.425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64.096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310.513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119.860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11.496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99.015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585.649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5.560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6.320.280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2.248.885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1.406.576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1.072.460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300.608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2.803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30.705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817.568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281.068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536.500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24.741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24.741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4.016.122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3.290.918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23.450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884.487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56.763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549.390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28.572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210.396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1.519.039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18.821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14.058.560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12.368.726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10.609.160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9.018.598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1.588.852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1.520.861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1.023.521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497.340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238.705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238.705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1.486.341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1.277.550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82.929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11.244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297.758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118.963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50.865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99.010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597.973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5.572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521584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521560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521536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45" w:right="177" w:firstLine="5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curente</w:t>
            </w:r>
          </w:p>
          <w:p>
            <w:pPr>
              <w:pStyle w:val="TableParagraph"/>
              <w:spacing w:line="391" w:lineRule="auto" w:before="116"/>
              <w:ind w:left="92" w:right="1355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  <w:r>
              <w:rPr>
                <w:rFonts w:ascii="Times New Roman"/>
                <w:spacing w:val="3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</w:p>
          <w:p>
            <w:pPr>
              <w:pStyle w:val="TableParagraph"/>
              <w:spacing w:line="391" w:lineRule="auto" w:before="4"/>
              <w:ind w:left="92" w:right="1031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>
            <w:pPr>
              <w:pStyle w:val="TableParagraph"/>
              <w:spacing w:line="391" w:lineRule="auto" w:before="4"/>
              <w:ind w:left="52" w:right="162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>
            <w:pPr>
              <w:pStyle w:val="TableParagraph"/>
              <w:spacing w:line="391" w:lineRule="auto" w:before="4"/>
              <w:ind w:left="52" w:right="1095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> interne, 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</w:p>
          <w:p>
            <w:pPr>
              <w:pStyle w:val="TableParagraph"/>
              <w:spacing w:line="391" w:lineRule="auto" w:before="4"/>
              <w:ind w:left="52" w:right="215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muncii</w:t>
            </w:r>
          </w:p>
          <w:p>
            <w:pPr>
              <w:pStyle w:val="TableParagraph"/>
              <w:spacing w:line="391" w:lineRule="auto" w:before="4"/>
              <w:ind w:left="52" w:right="12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judiciare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extrajudiciare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derivate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actiuni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reprezentarea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intereselor</w:t>
            </w:r>
            <w:r>
              <w:rPr>
                <w:rFonts w:ascii="Times New Roman"/>
                <w:sz w:val="16"/>
              </w:rPr>
              <w:t> statului,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potrivit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dispozitiilor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legale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>
            <w:pPr>
              <w:pStyle w:val="TableParagraph"/>
              <w:spacing w:line="391" w:lineRule="auto" w:before="116"/>
              <w:ind w:left="92" w:right="166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Prime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asigurare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non-viata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Chirii</w:t>
            </w:r>
          </w:p>
          <w:p>
            <w:pPr>
              <w:pStyle w:val="TableParagraph"/>
              <w:spacing w:line="391" w:lineRule="auto" w:before="4"/>
              <w:ind w:left="52" w:right="140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(FEN)</w:t>
            </w:r>
            <w:r>
              <w:rPr>
                <w:rFonts w:ascii="Times New Roman"/>
                <w:spacing w:val="37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POSTADERARE</w:t>
            </w:r>
          </w:p>
          <w:p>
            <w:pPr>
              <w:pStyle w:val="TableParagraph"/>
              <w:spacing w:line="391" w:lineRule="auto" w:before="4"/>
              <w:ind w:left="52" w:right="61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Regionala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>
            <w:pPr>
              <w:pStyle w:val="TableParagraph"/>
              <w:spacing w:line="240" w:lineRule="auto" w:before="4"/>
              <w:ind w:left="13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16.248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180.120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165.619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9.940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20.480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684.466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2.466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682.000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16.248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180.120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165.619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9.940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20.480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684.466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2.466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682.000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13.937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13.937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6.260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165.853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2.466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163.387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16.248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166.183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165.619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564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9.940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518.613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518.613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9.940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19.899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178.525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163.387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90.236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90.236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90.236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521512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521488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521464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45" w:right="177" w:firstLine="5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</w:tc>
        <w:tc>
          <w:tcPr>
            <w:tcW w:w="42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4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464" w:type="dxa"/>
            <w:gridSpan w:val="2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>
            <w:pPr>
              <w:pStyle w:val="TableParagraph"/>
              <w:spacing w:line="240" w:lineRule="auto" w:before="116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>
            <w:pPr>
              <w:pStyle w:val="TableParagraph"/>
              <w:spacing w:line="391" w:lineRule="auto" w:before="116"/>
              <w:ind w:left="92" w:right="9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> 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neincadrate</w:t>
            </w:r>
          </w:p>
          <w:p>
            <w:pPr>
              <w:pStyle w:val="TableParagraph"/>
              <w:spacing w:line="391" w:lineRule="auto" w:before="4"/>
              <w:ind w:left="52" w:right="9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6"/>
                <w:sz w:val="16"/>
              </w:rPr>
              <w:t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391" w:lineRule="auto" w:before="4"/>
              <w:ind w:left="92" w:right="280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Constructii</w:t>
            </w:r>
          </w:p>
          <w:p>
            <w:pPr>
              <w:pStyle w:val="TableParagraph"/>
              <w:spacing w:line="391" w:lineRule="auto" w:before="4"/>
              <w:ind w:left="92" w:right="12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transport</w:t>
            </w:r>
          </w:p>
          <w:p>
            <w:pPr>
              <w:pStyle w:val="TableParagraph"/>
              <w:spacing w:line="391" w:lineRule="auto" w:before="4"/>
              <w:ind w:left="92" w:right="131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> aparatura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> corporale</w:t>
            </w:r>
          </w:p>
          <w:p>
            <w:pPr>
              <w:pStyle w:val="TableParagraph"/>
              <w:spacing w:line="391" w:lineRule="auto" w:before="4"/>
              <w:ind w:left="134" w:right="17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active</w:t>
            </w:r>
            <w:r>
              <w:rPr>
                <w:rFonts w:ascii="Times New Roman"/>
                <w:spacing w:val="-1"/>
                <w:sz w:val="16"/>
              </w:rPr>
              <w:t> fixe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>
            <w:pPr>
              <w:pStyle w:val="TableParagraph"/>
              <w:spacing w:line="391" w:lineRule="auto" w:before="4"/>
              <w:ind w:left="52" w:right="32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            </w:t>
            </w:r>
            <w:r>
              <w:rPr>
                <w:rFonts w:ascii="Times New Roman"/>
                <w:spacing w:val="-1"/>
                <w:sz w:val="16"/>
              </w:rPr>
              <w:t>Titlul </w:t>
            </w:r>
            <w:r>
              <w:rPr>
                <w:rFonts w:ascii="Times New Roman"/>
                <w:sz w:val="16"/>
              </w:rPr>
              <w:t>XXI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>
            <w:pPr>
              <w:pStyle w:val="TableParagraph"/>
              <w:spacing w:line="391" w:lineRule="auto" w:before="4"/>
              <w:ind w:left="461" w:right="93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4"/>
              <w:ind w:left="92" w:right="12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4"/>
              <w:ind w:left="5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> curent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300" w:lineRule="atLeast"/>
              <w:ind w:left="52" w:right="29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4"/>
                <w:sz w:val="16"/>
              </w:rPr>
              <w:t>III-a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SOCIAL-CULTURALE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INVATAMANT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3.508.000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16.786.000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42.996.000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3.508.000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16.786.000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42.996.000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2.347.000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2.347.000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2.347.000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1.766.000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997.093.000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319.259.000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163.580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3.580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48.447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48.447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48.447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44.447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-1.027.843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9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-1.027.843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-1.027.843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-1.027.843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675.879.608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163.580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3.580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48.447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48.447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48.447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44.447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-1.027.843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9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-1.027.843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-1.027.843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-1.027.843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675.879.608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108.307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3.580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104.727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2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-1.027.843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2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-1.027.843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2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-1.027.843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2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-1.027.843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165.306.041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55.273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55.273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48.447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48.447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48.447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44.447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510.573.567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113.257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113.257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702.457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702.457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702.457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349.097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2.342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351.018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127.490.906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521440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521416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521392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45" w:right="177" w:firstLine="5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0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85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INVATAMANT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1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      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>
            <w:pPr>
              <w:pStyle w:val="TableParagraph"/>
              <w:spacing w:line="391" w:lineRule="auto" w:before="4"/>
              <w:ind w:left="92" w:right="1865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>
            <w:pPr>
              <w:pStyle w:val="TableParagraph"/>
              <w:spacing w:line="391" w:lineRule="auto" w:before="4"/>
              <w:ind w:left="52" w:right="1382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hrana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Contributii</w:t>
            </w:r>
          </w:p>
          <w:p>
            <w:pPr>
              <w:pStyle w:val="TableParagraph"/>
              <w:spacing w:line="391" w:lineRule="auto" w:before="4"/>
              <w:ind w:left="52" w:right="1016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391" w:lineRule="auto" w:before="4"/>
              <w:ind w:left="92" w:right="2374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birou</w:t>
            </w:r>
          </w:p>
          <w:p>
            <w:pPr>
              <w:pStyle w:val="TableParagraph"/>
              <w:spacing w:line="391" w:lineRule="auto" w:before="4"/>
              <w:ind w:left="92" w:right="139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lubrifianti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> de schimb</w:t>
            </w:r>
          </w:p>
          <w:p>
            <w:pPr>
              <w:pStyle w:val="TableParagraph"/>
              <w:spacing w:line="391" w:lineRule="auto" w:before="116"/>
              <w:ind w:left="92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internet</w:t>
            </w:r>
          </w:p>
          <w:p>
            <w:pPr>
              <w:pStyle w:val="TableParagraph"/>
              <w:spacing w:line="391" w:lineRule="auto" w:before="4"/>
              <w:ind w:left="9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caracter functional</w:t>
            </w:r>
          </w:p>
          <w:p>
            <w:pPr>
              <w:pStyle w:val="TableParagraph"/>
              <w:spacing w:line="391" w:lineRule="auto" w:before="4"/>
              <w:ind w:left="52" w:right="1668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255.000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255.000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495.782.000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268.107.000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111.667.000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67.171.000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1.819.000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3.066.000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19.049.000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3.787.000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4.225.000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2.523.000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32.639.000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20.179.000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2.562.000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179.698.000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77.663.000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33.868.000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25.926.000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9.905.000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1.639.000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10.535.000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1.062.000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379.429.766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161.538.248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48.800.638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24.919.237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72.352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253.734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6.402.994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745.684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5.273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530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1.035.391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233.586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16.169.693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20.179.000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613.831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379.429.766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161.538.248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48.800.638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24.919.237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72.352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253.734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6.402.994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745.684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5.273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530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1.035.391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233.586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16.169.693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20.179.000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613.831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71.942.197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32.064.749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345.081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337.488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307.004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15.809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13.856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819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7.593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7.593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17.855.455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14.653.086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57.050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156.958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6.319.900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727.098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5.273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530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992.758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171.825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6.221.694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611.419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307.487.569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129.473.499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41.919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38.512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22.996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6.191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6.144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3.181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3.407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3.407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30.945.183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10.266.151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15.302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96.776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83.094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18.586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42.633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61.761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9.947.999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20.179.000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2.412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32.289.113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29.935.390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24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16.997.996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13.786.048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102.553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318.734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5.924.260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705.658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5.273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1.014.885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214.534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5.500.151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673.309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521368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521344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521320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45" w:right="177" w:firstLine="5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3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1355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  <w:r>
              <w:rPr>
                <w:rFonts w:ascii="Times New Roman"/>
                <w:spacing w:val="3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</w:p>
          <w:p>
            <w:pPr>
              <w:pStyle w:val="TableParagraph"/>
              <w:spacing w:line="391" w:lineRule="auto" w:before="116"/>
              <w:ind w:left="92" w:right="1031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>
            <w:pPr>
              <w:pStyle w:val="TableParagraph"/>
              <w:spacing w:line="391" w:lineRule="auto" w:before="4"/>
              <w:ind w:left="52" w:right="162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Lenjerie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accesorii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pat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>
            <w:pPr>
              <w:pStyle w:val="TableParagraph"/>
              <w:spacing w:line="391" w:lineRule="auto" w:before="4"/>
              <w:ind w:left="52" w:right="1095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> interne, 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</w:p>
          <w:p>
            <w:pPr>
              <w:pStyle w:val="TableParagraph"/>
              <w:spacing w:line="391" w:lineRule="auto" w:before="4"/>
              <w:ind w:left="52" w:right="215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muncii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>
            <w:pPr>
              <w:pStyle w:val="TableParagraph"/>
              <w:spacing w:line="391" w:lineRule="auto" w:before="116"/>
              <w:ind w:left="52" w:right="1195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> interne</w:t>
            </w:r>
          </w:p>
          <w:p>
            <w:pPr>
              <w:pStyle w:val="TableParagraph"/>
              <w:spacing w:line="391" w:lineRule="auto" w:before="116"/>
              <w:ind w:left="52" w:right="1098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invatamantului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particular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confesional </w:t>
            </w:r>
            <w:r>
              <w:rPr>
                <w:rFonts w:ascii="Times New Roman"/>
                <w:sz w:val="16"/>
              </w:rPr>
              <w:t>acreditat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  <w:p>
            <w:pPr>
              <w:pStyle w:val="TableParagraph"/>
              <w:spacing w:line="391" w:lineRule="auto" w:before="4"/>
              <w:ind w:left="92" w:right="1732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6"/>
                <w:sz w:val="16"/>
              </w:rPr>
              <w:t>     </w:t>
            </w: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pacing w:val="-1"/>
                <w:sz w:val="16"/>
              </w:rPr>
              <w:t>numerar</w:t>
            </w:r>
            <w:r>
              <w:rPr>
                <w:rFonts w:ascii="Times New Roman"/>
                <w:spacing w:val="3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natura</w:t>
            </w:r>
          </w:p>
          <w:p>
            <w:pPr>
              <w:pStyle w:val="TableParagraph"/>
              <w:spacing w:line="240" w:lineRule="auto" w:before="4"/>
              <w:ind w:left="21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Tichiete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cresa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tichete</w:t>
            </w:r>
          </w:p>
          <w:p>
            <w:pPr>
              <w:pStyle w:val="TableParagraph"/>
              <w:spacing w:line="240" w:lineRule="auto" w:before="116"/>
              <w:ind w:left="21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z w:val="16"/>
              </w:rPr>
              <w:t>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gradinita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2.562.000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4.857.000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1.325.000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14.308.000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14.308.000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14.579.000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14.579.000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14.579.000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15.791.000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15.791.000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8.181.000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5.951.000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1.224.000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4.481.000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4.481.000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3.182.000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3.182.000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3.182.000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1.798.000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1.807.000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613.831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131.052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2.935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128.117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23.796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23.796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586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21.721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130.614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2.780.801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2.780.801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14.579.000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14.579.000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14.579.000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2.398.072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2.398.072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359.035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2.006.037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613.831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131.052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2.935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128.117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23.796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23.796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586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21.721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130.614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2.780.801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2.780.801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14.579.000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14.579.000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14.579.000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2.398.072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2.398.072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359.035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2.006.037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611.419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128.117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128.117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21.443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21.443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586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20.889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94.743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2.325.172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2.325.172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2.079.101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2.079.101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2.079.101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1.433.598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1.433.598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359.035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1.073.408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1.155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2.412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2.935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2.935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2.353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2.353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832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35.871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455.629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455.629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12.499.899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12.499.899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12.499.899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964.474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964.474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932.629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31.845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673.309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54.002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19.720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19.720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18.110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67.137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2.379.670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2.379.670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2.079.101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2.079.101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2.079.101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1.524.074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1.524.074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359.035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1.164.304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735</w:t>
            </w:r>
            <w:r>
              <w:rPr>
                <w:rFonts w:ascii="Times New Roman"/>
                <w:sz w:val="14"/>
              </w:rPr>
            </w:r>
          </w:p>
        </w:tc>
      </w:tr>
    </w:tbl>
    <w:p>
      <w:pPr>
        <w:spacing w:after="0" w:line="240" w:lineRule="auto"/>
        <w:jc w:val="right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521296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521272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521248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45" w:right="177" w:firstLine="5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3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Suport</w:t>
            </w:r>
            <w:r>
              <w:rPr>
                <w:rFonts w:ascii="Times New Roman"/>
                <w:sz w:val="16"/>
              </w:rPr>
              <w:t> alimentar</w:t>
            </w:r>
          </w:p>
          <w:p>
            <w:pPr>
              <w:pStyle w:val="TableParagraph"/>
              <w:spacing w:line="391" w:lineRule="auto" w:before="116"/>
              <w:ind w:left="52" w:right="54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2014-2020</w:t>
            </w:r>
          </w:p>
          <w:p>
            <w:pPr>
              <w:pStyle w:val="TableParagraph"/>
              <w:spacing w:line="391" w:lineRule="auto" w:before="4"/>
              <w:ind w:left="52" w:right="61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Regionala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nationala</w:t>
            </w:r>
          </w:p>
          <w:p>
            <w:pPr>
              <w:pStyle w:val="TableParagraph"/>
              <w:spacing w:line="391" w:lineRule="auto" w:before="116"/>
              <w:ind w:left="52" w:right="13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neeligibile</w:t>
            </w:r>
          </w:p>
          <w:p>
            <w:pPr>
              <w:pStyle w:val="TableParagraph"/>
              <w:spacing w:line="391" w:lineRule="auto" w:before="4"/>
              <w:ind w:left="52" w:right="67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Fondul Social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European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(FSE)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nationala</w:t>
            </w:r>
          </w:p>
          <w:p>
            <w:pPr>
              <w:pStyle w:val="TableParagraph"/>
              <w:spacing w:line="391" w:lineRule="auto" w:before="4"/>
              <w:ind w:left="52" w:right="13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Burse</w:t>
            </w:r>
          </w:p>
          <w:p>
            <w:pPr>
              <w:pStyle w:val="TableParagraph"/>
              <w:spacing w:line="391" w:lineRule="auto" w:before="116"/>
              <w:ind w:left="52" w:right="9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Programe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tineret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391" w:lineRule="auto" w:before="4"/>
              <w:ind w:left="92" w:right="280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Constructii</w:t>
            </w:r>
          </w:p>
          <w:p>
            <w:pPr>
              <w:pStyle w:val="TableParagraph"/>
              <w:spacing w:line="391" w:lineRule="auto" w:before="4"/>
              <w:ind w:left="92" w:right="12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transport</w:t>
            </w:r>
          </w:p>
          <w:p>
            <w:pPr>
              <w:pStyle w:val="TableParagraph"/>
              <w:spacing w:line="391" w:lineRule="auto" w:before="4"/>
              <w:ind w:left="92" w:right="131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> aparatura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> corporale</w:t>
            </w:r>
          </w:p>
          <w:p>
            <w:pPr>
              <w:pStyle w:val="TableParagraph"/>
              <w:spacing w:line="391" w:lineRule="auto" w:before="4"/>
              <w:ind w:left="134" w:right="17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active</w:t>
            </w:r>
            <w:r>
              <w:rPr>
                <w:rFonts w:ascii="Times New Roman"/>
                <w:spacing w:val="-1"/>
                <w:sz w:val="16"/>
              </w:rPr>
              <w:t> fixe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>
            <w:pPr>
              <w:pStyle w:val="TableParagraph"/>
              <w:spacing w:line="240" w:lineRule="auto" w:before="4"/>
              <w:ind w:left="13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> 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1.626.000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71.560.000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65.928.000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46.912.000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7.396.000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5.487.000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54.123.000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34.123.000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222.675.000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222.675.000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222.675.000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222.145.000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18.878.000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16.782.000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3.139.000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11.802.000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1.841.000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2.096.000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2.013.000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17.333.000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15.333.000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100.780.000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100.780.000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100.780.000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100.515.000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65.919.602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65.919.602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11.619.169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46.909.573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7.390.860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29.453.936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9.453.936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213.145.989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213.145.989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213.145.989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264.989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212.881.000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65.919.602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65.919.602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11.619.169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46.909.573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7.390.860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29.453.936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9.453.936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213.145.989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213.145.989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213.145.989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264.989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212.881.000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897.578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897.578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177.660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711.469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8.449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9.453.936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9.453.936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38.877.787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38.877.787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38.877.787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264.989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38.612.798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65.022.024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65.022.024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11.441.509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46.198.104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7.382.411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174.268.202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174.268.202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174.268.202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174.268.202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10.115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8.449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9.324.104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9.324.104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2.353.723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2.353.723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2.243.862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115.872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81.080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425.319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1.621.591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headerReference w:type="default" r:id="rId9"/>
          <w:pgSz w:w="16840" w:h="11910" w:orient="landscape"/>
          <w:pgMar w:header="1995" w:footer="0" w:top="2180" w:bottom="0" w:left="240" w:right="0"/>
          <w:pgNumType w:start="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521224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521200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521176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45" w:right="177" w:firstLine="5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0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1623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> RAMBURSARI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>
            <w:pPr>
              <w:pStyle w:val="TableParagraph"/>
              <w:spacing w:line="391" w:lineRule="auto" w:before="116"/>
              <w:ind w:left="92" w:right="1012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>
            <w:pPr>
              <w:pStyle w:val="TableParagraph"/>
              <w:spacing w:line="391" w:lineRule="auto" w:before="4"/>
              <w:ind w:left="92" w:right="1012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interne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>
            <w:pPr>
              <w:pStyle w:val="TableParagraph"/>
              <w:spacing w:line="391" w:lineRule="auto" w:before="4"/>
              <w:ind w:left="52" w:right="32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            </w:t>
            </w:r>
            <w:r>
              <w:rPr>
                <w:rFonts w:ascii="Times New Roman"/>
                <w:spacing w:val="-1"/>
                <w:sz w:val="16"/>
              </w:rPr>
              <w:t>Titlul </w:t>
            </w:r>
            <w:r>
              <w:rPr>
                <w:rFonts w:ascii="Times New Roman"/>
                <w:sz w:val="16"/>
              </w:rPr>
              <w:t>XXI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>
            <w:pPr>
              <w:pStyle w:val="TableParagraph"/>
              <w:spacing w:line="391" w:lineRule="auto" w:before="4"/>
              <w:ind w:left="461" w:right="93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4"/>
              <w:ind w:left="92" w:right="12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4"/>
              <w:ind w:left="5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> curent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  <w:p>
            <w:pPr>
              <w:pStyle w:val="TableParagraph"/>
              <w:spacing w:line="391" w:lineRule="auto" w:before="4"/>
              <w:ind w:left="5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> curent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(SD)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SANATATE</w:t>
            </w:r>
          </w:p>
          <w:p>
            <w:pPr>
              <w:pStyle w:val="TableParagraph"/>
              <w:spacing w:line="391" w:lineRule="auto" w:before="4"/>
              <w:ind w:left="52" w:right="134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SANATATE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</w:p>
          <w:p>
            <w:pPr>
              <w:pStyle w:val="TableParagraph"/>
              <w:spacing w:line="240" w:lineRule="auto" w:before="116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curatenie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4.997.723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4.997.723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830.306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830.306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4.167.417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4.167.417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-252.194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-252.194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-252.194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-113.777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-138.417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592.032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592.032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592.032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464.315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20.531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4.997.723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4.997.723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830.306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830.306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4.167.417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4.167.417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-252.194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-252.194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-252.194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-113.777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-138.417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592.032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592.032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592.032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464.315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20.531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1.251.855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1.251.855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1.041.855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1.041.855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3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-252.194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3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-252.194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3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-252.194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3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-113.777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3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-138.417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152.306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152.306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152.306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109.085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3.745.868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3.745.868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620.306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620.306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3.125.562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3.125.562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439.726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439.726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439.726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355.230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20.531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109.861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173.787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170.392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170.392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120.412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521152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521128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521104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45" w:right="177" w:firstLine="5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92" w:right="139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lubrifianti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> de schimb</w:t>
            </w:r>
          </w:p>
          <w:p>
            <w:pPr>
              <w:pStyle w:val="TableParagraph"/>
              <w:spacing w:line="391" w:lineRule="auto" w:before="116"/>
              <w:ind w:left="92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internet</w:t>
            </w:r>
          </w:p>
          <w:p>
            <w:pPr>
              <w:pStyle w:val="TableParagraph"/>
              <w:spacing w:line="391" w:lineRule="auto" w:before="4"/>
              <w:ind w:left="9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caracter functional</w:t>
            </w:r>
          </w:p>
          <w:p>
            <w:pPr>
              <w:pStyle w:val="TableParagraph"/>
              <w:spacing w:line="391" w:lineRule="auto" w:before="4"/>
              <w:ind w:left="52" w:right="1668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>
            <w:pPr>
              <w:pStyle w:val="TableParagraph"/>
              <w:spacing w:line="391" w:lineRule="auto" w:before="116"/>
              <w:ind w:left="52" w:right="2122" w:firstLine="40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animale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>
            <w:pPr>
              <w:pStyle w:val="TableParagraph"/>
              <w:spacing w:line="391" w:lineRule="auto" w:before="4"/>
              <w:ind w:left="92" w:right="166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Prime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asigurare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non-viata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Chirii</w:t>
            </w:r>
          </w:p>
          <w:p>
            <w:pPr>
              <w:pStyle w:val="TableParagraph"/>
              <w:spacing w:line="391" w:lineRule="auto" w:before="4"/>
              <w:ind w:left="52" w:right="922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6"/>
                <w:sz w:val="16"/>
              </w:rPr>
              <w:t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  <w:p>
            <w:pPr>
              <w:pStyle w:val="TableParagraph"/>
              <w:spacing w:line="391" w:lineRule="auto" w:before="116"/>
              <w:ind w:left="92" w:right="12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transport</w:t>
            </w:r>
          </w:p>
          <w:p>
            <w:pPr>
              <w:pStyle w:val="TableParagraph"/>
              <w:spacing w:line="391" w:lineRule="auto" w:before="4"/>
              <w:ind w:left="92" w:right="131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> aparatura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> corporale</w:t>
            </w:r>
          </w:p>
          <w:p>
            <w:pPr>
              <w:pStyle w:val="TableParagraph"/>
              <w:spacing w:line="240" w:lineRule="auto" w:before="4"/>
              <w:ind w:left="13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active</w:t>
            </w:r>
            <w:r>
              <w:rPr>
                <w:rFonts w:ascii="Times New Roman"/>
                <w:spacing w:val="-1"/>
                <w:sz w:val="16"/>
              </w:rPr>
              <w:t> fixe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2.660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2.369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29.881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5.250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6.213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497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396.914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119.771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119.771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7.946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7.376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570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2.660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2.369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29.881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5.250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6.213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497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396.914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119.771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119.771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7.946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7.376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570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1.060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369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2.844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1.668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2.079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497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100.568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35.275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35.275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7.946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7.376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570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27.037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3.582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4.134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296.346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84.496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84.496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369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2.365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497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112.704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41.663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41.643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8.317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941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3.395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3.395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3.395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1.442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1.180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521080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521056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521032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45" w:right="177" w:firstLine="5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0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1080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>
            <w:pPr>
              <w:pStyle w:val="TableParagraph"/>
              <w:spacing w:line="391" w:lineRule="auto" w:before="4"/>
              <w:ind w:left="52" w:right="16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>
            <w:pPr>
              <w:pStyle w:val="TableParagraph"/>
              <w:spacing w:line="391" w:lineRule="auto" w:before="116"/>
              <w:ind w:left="52" w:right="1232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> catre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institutiile publice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</w:t>
            </w:r>
          </w:p>
          <w:p>
            <w:pPr>
              <w:pStyle w:val="TableParagraph"/>
              <w:spacing w:line="391" w:lineRule="auto" w:before="4"/>
              <w:ind w:left="175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>
            <w:pPr>
              <w:pStyle w:val="TableParagraph"/>
              <w:spacing w:line="240" w:lineRule="auto" w:before="116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Sustinerea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cultelor</w:t>
            </w:r>
          </w:p>
          <w:p>
            <w:pPr>
              <w:pStyle w:val="TableParagraph"/>
              <w:spacing w:line="391" w:lineRule="auto" w:before="116"/>
              <w:ind w:left="175" w:right="148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Actiuni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caracter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stiintific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social-cultural</w:t>
            </w:r>
          </w:p>
          <w:p>
            <w:pPr>
              <w:pStyle w:val="TableParagraph"/>
              <w:spacing w:line="391" w:lineRule="auto" w:before="4"/>
              <w:ind w:left="52" w:right="63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> RAMBURSARI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>
            <w:pPr>
              <w:pStyle w:val="TableParagraph"/>
              <w:spacing w:line="391" w:lineRule="auto" w:before="4"/>
              <w:ind w:left="92" w:right="1012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>
            <w:pPr>
              <w:pStyle w:val="TableParagraph"/>
              <w:spacing w:line="391" w:lineRule="auto" w:before="4"/>
              <w:ind w:left="52" w:right="32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            </w:t>
            </w:r>
            <w:r>
              <w:rPr>
                <w:rFonts w:ascii="Times New Roman"/>
                <w:spacing w:val="-1"/>
                <w:sz w:val="16"/>
              </w:rPr>
              <w:t>Titlul </w:t>
            </w:r>
            <w:r>
              <w:rPr>
                <w:rFonts w:ascii="Times New Roman"/>
                <w:sz w:val="16"/>
              </w:rPr>
              <w:t>XXI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>
            <w:pPr>
              <w:pStyle w:val="TableParagraph"/>
              <w:spacing w:line="391" w:lineRule="auto" w:before="4"/>
              <w:ind w:left="461" w:right="93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39.440.000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39.440.000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39.440.000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39.440.000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39.440.000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39.440.000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39.440.000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39.440.000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192.372.000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190.682.000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184.181.000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144.741.000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144.741.000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39.440.000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6.501.000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54.381.000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53.957.000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52.181.000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39.237.000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39.237.000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12.944.000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12.944.000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1.776.000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424.000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53.971.335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52.306.398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52.133.000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39.189.000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39.189.000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12.944.000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12.944.000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173.398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88.665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84.733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-25.063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-25.063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53.971.335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52.306.398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52.133.000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39.189.000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39.189.000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12.944.000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12.944.000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173.398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88.665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84.733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-25.063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-25.063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22.395.296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21.996.359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21.907.694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20.113.694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20.113.694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1.794.000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1.794.000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88.665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88.665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-25.063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-25.063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31.576.039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30.310.039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30.225.306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19.075.306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19.075.306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11.150.000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84.733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84.733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1.266.000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1.266.000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1.266.000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1.266.000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773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21.996.359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21.996.359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21.907.694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20.113.694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20.113.694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1.794.000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1.794.000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88.665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88.665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521008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520984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520960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45" w:right="177" w:firstLine="5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116"/>
              <w:ind w:left="52" w:right="85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> curent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(SF)</w:t>
            </w:r>
            <w:r>
              <w:rPr>
                <w:rFonts w:ascii="Times New Roman"/>
                <w:spacing w:val="3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>
            <w:pPr>
              <w:pStyle w:val="TableParagraph"/>
              <w:spacing w:line="391" w:lineRule="auto" w:before="4"/>
              <w:ind w:left="92" w:right="1865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>
            <w:pPr>
              <w:pStyle w:val="TableParagraph"/>
              <w:spacing w:line="391" w:lineRule="auto" w:before="4"/>
              <w:ind w:left="92" w:right="107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platite </w:t>
            </w:r>
            <w:r>
              <w:rPr>
                <w:rFonts w:ascii="Times New Roman"/>
                <w:spacing w:val="-1"/>
                <w:sz w:val="16"/>
              </w:rPr>
              <w:t>unor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4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afara unitatii</w:t>
            </w:r>
          </w:p>
          <w:p>
            <w:pPr>
              <w:pStyle w:val="TableParagraph"/>
              <w:spacing w:line="391" w:lineRule="auto" w:before="4"/>
              <w:ind w:left="52" w:right="1635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hrana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8"/>
                <w:sz w:val="16"/>
              </w:rPr>
              <w:t>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</w:p>
          <w:p>
            <w:pPr>
              <w:pStyle w:val="TableParagraph"/>
              <w:spacing w:line="391" w:lineRule="auto" w:before="4"/>
              <w:ind w:left="52" w:right="2091" w:firstLine="1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Contributii</w:t>
            </w:r>
          </w:p>
          <w:p>
            <w:pPr>
              <w:pStyle w:val="TableParagraph"/>
              <w:spacing w:line="391" w:lineRule="auto" w:before="4"/>
              <w:ind w:left="52" w:right="1016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391" w:lineRule="auto" w:before="4"/>
              <w:ind w:left="92" w:right="2374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birou</w:t>
            </w:r>
          </w:p>
          <w:p>
            <w:pPr>
              <w:pStyle w:val="TableParagraph"/>
              <w:spacing w:line="391" w:lineRule="auto" w:before="4"/>
              <w:ind w:left="92" w:right="139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lubrifianti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> de schimb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3.301.000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2.762.000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3.301.000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2.762.000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308.000.000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298.477.000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161.255.000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154.897.000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119.395.000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24.443.000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3.665.000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2.752.000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2.752.000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3.606.000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3.606.000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45.839.000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25.256.000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84.824.000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84.630.000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43.939.000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42.926.000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32.571.000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7.244.000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13.842.000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8.204.000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1.819.000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244.000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-25.063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-25.063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241.886.475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242.509.292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145.158.000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141.988.000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107.701.000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24.106.000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6.493.000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3.552.000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22.669.293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15.826.363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379.114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326.536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2.783.000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771.000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-25.063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-25.063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241.886.475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242.509.292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145.158.000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141.988.000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107.701.000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24.106.000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6.493.000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3.552.000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22.669.293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15.826.363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379.114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326.536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2.783.000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771.000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-25.063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-25.063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70.816.242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71.620.659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41.121.881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40.226.638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31.205.754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6.641.519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29.359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1.700.068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649.938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895.243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895.243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8.457.935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6.152.379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182.682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137.782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1.079.979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156.799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171.070.233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170.888.633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104.036.119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101.761.362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76.495.246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17.464.481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106.641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4.792.932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2.902.062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2.274.757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2.274.757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14.211.358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9.673.984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196.432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188.754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1.703.021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614.201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73.031.647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71.600.164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41.604.747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40.692.859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32.238.855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6.454.210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34.595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1.685.732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279.467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911.888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911.888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7.941.285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5.764.288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245.019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130.556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785.077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156.605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45.278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520936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520912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520888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45" w:right="177" w:firstLine="5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92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internet</w:t>
            </w:r>
          </w:p>
          <w:p>
            <w:pPr>
              <w:pStyle w:val="TableParagraph"/>
              <w:spacing w:line="391" w:lineRule="auto" w:before="4"/>
              <w:ind w:left="9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caracter functional</w:t>
            </w:r>
          </w:p>
          <w:p>
            <w:pPr>
              <w:pStyle w:val="TableParagraph"/>
              <w:spacing w:line="391" w:lineRule="auto" w:before="4"/>
              <w:ind w:left="52" w:right="1668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>
            <w:pPr>
              <w:pStyle w:val="TableParagraph"/>
              <w:spacing w:line="391" w:lineRule="auto" w:before="116"/>
              <w:ind w:left="52" w:right="1355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  <w:r>
              <w:rPr>
                <w:rFonts w:ascii="Times New Roman"/>
                <w:spacing w:val="3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>
            <w:pPr>
              <w:pStyle w:val="TableParagraph"/>
              <w:spacing w:line="391" w:lineRule="auto" w:before="4"/>
              <w:ind w:left="92" w:right="236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Dezinfectanti</w:t>
            </w:r>
          </w:p>
          <w:p>
            <w:pPr>
              <w:pStyle w:val="TableParagraph"/>
              <w:spacing w:line="391" w:lineRule="auto" w:before="4"/>
              <w:ind w:left="92" w:right="1031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>
            <w:pPr>
              <w:pStyle w:val="TableParagraph"/>
              <w:spacing w:line="391" w:lineRule="auto" w:before="4"/>
              <w:ind w:left="52" w:right="162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Lenjerie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accesorii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pat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>
            <w:pPr>
              <w:pStyle w:val="TableParagraph"/>
              <w:spacing w:line="391" w:lineRule="auto" w:before="4"/>
              <w:ind w:left="92" w:right="109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> interne, 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strainatate</w:t>
            </w:r>
          </w:p>
          <w:p>
            <w:pPr>
              <w:pStyle w:val="TableParagraph"/>
              <w:spacing w:line="391" w:lineRule="auto" w:before="4"/>
              <w:ind w:left="52" w:right="175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         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muncii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>
            <w:pPr>
              <w:pStyle w:val="TableParagraph"/>
              <w:spacing w:line="240" w:lineRule="auto" w:before="116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17.571.000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4.379.000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4.379.000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1.792.000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11.732.000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11.732.000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5.315.000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2.946.000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2.946.000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275.446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241.466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11.049.801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3.453.490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3.453.490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404.168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369.423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23.545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11.200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528.191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255.085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273.106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1.498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56.705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257.704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2.055.174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2.055.174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275.446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241.466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11.049.801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3.453.490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3.453.490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404.168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369.423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23.545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11.200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528.191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255.085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273.106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1.498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56.705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257.704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2.055.174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2.055.174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111.462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139.078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4.344.597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915.277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915.277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90.345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88.402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1.943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382.552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255.085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127.467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6.321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6.321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1.498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41.705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96.692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771.166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771.166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163.984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102.388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6.705.204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2.538.213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2.538.213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313.823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281.021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21.602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11.200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145.639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145.639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79.679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79.679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161.012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1.284.008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1.284.008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100.916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142.828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4.158.009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1.115.244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1.115.244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147.406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111.526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14.094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21.786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137.535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9.957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127.578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4.560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1.498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48.202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722.552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722.552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520864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520840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520816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45" w:right="177" w:firstLine="5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3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0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16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>
            <w:pPr>
              <w:pStyle w:val="TableParagraph"/>
              <w:spacing w:line="391" w:lineRule="auto" w:before="116"/>
              <w:ind w:left="52" w:right="1098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> catre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institutiile publice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  <w:p>
            <w:pPr>
              <w:pStyle w:val="TableParagraph"/>
              <w:spacing w:line="391" w:lineRule="auto" w:before="4"/>
              <w:ind w:left="92" w:right="1732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6"/>
                <w:sz w:val="16"/>
              </w:rPr>
              <w:t>     </w:t>
            </w: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pacing w:val="-1"/>
                <w:sz w:val="16"/>
              </w:rPr>
              <w:t>numerar</w:t>
            </w:r>
            <w:r>
              <w:rPr>
                <w:rFonts w:ascii="Times New Roman"/>
                <w:spacing w:val="3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natura</w:t>
            </w:r>
          </w:p>
          <w:p>
            <w:pPr>
              <w:pStyle w:val="TableParagraph"/>
              <w:spacing w:line="391" w:lineRule="auto" w:before="4"/>
              <w:ind w:left="52" w:right="54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2014-2020</w:t>
            </w:r>
          </w:p>
          <w:p>
            <w:pPr>
              <w:pStyle w:val="TableParagraph"/>
              <w:spacing w:line="391" w:lineRule="auto" w:before="4"/>
              <w:ind w:left="52" w:right="61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Regionala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>
            <w:pPr>
              <w:pStyle w:val="TableParagraph"/>
              <w:spacing w:line="391" w:lineRule="auto" w:before="4"/>
              <w:ind w:left="52" w:right="67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Fondul Social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European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(FSE)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nationala</w:t>
            </w:r>
          </w:p>
          <w:p>
            <w:pPr>
              <w:pStyle w:val="TableParagraph"/>
              <w:spacing w:line="391" w:lineRule="auto" w:before="4"/>
              <w:ind w:left="52" w:right="13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>
            <w:pPr>
              <w:pStyle w:val="TableParagraph"/>
              <w:spacing w:line="391" w:lineRule="auto" w:before="116"/>
              <w:ind w:left="92" w:right="9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> 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neincadrate</w:t>
            </w:r>
          </w:p>
          <w:p>
            <w:pPr>
              <w:pStyle w:val="TableParagraph"/>
              <w:spacing w:line="391" w:lineRule="auto" w:before="4"/>
              <w:ind w:left="52" w:right="9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6"/>
                <w:sz w:val="16"/>
              </w:rPr>
              <w:t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391" w:lineRule="auto" w:before="4"/>
              <w:ind w:left="92" w:right="280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Constructii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mijloace </w:t>
            </w:r>
            <w:r>
              <w:rPr>
                <w:rFonts w:ascii="Times New Roman"/>
                <w:sz w:val="16"/>
              </w:rPr>
              <w:t>de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2.762.000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2.762.000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2.210.000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539.000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2.762.000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2.762.000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2.210.000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539.000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77.454.000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77.454.000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69.302.000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8.152.000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11.601.000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5.013.000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5.013.000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6.588.000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1.086.000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5.502.000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9.523.000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9.523.000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7.368.000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3.586.000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22.929.000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22.929.000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20.817.000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2.112.000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3.253.000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2.013.000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2.013.000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72.725.490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72.725.490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65.567.000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7.158.490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65.353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65.353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52.282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1.363.156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15.839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1.347.317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192.548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192.548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192.548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26.900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72.725.490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72.725.490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65.567.000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7.158.490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65.353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65.353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52.282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1.363.156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15.839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1.347.317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192.548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192.548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192.548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26.900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1.172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1.172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1.172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21.636.159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21.636.159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20.130.832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1.505.327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19.455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19.455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3.891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15.564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384.057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4.959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379.098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10.948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10.948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10.948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526.828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526.828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526.828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51.089.331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51.089.331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45.436.168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5.653.163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45.898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45.898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9.180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36.718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979.099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10.880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968.219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181.600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181.600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181.600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26.900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992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992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992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21.642.213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21.642.213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20.152.790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1.489.423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77.338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57.883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57.883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19.455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3.891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15.564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333.589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328.630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1.431.483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1.431.483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1.431.483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1.091.527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520792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520768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520744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45" w:right="177" w:firstLine="5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4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transport</w:t>
            </w:r>
          </w:p>
          <w:p>
            <w:pPr>
              <w:pStyle w:val="TableParagraph"/>
              <w:spacing w:line="391" w:lineRule="auto" w:before="116"/>
              <w:ind w:left="92" w:right="131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> aparatura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> corporale</w:t>
            </w:r>
          </w:p>
          <w:p>
            <w:pPr>
              <w:pStyle w:val="TableParagraph"/>
              <w:spacing w:line="391" w:lineRule="auto" w:before="4"/>
              <w:ind w:left="134" w:right="17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active</w:t>
            </w:r>
            <w:r>
              <w:rPr>
                <w:rFonts w:ascii="Times New Roman"/>
                <w:spacing w:val="-1"/>
                <w:sz w:val="16"/>
              </w:rPr>
              <w:t> fixe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>
            <w:pPr>
              <w:pStyle w:val="TableParagraph"/>
              <w:spacing w:line="391" w:lineRule="auto" w:before="4"/>
              <w:ind w:left="134" w:right="118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> 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>
            <w:pPr>
              <w:pStyle w:val="TableParagraph"/>
              <w:spacing w:line="391" w:lineRule="auto" w:before="4"/>
              <w:ind w:left="52" w:right="32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            </w:t>
            </w:r>
            <w:r>
              <w:rPr>
                <w:rFonts w:ascii="Times New Roman"/>
                <w:spacing w:val="-1"/>
                <w:sz w:val="16"/>
              </w:rPr>
              <w:t>Titlul </w:t>
            </w:r>
            <w:r>
              <w:rPr>
                <w:rFonts w:ascii="Times New Roman"/>
                <w:sz w:val="16"/>
              </w:rPr>
              <w:t>XXI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>
            <w:pPr>
              <w:pStyle w:val="TableParagraph"/>
              <w:spacing w:line="391" w:lineRule="auto" w:before="4"/>
              <w:ind w:left="461" w:right="93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4"/>
              <w:ind w:left="92" w:right="12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4"/>
              <w:ind w:left="5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> curent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391" w:lineRule="auto" w:before="120"/>
              <w:ind w:left="52" w:right="86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IV-a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MEDIU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APE</w:t>
            </w:r>
          </w:p>
          <w:p>
            <w:pPr>
              <w:pStyle w:val="TableParagraph"/>
              <w:spacing w:line="391" w:lineRule="auto" w:before="4"/>
              <w:ind w:left="52" w:right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   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>
            <w:pPr>
              <w:pStyle w:val="TableParagraph"/>
              <w:spacing w:line="240" w:lineRule="auto" w:before="116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> catre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institutiile publice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5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1.078.949.000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961.649.000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95.130.000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5.307.000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1.078.949.000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961.649.000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95.130.000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5.307.000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1.650.000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2.155.000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525.055.000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209.847.000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85.182.000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12.545.000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7.238.000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7.238.000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228.301.000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99.092.000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22.923.000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4.763.000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2.021.000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2.021.000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10.948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154.700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-815.365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-815.365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-815.365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-815.365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107.549.257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52.331.381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2.306.500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2.306.500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2.006.500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2.006.500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10.948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154.700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-815.365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-815.365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-815.365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-815.365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104.517.068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49.299.192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2.306.500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2.306.500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2.006.500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2.006.500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10.948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2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-815.365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2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-815.365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2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-815.365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2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-815.365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43.669.627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10.745.609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154.700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60.847.441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38.553.583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1.006.500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1.006.500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706.500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706.500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297.031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9.023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33.902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36.993.916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4.392.666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1.300.000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520720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520696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520672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45" w:right="177" w:firstLine="5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</w:t>
            </w:r>
          </w:p>
          <w:p>
            <w:pPr>
              <w:pStyle w:val="TableParagraph"/>
              <w:spacing w:line="391" w:lineRule="auto" w:before="116"/>
              <w:ind w:left="175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Titlul </w:t>
            </w:r>
            <w:r>
              <w:rPr>
                <w:rFonts w:ascii="Times New Roman"/>
                <w:spacing w:val="-2"/>
                <w:sz w:val="16"/>
              </w:rPr>
              <w:t>XII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</w:p>
          <w:p>
            <w:pPr>
              <w:pStyle w:val="TableParagraph"/>
              <w:spacing w:line="391" w:lineRule="auto" w:before="116"/>
              <w:ind w:left="52" w:right="41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SUMELE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REPREZENTAND </w:t>
            </w:r>
            <w:r>
              <w:rPr>
                <w:rFonts w:ascii="Times New Roman"/>
                <w:spacing w:val="-2"/>
                <w:sz w:val="16"/>
              </w:rPr>
              <w:t>ASISTENTA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FINANCIARA</w:t>
            </w:r>
            <w:r>
              <w:rPr>
                <w:rFonts w:ascii="Times New Roman"/>
                <w:spacing w:val="-2"/>
                <w:sz w:val="16"/>
              </w:rPr>
              <w:t> NERAMBURSABILA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AFERENTA </w:t>
            </w:r>
            <w:r>
              <w:rPr>
                <w:rFonts w:ascii="Times New Roman"/>
                <w:spacing w:val="-1"/>
                <w:sz w:val="16"/>
              </w:rPr>
              <w:t>PNRR</w:t>
            </w:r>
          </w:p>
          <w:p>
            <w:pPr>
              <w:pStyle w:val="TableParagraph"/>
              <w:spacing w:line="391" w:lineRule="auto" w:before="4"/>
              <w:ind w:left="52" w:right="9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europene nerambursabile</w:t>
            </w:r>
            <w:r>
              <w:rPr>
                <w:rFonts w:ascii="Times New Roman"/>
                <w:spacing w:val="37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6"/>
                <w:sz w:val="16"/>
              </w:rPr>
              <w:t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391" w:lineRule="auto" w:before="4"/>
              <w:ind w:left="134" w:right="118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> 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>
            <w:pPr>
              <w:pStyle w:val="TableParagraph"/>
              <w:spacing w:line="391" w:lineRule="auto" w:before="4"/>
              <w:ind w:left="52" w:right="63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> RAMBURSARI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>
            <w:pPr>
              <w:pStyle w:val="TableParagraph"/>
              <w:spacing w:line="391" w:lineRule="auto" w:before="4"/>
              <w:ind w:left="92" w:right="1012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>
            <w:pPr>
              <w:pStyle w:val="TableParagraph"/>
              <w:spacing w:line="391" w:lineRule="auto" w:before="4"/>
              <w:ind w:left="92" w:right="133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Diferente</w:t>
            </w:r>
            <w:r>
              <w:rPr>
                <w:rFonts w:ascii="Times New Roman"/>
                <w:sz w:val="16"/>
              </w:rPr>
              <w:t> de curs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  <w:p>
            <w:pPr>
              <w:pStyle w:val="TableParagraph"/>
              <w:spacing w:line="391" w:lineRule="auto" w:before="4"/>
              <w:ind w:left="52" w:right="101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interne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4"/>
                <w:sz w:val="16"/>
              </w:rPr>
              <w:t>       </w:t>
            </w:r>
            <w:r>
              <w:rPr>
                <w:rFonts w:ascii="Times New Roman"/>
                <w:spacing w:val="-2"/>
                <w:sz w:val="16"/>
              </w:rPr>
              <w:t>PROTECTIA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MEDIULUI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PROTECTIA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MEDIULUI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89.823.000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89.823.000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866.519.000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866.519.000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866.519.000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117.300.000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116.250.000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89.823.000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89.823.000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866.519.000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866.519.000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866.519.000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117.300.000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116.250.000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72.637.000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72.637.000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99.480.000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99.480.000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99.480.000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25.185.000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25.185.000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24.829.000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24.829.000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315.208.000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312.825.000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194.175.000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2.742.000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2.742.000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18.160.000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18.160.000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69.871.000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69.871.000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69.871.000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6.298.000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6.298.000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6.208.000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6.208.000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129.209.000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128.611.000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58.546.000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26.398.953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26.398.953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26.398.953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23.625.928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23.625.928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23.271.000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23.271.000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354.928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354.928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55.217.876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53.885.477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53.251.800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23.366.764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23.366.764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23.366.764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23.625.928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23.625.928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23.271.000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23.271.000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354.928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354.928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55.217.876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53.885.477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53.251.800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5.088.512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5.088.512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5.088.512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4.357.097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4.357.097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4.268.365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4.268.365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88.732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88.732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32.924.018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32.590.168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32.549.143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18.278.252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18.278.252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18.278.252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19.268.831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19.268.831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19.002.635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19.002.635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266.196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266.196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22.293.858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21.295.309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20.702.657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1.561.744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1.561.744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1.561.744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1.530.922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1.530.922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1.530.922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1.530.922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32.601.250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32.601.250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32.548.843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520648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520624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520600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45" w:right="177" w:firstLine="5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52" w:right="0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</w:p>
          <w:p>
            <w:pPr>
              <w:pStyle w:val="TableParagraph"/>
              <w:spacing w:line="391" w:lineRule="auto" w:before="116"/>
              <w:ind w:left="9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caracter functional</w:t>
            </w:r>
          </w:p>
          <w:p>
            <w:pPr>
              <w:pStyle w:val="TableParagraph"/>
              <w:spacing w:line="391" w:lineRule="auto" w:before="4"/>
              <w:ind w:left="92" w:right="166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functionare</w:t>
            </w:r>
          </w:p>
          <w:p>
            <w:pPr>
              <w:pStyle w:val="TableParagraph"/>
              <w:spacing w:line="391" w:lineRule="auto" w:before="4"/>
              <w:ind w:left="92" w:right="1031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obiecte de inventar</w:t>
            </w:r>
          </w:p>
          <w:p>
            <w:pPr>
              <w:pStyle w:val="TableParagraph"/>
              <w:spacing w:line="240" w:lineRule="auto" w:before="4"/>
              <w:ind w:left="52" w:right="0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>
            <w:pPr>
              <w:pStyle w:val="TableParagraph"/>
              <w:spacing w:line="391" w:lineRule="auto" w:before="116"/>
              <w:ind w:left="52" w:right="1195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</w:p>
          <w:p>
            <w:pPr>
              <w:pStyle w:val="TableParagraph"/>
              <w:spacing w:line="240" w:lineRule="auto" w:before="4"/>
              <w:ind w:left="52" w:right="0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> interne</w:t>
            </w:r>
          </w:p>
          <w:p>
            <w:pPr>
              <w:pStyle w:val="TableParagraph"/>
              <w:spacing w:line="391" w:lineRule="auto" w:before="116"/>
              <w:ind w:left="175" w:right="101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bugetul</w:t>
            </w:r>
            <w:r>
              <w:rPr>
                <w:rFonts w:ascii="Times New Roman"/>
                <w:spacing w:val="-1"/>
                <w:sz w:val="16"/>
              </w:rPr>
              <w:t> local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asociatiile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dezvoltare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intercomuni-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tare</w:t>
            </w:r>
          </w:p>
          <w:p>
            <w:pPr>
              <w:pStyle w:val="TableParagraph"/>
              <w:spacing w:line="391" w:lineRule="auto" w:before="4"/>
              <w:ind w:left="134" w:right="102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reprezentand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stimulentul</w:t>
            </w:r>
            <w:r>
              <w:rPr>
                <w:rFonts w:ascii="Times New Roman"/>
                <w:sz w:val="16"/>
              </w:rPr>
              <w:t> pentru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casarea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autovehiculelor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uzate</w:t>
            </w:r>
          </w:p>
          <w:p>
            <w:pPr>
              <w:pStyle w:val="TableParagraph"/>
              <w:spacing w:line="391" w:lineRule="auto" w:before="4"/>
              <w:ind w:left="52" w:right="54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2014-2020</w:t>
            </w:r>
          </w:p>
          <w:p>
            <w:pPr>
              <w:pStyle w:val="TableParagraph"/>
              <w:spacing w:line="391" w:lineRule="auto" w:before="4"/>
              <w:ind w:left="52" w:right="106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Fondul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Coeziune(FC)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nationala</w:t>
            </w:r>
          </w:p>
          <w:p>
            <w:pPr>
              <w:pStyle w:val="TableParagraph"/>
              <w:spacing w:line="391" w:lineRule="auto" w:before="4"/>
              <w:ind w:left="52" w:right="13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neeligibile</w:t>
            </w:r>
          </w:p>
          <w:p>
            <w:pPr>
              <w:pStyle w:val="TableParagraph"/>
              <w:spacing w:line="391" w:lineRule="auto" w:before="4"/>
              <w:ind w:left="52" w:right="175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facilitati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instrumente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postaderare</w:t>
            </w:r>
          </w:p>
          <w:p>
            <w:pPr>
              <w:pStyle w:val="TableParagraph"/>
              <w:spacing w:line="240" w:lineRule="auto" w:before="4"/>
              <w:ind w:left="52" w:right="0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Finantare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115.870.000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114.770.000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11.585.000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65.648.000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37.537.000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115.870.000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114.770.000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11.585.000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65.648.000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37.537.000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186.375.000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186.370.000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3.380.000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115.270.000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114.770.000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11.585.000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65.648.000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37.537.000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56.596.000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56.593.000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69.220.000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53.250.300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53.250.000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633.677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596.589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71.591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405.680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119.318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37.088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37.088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53.250.300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53.250.000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633.677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596.589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71.591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405.680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119.318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37.088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37.088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32.547.643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32.547.343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41.025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26.150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3.922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22.228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14.875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14.875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20.702.657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20.702.657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592.652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570.439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67.669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383.452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119.318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22.213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22.213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32.547.343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32.547.343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8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8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52.407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37.532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8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5.627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31.905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14.875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14.875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520576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520552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520528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45" w:right="177" w:firstLine="5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4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0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9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6"/>
                <w:sz w:val="16"/>
              </w:rPr>
              <w:t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  <w:p>
            <w:pPr>
              <w:pStyle w:val="TableParagraph"/>
              <w:spacing w:line="391" w:lineRule="auto" w:before="116"/>
              <w:ind w:left="92" w:right="131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> aparatura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> corporale</w:t>
            </w:r>
          </w:p>
          <w:p>
            <w:pPr>
              <w:pStyle w:val="TableParagraph"/>
              <w:spacing w:line="391" w:lineRule="auto" w:before="4"/>
              <w:ind w:left="134" w:right="118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> 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>
            <w:pPr>
              <w:pStyle w:val="TableParagraph"/>
              <w:spacing w:line="391" w:lineRule="auto" w:before="4"/>
              <w:ind w:left="52" w:right="63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> RAMBURSARI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>
            <w:pPr>
              <w:pStyle w:val="TableParagraph"/>
              <w:spacing w:line="391" w:lineRule="auto" w:before="4"/>
              <w:ind w:left="92" w:right="1012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>
            <w:pPr>
              <w:pStyle w:val="TableParagraph"/>
              <w:spacing w:line="391" w:lineRule="auto" w:before="4"/>
              <w:ind w:left="92" w:right="1012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interne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391" w:lineRule="auto" w:before="120"/>
              <w:ind w:left="52" w:right="120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V-a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ACTIUNI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ECONOMICE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1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>
            <w:pPr>
              <w:pStyle w:val="TableParagraph"/>
              <w:spacing w:line="391" w:lineRule="auto" w:before="4"/>
              <w:ind w:left="52" w:right="16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>
            <w:pPr>
              <w:pStyle w:val="TableParagraph"/>
              <w:spacing w:line="391" w:lineRule="auto" w:before="116"/>
              <w:ind w:left="52" w:right="1232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> catre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institutiile publice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</w:t>
            </w:r>
          </w:p>
          <w:p>
            <w:pPr>
              <w:pStyle w:val="TableParagraph"/>
              <w:spacing w:line="240" w:lineRule="auto" w:before="4"/>
              <w:ind w:left="17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catre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123.700.000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123.700.000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123.700.000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123.700.000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123.700.000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123.700.000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123.700.000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123.700.000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123.700.000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123.700.000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175.771.000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175.771.000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162.515.000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162.515.000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38.815.000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38.815.000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123.700.000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50.467.000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50.467.000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47.152.000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47.152.000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11.396.000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11.396.000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35.756.000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1.332.399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1.332.399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203.399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203.399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60.407.634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60.407.634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47.152.000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47.152.000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11.396.000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11.396.000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35.756.000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1.332.399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1.332.399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203.399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203.399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60.407.634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60.407.634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47.152.000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47.152.000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11.396.000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11.396.000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35.756.000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333.850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333.850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50.850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50.850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10.592.408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10.592.408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7.278.000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7.278.000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1.992.000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1.992.000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5.286.000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998.549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998.549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152.549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152.549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49.815.226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49.815.226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39.874.000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39.874.000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9.404.000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9.404.000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30.470.000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7.278.000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7.278.000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7.278.000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7.278.000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1.992.000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1.992.000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5.286.000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headerReference w:type="default" r:id="rId10"/>
          <w:pgSz w:w="16840" w:h="11910" w:orient="landscape"/>
          <w:pgMar w:header="1995" w:footer="0" w:top="2180" w:bottom="0" w:left="240" w:right="0"/>
          <w:pgNumType w:start="3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520504" coordorigin="10454,3629" coordsize="2,183">
            <v:shape style="position:absolute;left:10454;top:3629;width:2;height:183" coordorigin="10454,3629" coordsize="0,183" path="m10454,3629l10454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520480" coordorigin="9389,3629" coordsize="2,183">
            <v:shape style="position:absolute;left:9389;top:3629;width:2;height:183" coordorigin="9389,3629" coordsize="0,183" path="m9389,3629l9389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520456" coordorigin="8174,3629" coordsize="2,183">
            <v:shape style="position:absolute;left:8174;top:3629;width:2;height:183" coordorigin="8174,3629" coordsize="0,183" path="m8174,3629l8174,3811e" filled="false" stroked="true" strokeweight="4.18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8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4"/>
      </w:tblGrid>
      <w:tr>
        <w:trPr>
          <w:trHeight w:val="276" w:hRule="exact"/>
        </w:trPr>
        <w:tc>
          <w:tcPr>
            <w:tcW w:w="4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3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11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45" w:right="177" w:firstLine="5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7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2693" w:hRule="exact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tabs>
                <w:tab w:pos="1354" w:val="left" w:leader="none"/>
              </w:tabs>
              <w:spacing w:line="240" w:lineRule="auto" w:before="131"/>
              <w:ind w:left="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  <w:tab/>
              <w:t>79</w:t>
            </w:r>
          </w:p>
          <w:p>
            <w:pPr>
              <w:pStyle w:val="TableParagraph"/>
              <w:spacing w:line="240" w:lineRule="auto" w:before="93"/>
              <w:ind w:left="569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left="13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   </w:t>
            </w:r>
            <w:r>
              <w:rPr>
                <w:rFonts w:ascii="Times New Roman"/>
                <w:spacing w:val="1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13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   </w:t>
            </w:r>
            <w:r>
              <w:rPr>
                <w:rFonts w:ascii="Times New Roman"/>
                <w:spacing w:val="1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01  </w:t>
            </w:r>
            <w:r>
              <w:rPr>
                <w:rFonts w:ascii="Times New Roman"/>
                <w:spacing w:val="4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tabs>
                <w:tab w:pos="1354" w:val="left" w:leader="none"/>
              </w:tabs>
              <w:spacing w:line="240" w:lineRule="auto"/>
              <w:ind w:left="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  <w:tab/>
              <w:t>81   </w:t>
            </w:r>
            <w:r>
              <w:rPr>
                <w:rFonts w:ascii="Times New Roman"/>
                <w:spacing w:val="1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13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   </w:t>
            </w:r>
            <w:r>
              <w:rPr>
                <w:rFonts w:ascii="Times New Roman"/>
                <w:spacing w:val="1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02  </w:t>
            </w:r>
            <w:r>
              <w:rPr>
                <w:rFonts w:ascii="Times New Roman"/>
                <w:spacing w:val="4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639" w:firstLine="1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      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> RAMBURSARI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>
            <w:pPr>
              <w:pStyle w:val="TableParagraph"/>
              <w:spacing w:line="391" w:lineRule="auto" w:before="4"/>
              <w:ind w:left="93" w:right="1012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>
            <w:pPr>
              <w:pStyle w:val="TableParagraph"/>
              <w:spacing w:line="391" w:lineRule="auto" w:before="4"/>
              <w:ind w:left="93" w:right="1012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interne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</w:p>
          <w:p>
            <w:pPr>
              <w:pStyle w:val="TableParagraph"/>
              <w:spacing w:line="240" w:lineRule="auto" w:before="4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123.700.000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123.700.000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123.700.000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5.266.000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35.756.000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1.998.000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1.998.000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1.317.000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35.756.000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5.265.634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5.265.634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35.756.000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5.265.634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5.265.634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5.286.000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3.314.408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3.314.408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1.998.000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1.998.000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1.316.408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1.316.408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30.470.000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9.941.226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9.941.226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5.992.000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5.992.000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3.949.226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3.949.226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5.286.000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2"/>
        <w:spacing w:line="240" w:lineRule="auto" w:before="79"/>
        <w:ind w:left="1057" w:right="0"/>
        <w:jc w:val="left"/>
        <w:rPr>
          <w:b w:val="0"/>
          <w:bCs w:val="0"/>
        </w:rPr>
      </w:pPr>
      <w:r>
        <w:rPr/>
        <w:t>PRIMAR,</w:t>
      </w:r>
      <w:r>
        <w:rPr>
          <w:b w:val="0"/>
        </w:rPr>
      </w:r>
    </w:p>
    <w:p>
      <w:pPr>
        <w:tabs>
          <w:tab w:pos="6647" w:val="left" w:leader="none"/>
        </w:tabs>
        <w:spacing w:before="104"/>
        <w:ind w:left="439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RADU-NICOLAE MIHAIU</w:t>
        <w:tab/>
      </w:r>
      <w:r>
        <w:rPr>
          <w:rFonts w:ascii="Times New Roman"/>
          <w:b/>
          <w:position w:val="-2"/>
          <w:sz w:val="16"/>
        </w:rPr>
        <w:t>DIRECTOR EXECUTIV,</w:t>
      </w:r>
      <w:r>
        <w:rPr>
          <w:rFonts w:ascii="Times New Roman"/>
          <w:sz w:val="16"/>
        </w:rPr>
      </w:r>
    </w:p>
    <w:p>
      <w:pPr>
        <w:spacing w:before="99"/>
        <w:ind w:left="4396" w:right="5909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>PÎRVAN </w:t>
      </w:r>
      <w:r>
        <w:rPr>
          <w:rFonts w:ascii="Times New Roman" w:hAnsi="Times New Roman"/>
          <w:b/>
          <w:sz w:val="16"/>
        </w:rPr>
        <w:t>FLORENTINA</w:t>
      </w:r>
      <w:r>
        <w:rPr>
          <w:rFonts w:ascii="Times New Roman" w:hAnsi="Times New Roman"/>
          <w:sz w:val="16"/>
        </w:rPr>
      </w:r>
    </w:p>
    <w:p>
      <w:pPr>
        <w:tabs>
          <w:tab w:pos="12512" w:val="left" w:leader="none"/>
        </w:tabs>
        <w:spacing w:line="250" w:lineRule="exact" w:before="10"/>
        <w:ind w:left="7136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position w:val="-8"/>
          <w:sz w:val="16"/>
        </w:rPr>
        <w:t>TEODORA</w:t>
        <w:tab/>
      </w:r>
      <w:r>
        <w:rPr>
          <w:rFonts w:ascii="Times New Roman"/>
          <w:b/>
          <w:sz w:val="16"/>
        </w:rPr>
        <w:t>SEF SERVICIU FINANCIAR-CONTABILITATE</w:t>
      </w:r>
      <w:r>
        <w:rPr>
          <w:rFonts w:ascii="Times New Roman"/>
          <w:sz w:val="16"/>
        </w:rPr>
      </w:r>
    </w:p>
    <w:p>
      <w:pPr>
        <w:spacing w:line="160" w:lineRule="exact" w:before="0"/>
        <w:ind w:left="0" w:right="1548" w:firstLine="0"/>
        <w:jc w:val="righ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PETRE ANTOANELA</w:t>
      </w:r>
      <w:r>
        <w:rPr>
          <w:rFonts w:ascii="Times New Roman"/>
          <w:sz w:val="16"/>
        </w:rPr>
      </w:r>
    </w:p>
    <w:sectPr>
      <w:pgSz w:w="16840" w:h="11910" w:orient="landscape"/>
      <w:pgMar w:header="1995" w:footer="0" w:top="2180" w:bottom="280" w:left="24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87.719666pt;margin-top:99.75824pt;width:8.5pt;height:11pt;mso-position-horizontal-relative:page;mso-position-vertical-relative:page;z-index:-522664" type="#_x0000_t202" filled="false" stroked="false">
          <v:textbox inset="0,0,0,0">
            <w:txbxContent>
              <w:p>
                <w:pPr>
                  <w:spacing w:line="204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817.160034pt;margin-top:99.038231pt;width:19.3pt;height:11pt;mso-position-horizontal-relative:page;mso-position-vertical-relative:page;z-index:-522640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type="none"/>
        </v:shape>
      </w:pict>
    </w:r>
    <w:r>
      <w:rPr/>
      <w:pict>
        <v:shape style="position:absolute;margin-left:766.160034pt;margin-top:100.290657pt;width:17.150pt;height:10.050pt;mso-position-horizontal-relative:page;mso-position-vertical-relative:page;z-index:-522616" type="#_x0000_t202" filled="false" stroked="false">
          <v:textbox inset="0,0,0,0">
            <w:txbxContent>
              <w:p>
                <w:pPr>
                  <w:pStyle w:val="BodyText"/>
                  <w:spacing w:line="240" w:lineRule="auto"/>
                  <w:ind w:left="20" w:right="0"/>
                  <w:jc w:val="left"/>
                  <w:rPr>
                    <w:rFonts w:ascii="Times New Roman" w:hAnsi="Times New Roman" w:cs="Times New Roman" w:eastAsia="Times New Roman"/>
                  </w:rPr>
                </w:pPr>
                <w:r>
                  <w:rPr>
                    <w:rFonts w:ascii="Times New Roman"/>
                    <w:w w:val="105"/>
                  </w:rPr>
                  <w:t>Pag.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87.719666pt;margin-top:99.75824pt;width:8.5pt;height:11pt;mso-position-horizontal-relative:page;mso-position-vertical-relative:page;z-index:-522592" type="#_x0000_t202" filled="false" stroked="false">
          <v:textbox inset="0,0,0,0">
            <w:txbxContent>
              <w:p>
                <w:pPr>
                  <w:spacing w:line="204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817.160034pt;margin-top:99.038231pt;width:19.3pt;height:11pt;mso-position-horizontal-relative:page;mso-position-vertical-relative:page;z-index:-522568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type="none"/>
        </v:shape>
      </w:pict>
    </w:r>
    <w:r>
      <w:rPr/>
      <w:pict>
        <v:shape style="position:absolute;margin-left:766.160034pt;margin-top:100.290657pt;width:17.150pt;height:10.050pt;mso-position-horizontal-relative:page;mso-position-vertical-relative:page;z-index:-522544" type="#_x0000_t202" filled="false" stroked="false">
          <v:textbox inset="0,0,0,0">
            <w:txbxContent>
              <w:p>
                <w:pPr>
                  <w:pStyle w:val="BodyText"/>
                  <w:spacing w:line="240" w:lineRule="auto"/>
                  <w:ind w:left="20" w:right="0"/>
                  <w:jc w:val="left"/>
                  <w:rPr>
                    <w:rFonts w:ascii="Times New Roman" w:hAnsi="Times New Roman" w:cs="Times New Roman" w:eastAsia="Times New Roman"/>
                  </w:rPr>
                </w:pPr>
                <w:r>
                  <w:rPr>
                    <w:rFonts w:ascii="Times New Roman"/>
                    <w:w w:val="105"/>
                  </w:rPr>
                  <w:t>Pag.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66.160034pt;margin-top:99.75824pt;width:31.15pt;height:11pt;mso-position-horizontal-relative:page;mso-position-vertical-relative:page;z-index:-522520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6"/>
                  </w:rPr>
                  <w:t>Pag.</w:t>
                </w:r>
                <w:r>
                  <w:rPr>
                    <w:rFonts w:ascii="Times New Roman"/>
                    <w:spacing w:val="32"/>
                    <w:w w:val="105"/>
                    <w:sz w:val="16"/>
                  </w:rPr>
                  <w:t> </w:t>
                </w:r>
                <w:r>
                  <w:rPr>
                    <w:rFonts w:ascii="Times New Roman"/>
                    <w:spacing w:val="32"/>
                    <w:w w:val="105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w w:val="105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817.160034pt;margin-top:99.038231pt;width:19.3pt;height:11pt;mso-position-horizontal-relative:page;mso-position-vertical-relative:page;z-index:-522496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66.160034pt;margin-top:99.75824pt;width:31.15pt;height:11pt;mso-position-horizontal-relative:page;mso-position-vertical-relative:page;z-index:-522472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6"/>
                  </w:rPr>
                  <w:t>Pag.</w:t>
                </w:r>
                <w:r>
                  <w:rPr>
                    <w:rFonts w:ascii="Times New Roman"/>
                    <w:spacing w:val="32"/>
                    <w:w w:val="105"/>
                    <w:sz w:val="16"/>
                  </w:rPr>
                  <w:t> </w:t>
                </w:r>
                <w:r>
                  <w:rPr>
                    <w:rFonts w:ascii="Times New Roman"/>
                    <w:spacing w:val="32"/>
                    <w:w w:val="105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w w:val="105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817.160034pt;margin-top:99.038231pt;width:19.3pt;height:11pt;mso-position-horizontal-relative:page;mso-position-vertical-relative:page;z-index:-522448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66.160034pt;margin-top:99.75824pt;width:31.15pt;height:11pt;mso-position-horizontal-relative:page;mso-position-vertical-relative:page;z-index:-522424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6"/>
                  </w:rPr>
                  <w:t>Pag.</w:t>
                </w:r>
                <w:r>
                  <w:rPr>
                    <w:rFonts w:ascii="Times New Roman"/>
                    <w:spacing w:val="32"/>
                    <w:w w:val="105"/>
                    <w:sz w:val="16"/>
                  </w:rPr>
                  <w:t> </w:t>
                </w:r>
                <w:r>
                  <w:rPr>
                    <w:rFonts w:ascii="Times New Roman"/>
                    <w:spacing w:val="32"/>
                    <w:w w:val="105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w w:val="105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817.160034pt;margin-top:99.038231pt;width:19.3pt;height:11pt;mso-position-horizontal-relative:page;mso-position-vertical-relative:page;z-index:-522400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bullet"/>
      <w:lvlText w:val="-"/>
      <w:lvlJc w:val="left"/>
      <w:pPr>
        <w:ind w:left="543" w:hanging="105"/>
      </w:pPr>
      <w:rPr>
        <w:rFonts w:hint="default" w:ascii="Times New Roman" w:hAnsi="Times New Roman" w:eastAsia="Times New Roman"/>
        <w:sz w:val="18"/>
        <w:szCs w:val="18"/>
      </w:rPr>
    </w:lvl>
    <w:lvl w:ilvl="1">
      <w:start w:val="1"/>
      <w:numFmt w:val="bullet"/>
      <w:lvlText w:val="•"/>
      <w:lvlJc w:val="left"/>
      <w:pPr>
        <w:ind w:left="580" w:hanging="10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17" w:hanging="10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54" w:hanging="10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91" w:hanging="10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28" w:hanging="10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65" w:hanging="10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02" w:hanging="10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9" w:hanging="10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7174"/>
    </w:pPr>
    <w:rPr>
      <w:rFonts w:ascii="Times New Roman" w:hAnsi="Times New Roman" w:eastAsia="Times New Roman"/>
      <w:sz w:val="16"/>
      <w:szCs w:val="16"/>
    </w:rPr>
  </w:style>
  <w:style w:styleId="Heading1" w:type="paragraph">
    <w:name w:val="Heading 1"/>
    <w:basedOn w:val="Normal"/>
    <w:uiPriority w:val="1"/>
    <w:qFormat/>
    <w:pPr>
      <w:ind w:left="20"/>
      <w:outlineLvl w:val="1"/>
    </w:pPr>
    <w:rPr>
      <w:rFonts w:ascii="Times New Roman" w:hAnsi="Times New Roman" w:eastAsia="Times New Roman"/>
      <w:sz w:val="18"/>
      <w:szCs w:val="18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Times New Roman" w:hAnsi="Times New Roman" w:eastAsia="Times New Roman"/>
      <w:b/>
      <w:bCs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header" Target="header6.xml"/><Relationship Id="rId1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marius.dobre</dc:creator>
  <dc:title>Visual FoxPro</dc:title>
  <dcterms:created xsi:type="dcterms:W3CDTF">2023-07-12T12:03:05Z</dcterms:created>
  <dcterms:modified xsi:type="dcterms:W3CDTF">2023-07-12T12:03:05Z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2023-05-09T00:00:00Z</vt:filetime>
  </property>
  <property fmtid="{D5CDD505-2E9C-101B-9397-08002B2CF9AE}" pid="3" name="LastSaved">
    <vt:filetime>2023-07-12T00:00:00Z</vt:filetime>
  </property>
</Properties>
</file>