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 w:before="56"/>
        <w:ind w:left="7399" w:right="7261"/>
        <w:jc w:val="center"/>
      </w:pPr>
      <w:r>
        <w:rPr/>
        <w:t>MUNICIPIUL</w:t>
      </w:r>
      <w:r>
        <w:rPr>
          <w:spacing w:val="38"/>
        </w:rPr>
        <w:t> </w:t>
      </w:r>
      <w:r>
        <w:rPr>
          <w:spacing w:val="-1"/>
        </w:rPr>
        <w:t>BUCUREST</w:t>
      </w:r>
      <w:r>
        <w:rPr>
          <w:spacing w:val="-2"/>
        </w:rPr>
        <w:t>I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253" w:lineRule="auto" w:before="80"/>
        <w:ind w:left="6000" w:right="5903"/>
        <w:jc w:val="center"/>
      </w:pPr>
      <w:r>
        <w:rPr>
          <w:spacing w:val="-1"/>
        </w:rPr>
        <w:t>CONTUL</w:t>
      </w:r>
      <w:r>
        <w:rPr>
          <w:spacing w:val="16"/>
        </w:rPr>
        <w:t> </w:t>
      </w:r>
      <w:r>
        <w:rPr/>
        <w:t>DE</w:t>
      </w:r>
      <w:r>
        <w:rPr>
          <w:spacing w:val="20"/>
        </w:rPr>
        <w:t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ECUT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19"/>
        </w:rPr>
        <w:t> </w:t>
      </w:r>
      <w:r>
        <w:rPr>
          <w:spacing w:val="-5"/>
        </w:rPr>
        <w:t>AL</w:t>
      </w:r>
      <w:r>
        <w:rPr>
          <w:spacing w:val="17"/>
        </w:rPr>
        <w:t> </w:t>
      </w:r>
      <w:r>
        <w:rPr>
          <w:spacing w:val="-1"/>
        </w:rPr>
        <w:t>BUGETULU</w:t>
      </w:r>
      <w:r>
        <w:rPr>
          <w:spacing w:val="-2"/>
        </w:rPr>
        <w:t>I</w:t>
      </w:r>
      <w:r>
        <w:rPr>
          <w:spacing w:val="19"/>
        </w:rPr>
        <w:t> </w:t>
      </w:r>
      <w:r>
        <w:rPr>
          <w:spacing w:val="-2"/>
        </w:rPr>
        <w:t>LOCAL</w:t>
      </w:r>
      <w:r>
        <w:rPr>
          <w:spacing w:val="17"/>
        </w:rPr>
        <w:t> </w:t>
      </w:r>
      <w:r>
        <w:rPr/>
        <w:t>-</w:t>
      </w:r>
      <w:r>
        <w:rPr>
          <w:spacing w:val="17"/>
        </w:rPr>
        <w:t> </w:t>
      </w:r>
      <w:r>
        <w:rPr>
          <w:spacing w:val="-1"/>
        </w:rPr>
        <w:t>CHELTU</w:t>
      </w:r>
      <w:r>
        <w:rPr>
          <w:spacing w:val="-2"/>
        </w:rPr>
        <w:t>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39"/>
          <w:w w:val="83"/>
        </w:rPr>
        <w:t> </w:t>
      </w:r>
      <w:r>
        <w:rPr>
          <w:spacing w:val="-1"/>
        </w:rPr>
        <w:t>SECT</w:t>
      </w:r>
      <w:r>
        <w:rPr>
          <w:spacing w:val="-2"/>
        </w:rPr>
        <w:t>I</w:t>
      </w:r>
      <w:r>
        <w:rPr>
          <w:spacing w:val="-1"/>
        </w:rPr>
        <w:t>UNEA</w:t>
      </w:r>
      <w:r>
        <w:rPr>
          <w:spacing w:val="27"/>
        </w:rPr>
        <w:t> </w:t>
      </w:r>
      <w:r>
        <w:rPr/>
        <w:t>DE </w:t>
      </w:r>
      <w:r>
        <w:rPr>
          <w:spacing w:val="6"/>
        </w:rPr>
        <w:t> </w:t>
      </w:r>
      <w:r>
        <w:rPr>
          <w:spacing w:val="-2"/>
        </w:rPr>
        <w:t>DEZ</w:t>
      </w:r>
      <w:r>
        <w:rPr>
          <w:spacing w:val="-3"/>
        </w:rPr>
        <w:t>V</w:t>
      </w:r>
      <w:r>
        <w:rPr>
          <w:spacing w:val="-2"/>
        </w:rPr>
        <w:t>OLTARE</w:t>
      </w:r>
      <w:r>
        <w:rPr/>
      </w:r>
    </w:p>
    <w:p>
      <w:pPr>
        <w:pStyle w:val="BodyText"/>
        <w:spacing w:line="240" w:lineRule="auto"/>
        <w:ind w:left="7357" w:right="7261"/>
        <w:jc w:val="center"/>
      </w:pPr>
      <w:r>
        <w:rPr>
          <w:spacing w:val="-1"/>
          <w:w w:val="110"/>
        </w:rPr>
        <w:t>31.03.2023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6840" w:h="11910" w:orient="landscape"/>
          <w:pgMar w:top="220" w:bottom="0" w:left="240" w:right="0"/>
        </w:sectPr>
      </w:pPr>
    </w:p>
    <w:p>
      <w:pPr>
        <w:pStyle w:val="BodyText"/>
        <w:spacing w:line="240" w:lineRule="auto" w:before="91"/>
        <w:ind w:right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522.719971pt;margin-top:86.392342pt;width:.1pt;height:9.15pt;mso-position-horizontal-relative:page;mso-position-vertical-relative:paragraph;z-index:-164968" coordorigin="10454,1728" coordsize="2,183">
            <v:shape style="position:absolute;left:10454;top:1728;width:2;height:183" coordorigin="10454,1728" coordsize="0,183" path="m10454,1728l10454,1910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86.392342pt;width:.1pt;height:9.15pt;mso-position-horizontal-relative:page;mso-position-vertical-relative:paragraph;z-index:-164944" coordorigin="9389,1728" coordsize="2,183">
            <v:shape style="position:absolute;left:9389;top:1728;width:2;height:183" coordorigin="9389,1728" coordsize="0,183" path="m9389,1728l9389,1910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86.392342pt;width:.1pt;height:9.15pt;mso-position-horizontal-relative:page;mso-position-vertical-relative:paragraph;z-index:-164920" coordorigin="8174,1728" coordsize="2,183">
            <v:shape style="position:absolute;left:8174;top:1728;width:2;height:183" coordorigin="8174,1728" coordsize="0,183" path="m8174,1728l8174,1910e" filled="false" stroked="true" strokeweight="4.180002pt" strokecolor="#ffffff">
              <v:path arrowok="t"/>
            </v:shape>
            <w10:wrap type="none"/>
          </v:group>
        </w:pict>
      </w:r>
      <w:r>
        <w:rPr>
          <w:rFonts w:ascii="Times New Roman"/>
          <w:w w:val="105"/>
        </w:rPr>
        <w:t>Pag.  </w:t>
      </w:r>
      <w:r>
        <w:rPr>
          <w:rFonts w:ascii="Times New Roman"/>
          <w:spacing w:val="21"/>
          <w:w w:val="105"/>
        </w:rPr>
        <w:t> </w:t>
      </w:r>
      <w:r>
        <w:rPr>
          <w:rFonts w:ascii="Times New Roman"/>
          <w:w w:val="105"/>
          <w:sz w:val="18"/>
        </w:rPr>
        <w:t>1</w:t>
      </w:r>
    </w:p>
    <w:p>
      <w:pPr>
        <w:pStyle w:val="Heading1"/>
        <w:spacing w:line="240" w:lineRule="auto" w:before="76"/>
        <w:ind w:right="0"/>
        <w:jc w:val="left"/>
      </w:pPr>
      <w:r>
        <w:rPr/>
        <w:br w:type="column"/>
      </w:r>
      <w:r>
        <w:rPr/>
        <w:t>-</w:t>
      </w:r>
      <w:r>
        <w:rPr>
          <w:spacing w:val="-2"/>
        </w:rPr>
        <w:t> </w:t>
      </w:r>
      <w:r>
        <w:rPr/>
        <w:t>lei-</w:t>
      </w:r>
    </w:p>
    <w:p>
      <w:pPr>
        <w:spacing w:after="0" w:line="240" w:lineRule="auto"/>
        <w:jc w:val="left"/>
        <w:sectPr>
          <w:type w:val="continuous"/>
          <w:pgSz w:w="16840" w:h="11910" w:orient="landscape"/>
          <w:pgMar w:top="220" w:bottom="0" w:left="240" w:right="0"/>
          <w:cols w:num="2" w:equalWidth="0">
            <w:col w:w="15645" w:space="40"/>
            <w:col w:w="915"/>
          </w:cols>
        </w:sectPr>
      </w:pP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308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3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1.476.717.000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3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1.476.717.000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863.953.000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359.917.000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361.952.845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358.920.656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57.604.694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301.315.962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18.311.005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490.093.000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490.093.000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480.196.000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173.531.000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121.669.101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121.669.101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13.604.641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108.064.460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11.836.741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183.447.000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183.447.000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183.447.000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56.192.000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53.420.836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53.420.836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11.500.836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41.920.000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11.500.836</w:t>
            </w:r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(FEN)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POSTADERARE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90.236</w:t>
            </w:r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2014-2020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173.738.000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173.738.000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222.732.000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99.084.000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68.248.265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68.248.265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2.103.805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66.144.460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245.669</w:t>
            </w:r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pacing w:val="-2"/>
                <w:sz w:val="16"/>
              </w:rPr>
              <w:t>XII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REPREZENTAND </w:t>
            </w:r>
            <w:r>
              <w:rPr>
                <w:rFonts w:ascii="Times New Roman"/>
                <w:spacing w:val="-2"/>
                <w:sz w:val="16"/>
              </w:rPr>
              <w:t>ASISTENTA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FINANCIARA</w:t>
            </w:r>
            <w:r>
              <w:rPr>
                <w:rFonts w:ascii="Times New Roman"/>
                <w:spacing w:val="-2"/>
                <w:sz w:val="16"/>
              </w:rPr>
              <w:t> NERAMBURSABILA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AFERENTA </w:t>
            </w:r>
            <w:r>
              <w:rPr>
                <w:rFonts w:ascii="Times New Roman"/>
                <w:spacing w:val="-1"/>
                <w:sz w:val="16"/>
              </w:rPr>
              <w:t>PNRR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132.528.000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132.528.000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73.637.000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18.160.000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986.624.000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986.624.000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383.757.000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186.386.000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240.422.161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237.389.972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44.138.470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193.251.502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6.474.264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986.624.000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986.624.000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383.757.000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186.386.000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240.422.161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237.389.972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44.138.470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193.251.502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6.474.264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0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-138.417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0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-138.417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-138.417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46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46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60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-138.417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60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-138.417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-138.417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5100</w:t>
            </w:r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1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I-a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210.640.000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210.640.000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88.922.000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26.902.000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6.686.693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6.686.693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5.727.806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958.887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4.943.229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AUTORITATI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209.321.000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209.321.000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87.530.000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25.606.000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5.505.634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5.505.634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4.620.843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884.791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4.856.348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111.427.000</w:t>
            </w:r>
          </w:p>
        </w:tc>
        <w:tc>
          <w:tcPr>
            <w:tcW w:w="1200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111.427.000</w:t>
            </w:r>
          </w:p>
        </w:tc>
        <w:tc>
          <w:tcPr>
            <w:tcW w:w="1154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39.046.000</w:t>
            </w:r>
          </w:p>
        </w:tc>
        <w:tc>
          <w:tcPr>
            <w:tcW w:w="1140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11.228.000</w:t>
            </w:r>
          </w:p>
        </w:tc>
        <w:tc>
          <w:tcPr>
            <w:tcW w:w="1126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4.905.406</w:t>
            </w:r>
          </w:p>
        </w:tc>
        <w:tc>
          <w:tcPr>
            <w:tcW w:w="1126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4.905.406</w:t>
            </w:r>
          </w:p>
        </w:tc>
        <w:tc>
          <w:tcPr>
            <w:tcW w:w="1154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4.459.620</w:t>
            </w:r>
          </w:p>
        </w:tc>
        <w:tc>
          <w:tcPr>
            <w:tcW w:w="1154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445.786</w:t>
            </w:r>
          </w:p>
        </w:tc>
        <w:tc>
          <w:tcPr>
            <w:tcW w:w="1231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4.445.547</w:t>
            </w:r>
          </w:p>
        </w:tc>
      </w:tr>
      <w:tr>
        <w:trPr>
          <w:trHeight w:val="28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6840" w:h="11910" w:orient="landscape"/>
          <w:pgMar w:top="22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64896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64872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64848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>
            <w:pPr>
              <w:pStyle w:val="TableParagraph"/>
              <w:spacing w:line="240" w:lineRule="auto" w:before="116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</w:p>
          <w:p>
            <w:pPr>
              <w:pStyle w:val="TableParagraph"/>
              <w:spacing w:line="391" w:lineRule="auto" w:before="116"/>
              <w:ind w:left="52" w:right="54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>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acordate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baza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contractelor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parteneriat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asociere</w:t>
            </w:r>
            <w:r>
              <w:rPr>
                <w:rFonts w:ascii="Times New Roman"/>
                <w:spacing w:val="5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2014-2020</w:t>
            </w:r>
          </w:p>
          <w:p>
            <w:pPr>
              <w:pStyle w:val="TableParagraph"/>
              <w:spacing w:line="391" w:lineRule="auto" w:before="4"/>
              <w:ind w:left="52" w:right="61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nationala</w:t>
            </w:r>
          </w:p>
          <w:p>
            <w:pPr>
              <w:pStyle w:val="TableParagraph"/>
              <w:spacing w:line="391" w:lineRule="auto" w:before="116"/>
              <w:ind w:left="52" w:right="67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Social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(FSE)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nationala</w:t>
            </w:r>
          </w:p>
          <w:p>
            <w:pPr>
              <w:pStyle w:val="TableParagraph"/>
              <w:spacing w:line="391" w:lineRule="auto" w:before="4"/>
              <w:ind w:left="52" w:right="95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          </w:t>
            </w: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pacing w:val="-2"/>
                <w:sz w:val="16"/>
              </w:rPr>
              <w:t>XII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</w:p>
          <w:p>
            <w:pPr>
              <w:pStyle w:val="TableParagraph"/>
              <w:spacing w:line="391" w:lineRule="auto" w:before="4"/>
              <w:ind w:left="52" w:right="41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REPREZENTAND </w:t>
            </w:r>
            <w:r>
              <w:rPr>
                <w:rFonts w:ascii="Times New Roman"/>
                <w:spacing w:val="-2"/>
                <w:sz w:val="16"/>
              </w:rPr>
              <w:t>ASISTENTA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FINANCIARA</w:t>
            </w:r>
            <w:r>
              <w:rPr>
                <w:rFonts w:ascii="Times New Roman"/>
                <w:spacing w:val="-2"/>
                <w:sz w:val="16"/>
              </w:rPr>
              <w:t> NERAMBURSABILA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AFERENTA </w:t>
            </w:r>
            <w:r>
              <w:rPr>
                <w:rFonts w:ascii="Times New Roman"/>
                <w:spacing w:val="-1"/>
                <w:sz w:val="16"/>
              </w:rPr>
              <w:t>PNRR</w:t>
            </w:r>
          </w:p>
          <w:p>
            <w:pPr>
              <w:pStyle w:val="TableParagraph"/>
              <w:spacing w:line="391" w:lineRule="auto" w:before="4"/>
              <w:ind w:left="52" w:right="9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europene nerambursabile</w:t>
            </w:r>
            <w:r>
              <w:rPr>
                <w:rFonts w:ascii="Times New Roman"/>
                <w:spacing w:val="3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4"/>
              <w:ind w:left="92" w:right="2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391" w:lineRule="auto" w:before="4"/>
              <w:ind w:left="92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53.722.000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43.119.000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43.119.000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10.603.000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4.397.000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2.964.000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3.242.000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42.705.000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42.705.000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97.894.000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97.894.000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85.614.000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56.599.000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53.722.000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43.119.000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43.119.000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10.603.000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4.397.000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2.964.000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3.242.000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42.705.000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42.705.000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97.894.000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97.894.000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85.614.000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56.599.000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23.046.000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6.983.000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5.567.000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48.484.000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48.484.000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48.179.000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43.709.000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6.478.000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1.972.000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14.301.000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12.053.000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4.420.836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4.420.836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4.420.836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484.570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459.570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160.418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299.152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600.228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600.228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395.277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6.523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4.420.836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4.420.836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4.420.836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484.570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459.570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160.418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299.152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600.228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600.228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395.277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6.523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4.420.836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4.420.836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4.420.836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38.784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23.784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23.553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161.223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161.223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161.223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6.523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445.786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435.786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160.187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275.599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439.005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439.005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234.054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4.420.836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4.420.836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4.420.836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24.711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24.696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24.691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410.801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410.801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406.038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96.799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162.935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headerReference w:type="default" r:id="rId5"/>
          <w:pgSz w:w="16840" w:h="11910" w:orient="landscape"/>
          <w:pgMar w:header="1995" w:footer="0" w:top="2180" w:bottom="0" w:left="240" w:right="0"/>
          <w:pgNumType w:start="2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64824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64800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64776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9"/>
              <w:ind w:left="1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116"/>
              <w:ind w:left="134" w:right="13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 </w:t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>
            <w:pPr>
              <w:pStyle w:val="TableParagraph"/>
              <w:spacing w:line="391" w:lineRule="auto" w:before="4"/>
              <w:ind w:left="134" w:right="118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> 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>
            <w:pPr>
              <w:pStyle w:val="TableParagraph"/>
              <w:spacing w:line="391" w:lineRule="auto" w:before="4"/>
              <w:ind w:left="52" w:right="87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4"/>
              <w:ind w:left="52" w:right="54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2014-2020</w:t>
            </w:r>
          </w:p>
          <w:p>
            <w:pPr>
              <w:pStyle w:val="TableParagraph"/>
              <w:spacing w:line="391" w:lineRule="auto" w:before="4"/>
              <w:ind w:left="52" w:right="61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nationala</w:t>
            </w:r>
          </w:p>
          <w:p>
            <w:pPr>
              <w:pStyle w:val="TableParagraph"/>
              <w:spacing w:line="391" w:lineRule="auto" w:before="116"/>
              <w:ind w:left="52" w:right="13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116"/>
              <w:ind w:left="92" w:right="2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391" w:lineRule="auto" w:before="4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52" w:right="53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4"/>
                <w:sz w:val="16"/>
              </w:rPr>
              <w:t>II-a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APARARE,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4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</w:p>
          <w:p>
            <w:pPr>
              <w:pStyle w:val="TableParagraph"/>
              <w:spacing w:line="391" w:lineRule="auto" w:before="4"/>
              <w:ind w:left="52" w:right="16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APARARE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28.471.000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28.471.000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2.408.000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118.642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270.112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204.951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1.181.059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1.145.063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1.145.063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1.145.063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1.081.063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35.996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35.996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35.996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35.996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48.447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118.642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270.112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204.951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1.181.059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1.145.063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1.145.063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1.145.063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1.081.063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35.996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35.996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35.996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35.996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48.447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154.700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1.106.963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1.106.963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1.106.963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1.106.963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50.554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1.046.021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118.642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115.412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204.951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74.096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38.100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38.100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38.100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612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2.446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35.996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35.996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35.996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35.996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48.447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70.406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75.898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86.881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64.480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797.571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4.878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4.878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4.878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64752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64728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64704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6500</w:t>
            </w:r>
          </w:p>
          <w:p>
            <w:pPr>
              <w:pStyle w:val="TableParagraph"/>
              <w:spacing w:line="240" w:lineRule="auto" w:before="93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</w:tc>
        <w:tc>
          <w:tcPr>
            <w:tcW w:w="42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92" w:right="2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391" w:lineRule="auto" w:before="4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134" w:right="17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>
            <w:pPr>
              <w:pStyle w:val="TableParagraph"/>
              <w:spacing w:line="391" w:lineRule="auto" w:before="4"/>
              <w:ind w:left="52" w:right="15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  <w:r>
              <w:rPr>
                <w:rFonts w:ascii="Times New Roman"/>
                <w:spacing w:val="3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4"/>
              <w:ind w:left="52" w:right="1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(FEN)</w:t>
            </w:r>
            <w:r>
              <w:rPr>
                <w:rFonts w:ascii="Times New Roman"/>
                <w:spacing w:val="3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POSTADERARE</w:t>
            </w:r>
          </w:p>
          <w:p>
            <w:pPr>
              <w:pStyle w:val="TableParagraph"/>
              <w:spacing w:line="391" w:lineRule="auto" w:before="4"/>
              <w:ind w:left="52" w:right="61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>
            <w:pPr>
              <w:pStyle w:val="TableParagraph"/>
              <w:spacing w:line="391" w:lineRule="auto" w:before="4"/>
              <w:ind w:left="52" w:right="922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4"/>
              <w:ind w:left="92" w:right="2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391" w:lineRule="auto" w:before="4"/>
              <w:ind w:left="92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134" w:right="17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4"/>
                <w:sz w:val="16"/>
              </w:rPr>
              <w:t>III-a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SOCIAL-CULTURALE</w:t>
            </w:r>
          </w:p>
          <w:p>
            <w:pPr>
              <w:pStyle w:val="TableParagraph"/>
              <w:spacing w:line="240" w:lineRule="auto" w:before="116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INVATAMANT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20.318.000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16.786.000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42.996.000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20.318.000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16.786.000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42.996.000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2.347.000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2.347.000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2.347.000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2.347.000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1.766.000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354.799.000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294.235.000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136.049.000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119.658.000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48.447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48.447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48.447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48.447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44.447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292.129.075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278.927.174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48.447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48.447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48.447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48.447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44.447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292.129.075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278.927.174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41.461.351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39.636.948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48.447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48.447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48.447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48.447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44.447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250.667.724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239.290.226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4.878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4.878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792.693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90.236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90.236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90.236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90.236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702.457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702.457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702.457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349.097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351.018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5.670.054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2.363.838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64680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64656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64632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116"/>
              <w:ind w:left="52" w:right="54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2014-2020</w:t>
            </w:r>
          </w:p>
          <w:p>
            <w:pPr>
              <w:pStyle w:val="TableParagraph"/>
              <w:spacing w:line="391" w:lineRule="auto" w:before="4"/>
              <w:ind w:left="52" w:right="61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nationala</w:t>
            </w:r>
          </w:p>
          <w:p>
            <w:pPr>
              <w:pStyle w:val="TableParagraph"/>
              <w:spacing w:line="391" w:lineRule="auto" w:before="116"/>
              <w:ind w:left="52" w:right="13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</w:p>
          <w:p>
            <w:pPr>
              <w:pStyle w:val="TableParagraph"/>
              <w:spacing w:line="391" w:lineRule="auto" w:before="4"/>
              <w:ind w:left="52" w:right="67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Social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(FSE)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nationala</w:t>
            </w:r>
          </w:p>
          <w:p>
            <w:pPr>
              <w:pStyle w:val="TableParagraph"/>
              <w:spacing w:line="391" w:lineRule="auto" w:before="4"/>
              <w:ind w:left="52" w:right="9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4"/>
              <w:ind w:left="92" w:right="2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391" w:lineRule="auto" w:before="4"/>
              <w:ind w:left="92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134" w:right="17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>
            <w:pPr>
              <w:pStyle w:val="TableParagraph"/>
              <w:spacing w:line="391" w:lineRule="auto" w:before="4"/>
              <w:ind w:left="134" w:right="118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> 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</w:p>
          <w:p>
            <w:pPr>
              <w:pStyle w:val="TableParagraph"/>
              <w:spacing w:line="240" w:lineRule="auto" w:before="116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71.560.000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71.560.000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65.928.000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46.912.000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7.396.000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5.487.000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222.675.000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222.675.000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222.675.000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222.145.000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18.878.000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18.878.000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16.782.000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3.139.000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1.841.000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2.096.000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100.780.000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100.780.000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100.780.000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100.515.000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65.919.602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65.919.602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65.919.602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11.619.169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46.909.573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7.390.860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213.145.989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213.145.989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213.145.989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264.989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212.881.000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-138.417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65.919.602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65.919.602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65.919.602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11.619.169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46.909.573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7.390.860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213.145.989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213.145.989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213.145.989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264.989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212.881.000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-138.417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897.578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897.578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897.578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177.660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711.469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8.449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38.877.787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38.877.787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38.877.787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264.989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38.612.798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-138.417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65.022.024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65.022.024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65.022.024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11.441.509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46.198.104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7.382.411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174.268.202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174.268.202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174.268.202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174.268.202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8.449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2.353.723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2.353.723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2.243.862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115.872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81.080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425.319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1.621.591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109.861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64608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64584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64560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0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461" w:right="883" w:hanging="40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92" w:right="12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5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(SD)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SANATATE</w:t>
            </w:r>
          </w:p>
          <w:p>
            <w:pPr>
              <w:pStyle w:val="TableParagraph"/>
              <w:spacing w:line="391" w:lineRule="auto" w:before="4"/>
              <w:ind w:left="52" w:right="9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>
            <w:pPr>
              <w:pStyle w:val="TableParagraph"/>
              <w:spacing w:line="391" w:lineRule="auto" w:before="116"/>
              <w:ind w:left="92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134" w:right="17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>
            <w:pPr>
              <w:pStyle w:val="TableParagraph"/>
              <w:spacing w:line="391" w:lineRule="auto" w:before="4"/>
              <w:ind w:left="52" w:right="16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</w:p>
          <w:p>
            <w:pPr>
              <w:pStyle w:val="TableParagraph"/>
              <w:spacing w:line="391" w:lineRule="auto" w:before="116"/>
              <w:ind w:left="175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>
            <w:pPr>
              <w:pStyle w:val="TableParagraph"/>
              <w:spacing w:line="240" w:lineRule="auto" w:before="116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3.301.000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2.762.000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3.301.000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2.762.000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21.124.000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11.601.000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12.944.000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12.944.000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3.447.000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3.253.000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-138.417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-138.417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-138.417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12.944.000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12.944.000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257.901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65.353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-138.417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-138.417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-138.417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12.944.000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12.944.000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257.901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65.353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-138.417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-138.417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-138.417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30.403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19.455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227.498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45.898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3.395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773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1.508.821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77.338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64536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64512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64488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9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9"/>
              <w:ind w:left="1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0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54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2014-2020</w:t>
            </w:r>
          </w:p>
          <w:p>
            <w:pPr>
              <w:pStyle w:val="TableParagraph"/>
              <w:spacing w:line="391" w:lineRule="auto" w:before="4"/>
              <w:ind w:left="52" w:right="61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>
            <w:pPr>
              <w:pStyle w:val="TableParagraph"/>
              <w:spacing w:line="391" w:lineRule="auto" w:before="4"/>
              <w:ind w:left="52" w:right="67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Social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(FSE)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nationala</w:t>
            </w:r>
          </w:p>
          <w:p>
            <w:pPr>
              <w:pStyle w:val="TableParagraph"/>
              <w:spacing w:line="391" w:lineRule="auto" w:before="4"/>
              <w:ind w:left="52" w:right="9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4"/>
              <w:ind w:left="92" w:right="2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391" w:lineRule="auto" w:before="4"/>
              <w:ind w:left="92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134" w:right="17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>
            <w:pPr>
              <w:pStyle w:val="TableParagraph"/>
              <w:spacing w:line="391" w:lineRule="auto" w:before="4"/>
              <w:ind w:left="134" w:right="118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> 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>
            <w:pPr>
              <w:pStyle w:val="TableParagraph"/>
              <w:spacing w:line="391" w:lineRule="auto" w:before="4"/>
              <w:ind w:left="52" w:right="86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IV-a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MEDIU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APE</w:t>
            </w:r>
          </w:p>
          <w:p>
            <w:pPr>
              <w:pStyle w:val="TableParagraph"/>
              <w:spacing w:line="391" w:lineRule="auto" w:before="4"/>
              <w:ind w:left="52" w:right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5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1.078.949.000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961.649.000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95.130.000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1.078.949.000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961.649.000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95.130.000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11.601.000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6.588.000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7.368.000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3.586.000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2.155.000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294.124.000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177.424.000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77.944.000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3.253.000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160.351.000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90.773.000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20.902.000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65.353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65.353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52.282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192.548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192.548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192.548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26.900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154.700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27.332.630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26.698.953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65.353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65.353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52.282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192.548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192.548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192.548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26.900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154.700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24.300.441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23.666.764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19.455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19.455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3.891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5.129.537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5.088.512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45.898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45.898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9.180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36.718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181.600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181.600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181.600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26.900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154.700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19.170.904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18.578.252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77.338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57.883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57.883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19.455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1.431.483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1.431.483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1.431.483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1.091.527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297.031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9.023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33.902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1.614.151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1.561.744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64464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64440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64416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>
            <w:pPr>
              <w:pStyle w:val="TableParagraph"/>
              <w:spacing w:line="240" w:lineRule="auto" w:before="116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</w:p>
          <w:p>
            <w:pPr>
              <w:pStyle w:val="TableParagraph"/>
              <w:spacing w:line="391" w:lineRule="auto" w:before="116"/>
              <w:ind w:left="175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pacing w:val="-2"/>
                <w:sz w:val="16"/>
              </w:rPr>
              <w:t>XII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</w:p>
          <w:p>
            <w:pPr>
              <w:pStyle w:val="TableParagraph"/>
              <w:spacing w:line="391" w:lineRule="auto" w:before="116"/>
              <w:ind w:left="52" w:right="41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REPREZENTAND </w:t>
            </w:r>
            <w:r>
              <w:rPr>
                <w:rFonts w:ascii="Times New Roman"/>
                <w:spacing w:val="-2"/>
                <w:sz w:val="16"/>
              </w:rPr>
              <w:t>ASISTENTA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FINANCIARA</w:t>
            </w:r>
            <w:r>
              <w:rPr>
                <w:rFonts w:ascii="Times New Roman"/>
                <w:spacing w:val="-2"/>
                <w:sz w:val="16"/>
              </w:rPr>
              <w:t> NERAMBURSABILA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AFERENTA </w:t>
            </w:r>
            <w:r>
              <w:rPr>
                <w:rFonts w:ascii="Times New Roman"/>
                <w:spacing w:val="-1"/>
                <w:sz w:val="16"/>
              </w:rPr>
              <w:t>PNRR</w:t>
            </w:r>
          </w:p>
          <w:p>
            <w:pPr>
              <w:pStyle w:val="TableParagraph"/>
              <w:spacing w:line="391" w:lineRule="auto" w:before="4"/>
              <w:ind w:left="52" w:right="9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europene nerambursabile</w:t>
            </w:r>
            <w:r>
              <w:rPr>
                <w:rFonts w:ascii="Times New Roman"/>
                <w:spacing w:val="3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4"/>
              <w:ind w:left="134" w:right="118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> 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>
            <w:pPr>
              <w:pStyle w:val="TableParagraph"/>
              <w:spacing w:line="391" w:lineRule="auto" w:before="4"/>
              <w:ind w:left="52" w:right="119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PROTECTIA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MEDIULUI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9"/>
                <w:sz w:val="16"/>
              </w:rPr>
              <w:t>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> interne</w:t>
            </w:r>
          </w:p>
          <w:p>
            <w:pPr>
              <w:pStyle w:val="TableParagraph"/>
              <w:spacing w:line="391" w:lineRule="auto" w:before="116"/>
              <w:ind w:left="175" w:right="101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bugetul</w:t>
            </w:r>
            <w:r>
              <w:rPr>
                <w:rFonts w:ascii="Times New Roman"/>
                <w:spacing w:val="-1"/>
                <w:sz w:val="16"/>
              </w:rPr>
              <w:t> local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asociatiile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dezvoltare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intercomuni-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tare</w:t>
            </w:r>
          </w:p>
          <w:p>
            <w:pPr>
              <w:pStyle w:val="TableParagraph"/>
              <w:spacing w:line="391" w:lineRule="auto" w:before="4"/>
              <w:ind w:left="52" w:right="54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2014-2020</w:t>
            </w:r>
          </w:p>
          <w:p>
            <w:pPr>
              <w:pStyle w:val="TableParagraph"/>
              <w:spacing w:line="391" w:lineRule="auto" w:before="4"/>
              <w:ind w:left="52" w:right="106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Coeziune(FC)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nationala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89.823.000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89.823.000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866.519.000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866.519.000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866.519.000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117.300.000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116.250.000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115.870.000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114.770.000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11.585.000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65.648.000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89.823.000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89.823.000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866.519.000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866.519.000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866.519.000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117.300.000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116.250.000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115.870.000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114.770.000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11.585.000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65.648.000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72.637.000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72.637.000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99.480.000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99.480.000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99.480.000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116.700.000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115.650.000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115.270.000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114.770.000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11.585.000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65.648.000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18.160.000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18.160.000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69.871.000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69.871.000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69.871.000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69.578.000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69.315.000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69.220.000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26.398.953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26.398.953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26.398.953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633.677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633.677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633.677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596.589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71.591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405.680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23.366.764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23.366.764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23.366.764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633.677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633.677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633.677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596.589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71.591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405.680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5.088.512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5.088.512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5.088.512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26.150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3.922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22.228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18.278.252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18.278.252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18.278.252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592.652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592.652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592.652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570.439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67.669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383.452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1.561.744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1.561.744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1.561.744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52.407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52.407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52.407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37.532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8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31.905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1"/>
          <w:szCs w:val="11"/>
        </w:rPr>
        <w:sectPr>
          <w:headerReference w:type="default" r:id="rId6"/>
          <w:pgSz w:w="16840" w:h="11910" w:orient="landscape"/>
          <w:pgMar w:header="0" w:footer="0" w:top="1100" w:bottom="280" w:left="160" w:right="0"/>
        </w:sectPr>
      </w:pPr>
    </w:p>
    <w:p>
      <w:pPr>
        <w:pStyle w:val="BodyText"/>
        <w:spacing w:line="240" w:lineRule="auto" w:before="91"/>
        <w:ind w:right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518.719971pt;margin-top:86.392342pt;width:.1pt;height:9.15pt;mso-position-horizontal-relative:page;mso-position-vertical-relative:paragraph;z-index:-164392" coordorigin="10374,1728" coordsize="2,183">
            <v:shape style="position:absolute;left:10374;top:1728;width:2;height:183" coordorigin="10374,1728" coordsize="0,183" path="m10374,1728l10374,1910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5.440002pt;margin-top:86.392342pt;width:.1pt;height:9.15pt;mso-position-horizontal-relative:page;mso-position-vertical-relative:paragraph;z-index:-164368" coordorigin="9309,1728" coordsize="2,183">
            <v:shape style="position:absolute;left:9309;top:1728;width:2;height:183" coordorigin="9309,1728" coordsize="0,183" path="m9309,1728l9309,1910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4.720001pt;margin-top:86.392342pt;width:.1pt;height:9.15pt;mso-position-horizontal-relative:page;mso-position-vertical-relative:paragraph;z-index:-164344" coordorigin="8094,1728" coordsize="2,183">
            <v:shape style="position:absolute;left:8094;top:1728;width:2;height:183" coordorigin="8094,1728" coordsize="0,183" path="m8094,1728l8094,1910e" filled="false" stroked="true" strokeweight="4.18pt" strokecolor="#ffffff">
              <v:path arrowok="t"/>
            </v:shape>
            <w10:wrap type="none"/>
          </v:group>
        </w:pict>
      </w:r>
      <w:r>
        <w:rPr>
          <w:rFonts w:ascii="Times New Roman"/>
          <w:w w:val="105"/>
        </w:rPr>
        <w:t>Pag.  </w:t>
      </w:r>
      <w:r>
        <w:rPr>
          <w:rFonts w:ascii="Times New Roman"/>
          <w:spacing w:val="21"/>
          <w:w w:val="105"/>
        </w:rPr>
        <w:t> </w:t>
      </w:r>
      <w:r>
        <w:rPr>
          <w:rFonts w:ascii="Times New Roman"/>
          <w:w w:val="105"/>
          <w:sz w:val="18"/>
        </w:rPr>
        <w:t>9</w:t>
      </w:r>
    </w:p>
    <w:p>
      <w:pPr>
        <w:pStyle w:val="Heading1"/>
        <w:spacing w:line="240" w:lineRule="auto" w:before="76"/>
        <w:ind w:right="0"/>
        <w:jc w:val="left"/>
      </w:pPr>
      <w:r>
        <w:rPr/>
        <w:br w:type="column"/>
      </w:r>
      <w:r>
        <w:rPr/>
        <w:t>-</w:t>
      </w:r>
      <w:r>
        <w:rPr>
          <w:spacing w:val="-2"/>
        </w:rPr>
        <w:t> </w:t>
      </w:r>
      <w:r>
        <w:rPr/>
        <w:t>lei-</w:t>
      </w:r>
    </w:p>
    <w:p>
      <w:pPr>
        <w:spacing w:after="0" w:line="240" w:lineRule="auto"/>
        <w:jc w:val="left"/>
        <w:sectPr>
          <w:type w:val="continuous"/>
          <w:pgSz w:w="16840" w:h="11910" w:orient="landscape"/>
          <w:pgMar w:top="220" w:bottom="0" w:left="160" w:right="0"/>
          <w:cols w:num="2" w:equalWidth="0">
            <w:col w:w="15645" w:space="40"/>
            <w:col w:w="995"/>
          </w:cols>
        </w:sectPr>
      </w:pP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5993" w:hRule="exact"/>
        </w:trPr>
        <w:tc>
          <w:tcPr>
            <w:tcW w:w="871" w:type="dxa"/>
            <w:gridSpan w:val="2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8000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9902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97</w:t>
            </w: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</w:p>
          <w:p>
            <w:pPr>
              <w:pStyle w:val="TableParagraph"/>
              <w:spacing w:line="391" w:lineRule="auto" w:before="116"/>
              <w:ind w:left="52" w:right="175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facilitati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instrumente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postaderare</w:t>
            </w:r>
          </w:p>
          <w:p>
            <w:pPr>
              <w:pStyle w:val="TableParagraph"/>
              <w:spacing w:line="391" w:lineRule="auto" w:before="4"/>
              <w:ind w:left="52" w:right="9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Finantare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240" w:lineRule="auto" w:before="4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>
            <w:pPr>
              <w:pStyle w:val="TableParagraph"/>
              <w:spacing w:line="391" w:lineRule="auto" w:before="116"/>
              <w:ind w:left="93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134" w:right="118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> 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>
            <w:pPr>
              <w:pStyle w:val="TableParagraph"/>
              <w:spacing w:line="391" w:lineRule="auto" w:before="4"/>
              <w:ind w:left="52" w:right="120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V-a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ECONOMICE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1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4"/>
              <w:ind w:left="52" w:right="16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</w:p>
          <w:p>
            <w:pPr>
              <w:pStyle w:val="TableParagraph"/>
              <w:spacing w:line="391" w:lineRule="auto" w:before="116"/>
              <w:ind w:left="175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excedent/deficit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sect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37.537.000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123.700.000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123.700.000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123.700.000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123.700.000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123.700.000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123.700.000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37.537.000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123.700.000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123.700.000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123.700.000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123.700.000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123.700.000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123.700.000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37.537.000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123.700.000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123.700.000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123.700.000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123.700.000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123.700.000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123.700.000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-138.002.000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35.756.000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35.756.000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-133.092.000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119.318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37.088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35.756.000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35.756.000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35.756.000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119.318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37.088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35.756.000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35.756.000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35.756.000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14.875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5.286.000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5.286.000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5.286.000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5.286.000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5.286.000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5.286.000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96.966.829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119.318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22.213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30.470.000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30.470.000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30.470.000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30.470.000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30.470.000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30.470.000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14.875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5.286.000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5.286.000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5.286.000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5.286.000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5.286.000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5.286.000</w:t>
            </w:r>
          </w:p>
        </w:tc>
      </w:tr>
    </w:tbl>
    <w:p>
      <w:pPr>
        <w:spacing w:line="240" w:lineRule="auto" w:before="7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Heading2"/>
        <w:spacing w:line="240" w:lineRule="auto" w:before="79"/>
        <w:ind w:left="1115" w:right="0"/>
        <w:jc w:val="left"/>
        <w:rPr>
          <w:b w:val="0"/>
          <w:bCs w:val="0"/>
        </w:rPr>
      </w:pPr>
      <w:r>
        <w:rPr/>
        <w:t>PRIMAR,</w:t>
      </w:r>
      <w:r>
        <w:rPr>
          <w:b w:val="0"/>
        </w:rPr>
      </w:r>
    </w:p>
    <w:p>
      <w:pPr>
        <w:tabs>
          <w:tab w:pos="6705" w:val="left" w:leader="none"/>
        </w:tabs>
        <w:spacing w:before="104"/>
        <w:ind w:left="497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  <w:tab/>
      </w:r>
      <w:r>
        <w:rPr>
          <w:rFonts w:ascii="Times New Roman"/>
          <w:b/>
          <w:position w:val="-2"/>
          <w:sz w:val="16"/>
        </w:rPr>
        <w:t>DIRECTOR EXECUTIV,</w:t>
      </w:r>
      <w:r>
        <w:rPr>
          <w:rFonts w:ascii="Times New Roman"/>
          <w:sz w:val="16"/>
        </w:rPr>
      </w:r>
    </w:p>
    <w:p>
      <w:pPr>
        <w:spacing w:before="99"/>
        <w:ind w:left="0" w:right="1478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</w:t>
      </w:r>
      <w:r>
        <w:rPr>
          <w:rFonts w:ascii="Times New Roman" w:hAnsi="Times New Roman"/>
          <w:b/>
          <w:sz w:val="16"/>
        </w:rPr>
        <w:t>FLORENTINA</w:t>
      </w:r>
      <w:r>
        <w:rPr>
          <w:rFonts w:ascii="Times New Roman" w:hAnsi="Times New Roman"/>
          <w:sz w:val="16"/>
        </w:rPr>
      </w:r>
    </w:p>
    <w:p>
      <w:pPr>
        <w:tabs>
          <w:tab w:pos="12569" w:val="left" w:leader="none"/>
        </w:tabs>
        <w:spacing w:line="250" w:lineRule="exact" w:before="10"/>
        <w:ind w:left="7194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position w:val="-8"/>
          <w:sz w:val="16"/>
        </w:rPr>
        <w:t>TEODORA</w:t>
        <w:tab/>
      </w:r>
      <w:r>
        <w:rPr>
          <w:rFonts w:ascii="Times New Roman"/>
          <w:b/>
          <w:sz w:val="16"/>
        </w:rPr>
        <w:t>SEF SERVICIU FINANCIAR-CONTABILITATE</w:t>
      </w:r>
      <w:r>
        <w:rPr>
          <w:rFonts w:ascii="Times New Roman"/>
          <w:sz w:val="16"/>
        </w:rPr>
      </w:r>
    </w:p>
    <w:p>
      <w:pPr>
        <w:spacing w:line="160" w:lineRule="exact" w:before="0"/>
        <w:ind w:left="0" w:right="1570" w:firstLine="0"/>
        <w:jc w:val="righ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PETRE ANTOANELA</w:t>
      </w:r>
      <w:r>
        <w:rPr>
          <w:rFonts w:ascii="Times New Roman"/>
          <w:sz w:val="16"/>
        </w:rPr>
      </w:r>
    </w:p>
    <w:sectPr>
      <w:type w:val="continuous"/>
      <w:pgSz w:w="16840" w:h="11910" w:orient="landscape"/>
      <w:pgMar w:top="220" w:bottom="0" w:left="16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87.719666pt;margin-top:99.75824pt;width:8.5pt;height:11pt;mso-position-horizontal-relative:page;mso-position-vertical-relative:page;z-index:-164968" type="#_x0000_t202" filled="false" stroked="false">
          <v:textbox inset="0,0,0,0">
            <w:txbxContent>
              <w:p>
                <w:pPr>
                  <w:spacing w:line="20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817.160034pt;margin-top:99.038231pt;width:19.3pt;height:11pt;mso-position-horizontal-relative:page;mso-position-vertical-relative:page;z-index:-164944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type="none"/>
        </v:shape>
      </w:pict>
    </w:r>
    <w:r>
      <w:rPr/>
      <w:pict>
        <v:shape style="position:absolute;margin-left:766.160034pt;margin-top:100.290657pt;width:17.150pt;height:10.050pt;mso-position-horizontal-relative:page;mso-position-vertical-relative:page;z-index:-164920" type="#_x0000_t202" filled="false" stroked="false">
          <v:textbox inset="0,0,0,0">
            <w:txbxContent>
              <w:p>
                <w:pPr>
                  <w:pStyle w:val="BodyText"/>
                  <w:spacing w:line="240" w:lineRule="auto"/>
                  <w:ind w:left="20" w:right="0"/>
                  <w:jc w:val="left"/>
                  <w:rPr>
                    <w:rFonts w:ascii="Times New Roman" w:hAnsi="Times New Roman" w:cs="Times New Roman" w:eastAsia="Times New Roman"/>
                  </w:rPr>
                </w:pPr>
                <w:r>
                  <w:rPr>
                    <w:rFonts w:ascii="Times New Roman"/>
                    <w:w w:val="105"/>
                  </w:rPr>
                  <w:t>Pag.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/>
      <w:sz w:val="16"/>
      <w:szCs w:val="16"/>
    </w:rPr>
  </w:style>
  <w:style w:styleId="Heading1" w:type="paragraph">
    <w:name w:val="Heading 1"/>
    <w:basedOn w:val="Normal"/>
    <w:uiPriority w:val="1"/>
    <w:qFormat/>
    <w:pPr>
      <w:ind w:left="438"/>
      <w:outlineLvl w:val="1"/>
    </w:pPr>
    <w:rPr>
      <w:rFonts w:ascii="Times New Roman" w:hAnsi="Times New Roman" w:eastAsia="Times New Roman"/>
      <w:sz w:val="18"/>
      <w:szCs w:val="18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Times New Roman" w:hAnsi="Times New Roman" w:eastAsia="Times New Roman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marius.dobre</dc:creator>
  <dc:title>Visual FoxPro</dc:title>
  <dcterms:created xsi:type="dcterms:W3CDTF">2023-07-12T12:00:04Z</dcterms:created>
  <dcterms:modified xsi:type="dcterms:W3CDTF">2023-07-12T12:00:04Z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2023-05-09T00:00:00Z</vt:filetime>
  </property>
  <property fmtid="{D5CDD505-2E9C-101B-9397-08002B2CF9AE}" pid="3" name="LastSaved">
    <vt:filetime>2023-07-12T00:00:00Z</vt:filetime>
  </property>
</Properties>
</file>