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2"/>
        <w:ind w:right="0"/>
        <w:jc w:val="left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3" w:lineRule="auto" w:before="80"/>
        <w:ind w:left="5204" w:right="5489" w:firstLine="226"/>
        <w:jc w:val="left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> </w:t>
      </w:r>
      <w:r>
        <w:rPr/>
        <w:t>PUBLICE </w:t>
      </w:r>
      <w:r>
        <w:rPr>
          <w:spacing w:val="35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> </w:t>
      </w:r>
      <w:r>
        <w:rPr/>
        <w:t>PROPRII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DIN</w:t>
      </w:r>
      <w:r>
        <w:rPr>
          <w:spacing w:val="13"/>
        </w:rPr>
        <w:t> </w:t>
      </w:r>
      <w:r>
        <w:rPr>
          <w:spacing w:val="-1"/>
        </w:rPr>
        <w:t>BUGETUL</w:t>
      </w:r>
      <w:r>
        <w:rPr>
          <w:spacing w:val="13"/>
        </w:rPr>
        <w:t> </w:t>
      </w:r>
      <w:r>
        <w:rPr>
          <w:spacing w:val="-2"/>
        </w:rPr>
        <w:t>LOCAL</w:t>
      </w:r>
      <w:r>
        <w:rPr>
          <w:spacing w:val="12"/>
        </w:rPr>
        <w:t> </w:t>
      </w:r>
      <w:r>
        <w:rPr/>
        <w:t>-</w:t>
      </w:r>
      <w:r>
        <w:rPr>
          <w:spacing w:val="13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/>
      </w:r>
    </w:p>
    <w:p>
      <w:pPr>
        <w:pStyle w:val="BodyText"/>
        <w:spacing w:line="240" w:lineRule="auto"/>
        <w:ind w:left="6764" w:right="7091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/>
      </w:r>
    </w:p>
    <w:p>
      <w:pPr>
        <w:spacing w:before="9"/>
        <w:ind w:left="383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Times New Roman"/>
          <w:sz w:val="16"/>
        </w:rPr>
        <w:t>3</w:t>
      </w:r>
      <w:r>
        <w:rPr>
          <w:rFonts w:ascii="Arial"/>
          <w:b/>
          <w:sz w:val="16"/>
        </w:rPr>
        <w:t>1.03.2023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type w:val="continuous"/>
          <w:pgSz w:w="16840" w:h="11910" w:orient="landscape"/>
          <w:pgMar w:top="200" w:bottom="280" w:left="0" w:right="640"/>
        </w:sectPr>
      </w:pPr>
    </w:p>
    <w:p>
      <w:pPr>
        <w:spacing w:before="93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03.440002pt;margin-top:105.212349pt;width:4.6pt;height:10.2pt;mso-position-horizontal-relative:page;mso-position-vertical-relative:paragraph;z-index:-8560" coordorigin="8069,2104" coordsize="92,204">
            <v:shape style="position:absolute;left:8069;top:2104;width:92;height:204" coordorigin="8069,2104" coordsize="92,204" path="m8069,2104l8160,2104,8160,2308,8069,2308,80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7.352348pt;width:.75pt;height:.1pt;mso-position-horizontal-relative:page;mso-position-vertical-relative:paragraph;z-index:-8536" coordorigin="1267,1347" coordsize="15,2">
            <v:shape style="position:absolute;left:1267;top:1347;width:15;height:2" coordorigin="1267,1347" coordsize="15,0" path="m1267,1347l1282,1347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spacing w:before="73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280" w:left="0" w:right="640"/>
          <w:cols w:num="2" w:equalWidth="0">
            <w:col w:w="14884" w:space="40"/>
            <w:col w:w="127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>
        <w:trPr>
          <w:trHeight w:val="562" w:hRule="exact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09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5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2827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 w:before="76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5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267.110.000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267.074.000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267.074.000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267.074.000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76.442.000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76.442.000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76.442.000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11.751.566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11.751.566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11.751.566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11.751.566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11.751.566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11.751.566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11.751.566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11.751.566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11.751.566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11.751.566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11.751.566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11.751.566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9"/>
        <w:ind w:left="116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  <w:r>
        <w:rPr>
          <w:rFonts w:ascii="Times New Roman"/>
          <w:sz w:val="16"/>
        </w:rPr>
      </w:r>
    </w:p>
    <w:p>
      <w:pPr>
        <w:tabs>
          <w:tab w:pos="6754" w:val="left" w:leader="none"/>
        </w:tabs>
        <w:spacing w:before="104"/>
        <w:ind w:left="54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-2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99"/>
        <w:ind w:left="6200" w:right="7099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tabs>
          <w:tab w:pos="12619" w:val="left" w:leader="none"/>
        </w:tabs>
        <w:spacing w:line="250" w:lineRule="exact" w:before="10"/>
        <w:ind w:left="724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position w:val="-8"/>
          <w:sz w:val="16"/>
        </w:rPr>
        <w:t>TEODORA</w:t>
        <w:tab/>
      </w: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line="160" w:lineRule="exact" w:before="0"/>
        <w:ind w:left="0" w:right="1041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200" w:bottom="280" w:left="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2023-07-12T12:07:10Z</dcterms:created>
  <dcterms:modified xsi:type="dcterms:W3CDTF">2023-07-12T12:07:10Z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