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/>
      </w:r>
    </w:p>
    <w:p>
      <w:pPr>
        <w:pStyle w:val="BodyText"/>
        <w:spacing w:line="253" w:lineRule="auto" w:before="10"/>
        <w:ind w:left="5519" w:right="5378"/>
        <w:jc w:val="center"/>
      </w:pPr>
      <w:r>
        <w:rPr/>
        <w:t>DIN</w:t>
      </w:r>
      <w:r>
        <w:rPr>
          <w:spacing w:val="14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7"/>
        </w:rPr>
        <w:t> </w:t>
      </w:r>
      <w:r>
        <w:rPr/>
        <w:t>SI</w:t>
      </w:r>
      <w:r>
        <w:rPr>
          <w:spacing w:val="16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> </w:t>
      </w:r>
      <w:r>
        <w:rPr/>
        <w:t>DIN</w:t>
      </w:r>
      <w:r>
        <w:rPr>
          <w:spacing w:val="14"/>
        </w:rPr>
        <w:t> </w:t>
      </w:r>
      <w:r>
        <w:rPr>
          <w:spacing w:val="-1"/>
        </w:rPr>
        <w:t>BUGETUL</w:t>
      </w:r>
      <w:r>
        <w:rPr>
          <w:spacing w:val="14"/>
        </w:rPr>
        <w:t> </w:t>
      </w:r>
      <w:r>
        <w:rPr>
          <w:spacing w:val="-2"/>
        </w:rPr>
        <w:t>LOCAL</w:t>
      </w:r>
      <w:r>
        <w:rPr>
          <w:spacing w:val="14"/>
        </w:rPr>
        <w:t> </w:t>
      </w:r>
      <w:r>
        <w:rPr/>
        <w:t>-</w:t>
      </w:r>
      <w:r>
        <w:rPr>
          <w:spacing w:val="14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> </w:t>
      </w:r>
      <w:r>
        <w:rPr>
          <w:spacing w:val="-1"/>
        </w:rPr>
        <w:t>31.03.2023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5"/>
          <w:headerReference w:type="even" r:id="rId6"/>
          <w:type w:val="continuous"/>
          <w:pgSz w:w="16840" w:h="11910" w:orient="landscape"/>
          <w:pgMar w:header="1995" w:top="46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72336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72312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72288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24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2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391" w:lineRule="auto" w:before="4"/>
              <w:ind w:left="134" w:right="2417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  <w:p>
            <w:pPr>
              <w:pStyle w:val="TableParagraph"/>
              <w:spacing w:line="391" w:lineRule="auto" w:before="4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1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asigurari-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asistentei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500.208.000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184.939.000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173.889.000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144.513.000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165.631.105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3.389.935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49.536.406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1.559.478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47.976.928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165.631.105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3.389.935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49.536.406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1.559.478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47.976.928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37.931.970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3.389.935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19.953.823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18.441.449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127.699.135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29.582.583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29.535.479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43.295.218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4.697.683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3.366.207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3.228.287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198.538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1.124.666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24.673.346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23.430.357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67.371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22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22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22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0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116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391" w:lineRule="auto" w:before="4"/>
              <w:ind w:left="52" w:right="165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261.142.000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109.859.567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109.859.567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109.859.567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109.859.567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1.288.981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11.808.236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11.808.236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98.051.331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98.051.331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12.341.128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12.341.128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63" w:footer="0" w:top="218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40" w:lineRule="auto"/>
        <w:ind w:left="5850" w:right="5754"/>
        <w:jc w:val="center"/>
      </w:pPr>
      <w:r>
        <w:rPr>
          <w:spacing w:val="-1"/>
          <w:w w:val="110"/>
        </w:rPr>
        <w:t>31.03.2023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header="1995" w:footer="0" w:top="46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72192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72168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72144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3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52" w:right="0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500.208.000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233.098.000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176.787.000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267.110.000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267.110.000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144.513.000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165.631.105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62.261.105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9.597.239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52.514.453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165.631.105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62.261.105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9.597.239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52.514.453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37.931.970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26.398.805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9.596.257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16.657.724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11.533.165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11.533.165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127.699.135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35.862.300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35.856.729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91.836.835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91.836.835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43.295.218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26.433.839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9.649.079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16.495.653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16.861.379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16.861.379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4.697.683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4.697.683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21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20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20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3.671.107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346.388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330.911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3.671.107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346.388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330.911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3.671.107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346.388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330.911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3.496.835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249.307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249.211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3.247.528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3.247.528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63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20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20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20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00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184.939.000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145.499.000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49.536.406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39.475.147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6.027.214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5.896.800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5.237.510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49.536.406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39.475.147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6.027.214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5.896.800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5.237.510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19.953.823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18.252.953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6.027.214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5.896.800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5.237.510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29.582.583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21.222.194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24.673.346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18.139.254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5.975.604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5.844.113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5.118.760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35.081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headerReference w:type="even" r:id="rId8"/>
          <w:pgSz w:w="16840" w:h="11910" w:orient="landscape"/>
          <w:pgMar w:header="1995" w:footer="0" w:top="2180" w:bottom="0" w:left="240" w:right="0"/>
          <w:pgNumType w:start="5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19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19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19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75" w:right="1740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00" w:lineRule="atLeast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111.832.000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33.320.568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31.471.215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1.020.251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25.614.166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783.798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326.158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33.320.568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31.471.215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1.020.251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25.614.166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783.798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326.158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12.102.963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11.154.026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8.757.061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21.217.605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20.317.189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238.522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2.842.223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16.857.105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686.136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11.889.238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11.191.807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585.678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8.465.651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547.673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19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18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18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376.433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9.513.154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376.433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9.513.154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477.538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477.538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1.527.811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8.360.389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8.360.389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8.360.389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7.985.343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222.828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6.534.092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6.534.092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6.514.285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1.252.535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2.365.679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2.294.275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18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18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17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0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813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176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173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171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440.934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97.409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440.934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892.215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1.333.632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935.605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37.991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16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16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16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968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25.347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308.222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25.347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308.222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19.288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308.202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19.151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308.202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174.586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even" r:id="rId9"/>
          <w:headerReference w:type="default" r:id="rId10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161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159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156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74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261.142.000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109.859.567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16.550.826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1.455.909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15.081.844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10.205.111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109.859.567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16.550.826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1.455.909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15.081.844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10.205.111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11.808.236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1.975.941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1.455.909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98.051.331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14.574.885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14.574.885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9.789.034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12.341.128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1.482.612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18.748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15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15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14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00" w:lineRule="atLeast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9.987.636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4.753.721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9.987.636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4.753.721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9.778.720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4.753.721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71472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71448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71424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5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1358" w:val="left" w:leader="none"/>
              </w:tabs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  <w:tab/>
              <w:t>70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8" w:val="left" w:leader="none"/>
              </w:tabs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  <w:tab/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8" w:val="left" w:leader="none"/>
              </w:tabs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  <w:tab/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8" w:val="left" w:leader="none"/>
              </w:tabs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  <w:tab/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222.327.000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222.327.000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222.167.000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211.913.000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93.148.741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92.520.689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93.148.741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92.520.689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9.832.295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9.832.295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9.832.295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9.832.295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83.476.446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83.476.446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83.316.446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82.688.394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10.143.928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10.143.928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10.093.720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9.337.543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733.857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50.208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spacing w:line="240" w:lineRule="auto" w:before="79"/>
        <w:ind w:left="1358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948" w:val="left" w:leader="none"/>
        </w:tabs>
        <w:spacing w:before="104"/>
        <w:ind w:left="7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2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99"/>
        <w:ind w:left="5160" w:right="607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12812" w:val="left" w:leader="none"/>
        </w:tabs>
        <w:spacing w:line="250" w:lineRule="exact" w:before="10"/>
        <w:ind w:left="743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-8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line="160" w:lineRule="exact" w:before="0"/>
        <w:ind w:left="0" w:right="1248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pgSz w:w="16840" w:h="11910" w:orient="landscape"/>
      <w:pgMar w:header="1995" w:footer="0" w:top="218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172336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7231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722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7226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7224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7221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72192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7216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721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7212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1720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720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17204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7202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2023-07-12T12:03:57Z</dcterms:created>
  <dcterms:modified xsi:type="dcterms:W3CDTF">2023-07-12T12:03:57Z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