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31.03.2023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118696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118672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118648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233.098.000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233.098.000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176.787.000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52.514.453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3.671.107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62.261.105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52.514.453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3.671.107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9.596.257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16.657.724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3.671.107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35.862.300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35.862.300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35.856.729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4.589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26.433.839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26.433.839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9.649.079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16.495.653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3.496.835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249.307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6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6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5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330.911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22.399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330.911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22.399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330.911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3.298.814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22.399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3.247.528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3.247.528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5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5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5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145.499.000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145.499.000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111.832.000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39.475.147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39.475.147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33.320.568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31.471.215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3.420.048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39.475.147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39.475.147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33.320.568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31.471.215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3.420.048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18.252.953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18.252.953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12.102.963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11.154.026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577.825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21.222.194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21.222.194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21.217.605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20.317.189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2.842.223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18.139.254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18.139.254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5.975.604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5.844.113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11.889.238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11.191.807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585.678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4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4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4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25.614.166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25.614.166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477.538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16.857.105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686.136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8.465.651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450.283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4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3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3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4.589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3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3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2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86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1.354.202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892.215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58.160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6.059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935.605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2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2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2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8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16.550.826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16.550.826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1.455.909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1.424.034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1.261.264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52.960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31.875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16.550.826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16.550.826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1.455.909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1.424.034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1.261.264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52.960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31.875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1.975.941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1.975.941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1.455.909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1.424.034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1.261.264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14.574.885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14.574.885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2.197.200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2.197.200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1.515.971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1.482.612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1.293.296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122.803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1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1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1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15.081.844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10.205.111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9.987.636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15.081.844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10.205.111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9.987.636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14.574.885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9.789.034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9.778.720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4.753.721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275.286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1812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1809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1807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9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4.972.316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 w:before="79"/>
        <w:ind w:left="1275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865" w:val="left" w:leader="none"/>
        </w:tabs>
        <w:spacing w:before="104"/>
        <w:ind w:left="65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0" w:right="107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729" w:val="left" w:leader="none"/>
        </w:tabs>
        <w:spacing w:line="250" w:lineRule="exact" w:before="10"/>
        <w:ind w:left="735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33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1186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186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1864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2023-07-12T12:03:29Z</dcterms:created>
  <dcterms:modified xsi:type="dcterms:W3CDTF">2023-07-12T12:03:29Z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