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7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5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7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53" w:lineRule="auto"/>
        <w:ind w:left="7166" w:right="707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> </w:t>
      </w:r>
      <w:r>
        <w:rPr>
          <w:spacing w:val="-1"/>
          <w:w w:val="105"/>
        </w:rPr>
        <w:t>31.03.2023</w:t>
      </w:r>
      <w:r>
        <w:rPr/>
      </w:r>
    </w:p>
    <w:p>
      <w:pPr>
        <w:spacing w:after="0" w:line="253" w:lineRule="auto"/>
        <w:jc w:val="center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1.842346pt;width:.1pt;height:9.15pt;mso-position-horizontal-relative:page;mso-position-vertical-relative:paragraph;z-index:-36928" coordorigin="10454,1637" coordsize="2,183">
            <v:shape style="position:absolute;left:10454;top:1637;width:2;height:183" coordorigin="10454,1637" coordsize="0,183" path="m10454,1637l10454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1.842346pt;width:.1pt;height:9.15pt;mso-position-horizontal-relative:page;mso-position-vertical-relative:paragraph;z-index:-36904" coordorigin="9389,1637" coordsize="2,183">
            <v:shape style="position:absolute;left:9389;top:1637;width:2;height:183" coordorigin="9389,1637" coordsize="0,183" path="m9389,1637l9389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1.842346pt;width:.1pt;height:9.15pt;mso-position-horizontal-relative:page;mso-position-vertical-relative:paragraph;z-index:-36880" coordorigin="8174,1637" coordsize="2,183">
            <v:shape style="position:absolute;left:8174;top:1637;width:2;height:183" coordorigin="8174,1637" coordsize="0,183" path="m8174,1637l8174,1819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Heading1"/>
        <w:spacing w:line="240" w:lineRule="auto"/>
        <w:ind w:left="438" w:right="0"/>
        <w:jc w:val="left"/>
      </w:pP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9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267.110.000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267.110.000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267.110.000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376.433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116.932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9.513.154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103.370.000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103.370.000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103.370.000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376.433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116.932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9.513.154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11.533.165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11.533.165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11.533.165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1.700.870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1.700.870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1.700.870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1.700.870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1.527.811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91.836.835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91.836.835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91.836.835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8.360.389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8.360.389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8.360.389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8.360.389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230.977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7.985.343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16.861.379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16.861.379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16.861.379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6.534.092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6.534.092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6.534.092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6.514.285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1.252.535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2.365.679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2.294.275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685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683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680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687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222.327.000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222.327.000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222.327.000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222.167.000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211.913.000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93.308.741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93.308.741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93.308.741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93.148.741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92.520.689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39.936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93.308.741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93.308.741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93.308.741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93.148.741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92.520.689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9.832.295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9.832.295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9.832.295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9.832.295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9.832.295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83.476.446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83.476.446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83.476.446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83.316.446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82.688.394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174.586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10.143.928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10.143.928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10.143.928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10.093.720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9.337.543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733.857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22.320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6784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6760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6736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1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218.401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50.208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0" w:lineRule="auto"/>
        <w:ind w:left="1244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834" w:val="left" w:leader="none"/>
        </w:tabs>
        <w:spacing w:before="104"/>
        <w:ind w:left="62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-2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99"/>
        <w:ind w:left="4933" w:right="6072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sz w:val="16"/>
        </w:rPr>
      </w:r>
    </w:p>
    <w:p>
      <w:pPr>
        <w:tabs>
          <w:tab w:pos="12699" w:val="left" w:leader="none"/>
        </w:tabs>
        <w:spacing w:line="250" w:lineRule="exact" w:before="10"/>
        <w:ind w:left="732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position w:val="-8"/>
          <w:sz w:val="16"/>
        </w:rPr>
        <w:t>TEODORA</w:t>
        <w:tab/>
      </w: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line="160" w:lineRule="exact" w:before="0"/>
        <w:ind w:left="0" w:right="1361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pgSz w:w="16840" w:h="11910" w:orient="landscape"/>
      <w:pgMar w:header="1995" w:footer="0" w:top="218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421pt;margin-top:99.75824pt;width:8.5pt;height:11pt;mso-position-horizontal-relative:page;mso-position-vertical-relative:page;z-index:-36928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3690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36880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74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2023-07-12T12:03:17Z</dcterms:created>
  <dcterms:modified xsi:type="dcterms:W3CDTF">2023-07-12T12:03:17Z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