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55" w:lineRule="auto" w:before="72"/>
        <w:ind w:left="3571" w:right="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pub</w:t>
      </w:r>
      <w:r>
        <w:rPr>
          <w:rFonts w:ascii="Times New Roman"/>
          <w:spacing w:val="-2"/>
          <w:w w:val="110"/>
          <w:sz w:val="22"/>
        </w:rPr>
        <w:t>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3450" w:right="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3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6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  <w:cols w:num="3" w:equalWidth="0">
            <w:col w:w="8235" w:space="40"/>
            <w:col w:w="1864" w:space="40"/>
            <w:col w:w="1051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12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locala,(ct.5310101)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(ct.5160101)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3641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85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95" w:lineRule="auto"/>
              <w:ind w:left="36" w:right="11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40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36" w:right="368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41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137" w:right="127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25.022.063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243.350</w:t>
            </w:r>
          </w:p>
          <w:p>
            <w:pPr>
              <w:pStyle w:val="TableParagraph"/>
              <w:spacing w:line="240" w:lineRule="auto" w:before="76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469.735.039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314.774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469.774.509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469.774.509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1.110.045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67.625.599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67.625.599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67.625.599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69.736.223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69.736.223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2.748.065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341.748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2.406.317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2.406.317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25.301.853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25.162.842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139.011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589.512.704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5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7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26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auto"/>
              <w:ind w:left="36" w:right="502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5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6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6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6" w:right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6" w:right="19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(ct.5190107+5190190)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9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cash)(rd.262+266+267+267.1)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6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137" w:right="549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591" w:lineRule="auto" w:before="2"/>
              <w:ind w:left="85" w:right="16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12"/>
              <w:ind w:left="36" w:right="3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306.842.672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179.221.149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384.498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486.448.319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3.522.600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2.903.033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619.567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330.115.464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259.397.240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28.659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589.541.363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1.757.929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6.753.244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2.661.133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1.999.667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661.466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140.437.811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140.437.811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231.814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231.814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140.669.625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767.970.262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767.970.262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767.970.262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150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255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7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(rd.331+332+333+334)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5" w:right="158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8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necurente,constituite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arierate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"/>
              <w:ind w:left="35" w:right="34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228.882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55.524.062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30.543.276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47.257.139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102.839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58.995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37.968.798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36.563.339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1.405.459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1.405.459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34.511.199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16.936.773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1.430.271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52.878.243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header="818" w:footer="0" w:top="1000" w:bottom="280" w:left="0" w:right="380"/>
        </w:sectPr>
      </w:pPr>
    </w:p>
    <w:p>
      <w:pPr>
        <w:spacing w:before="79"/>
        <w:ind w:left="49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49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49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4061" w:val="left" w:leader="none"/>
        </w:tabs>
        <w:spacing w:before="106"/>
        <w:ind w:left="97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10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500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0" w:bottom="0" w:left="0" w:right="380"/>
      <w:cols w:num="2" w:equalWidth="0">
        <w:col w:w="2423" w:space="1453"/>
        <w:col w:w="76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32pt;margin-top:40.477634pt;width:65.1500pt;height:11.45pt;mso-position-horizontal-relative:page;mso-position-vertical-relative:page;z-index:-17392" type="#_x0000_t202" filled="false" stroked="false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182pt;width:8.0500pt;height:10.050pt;mso-position-horizontal-relative:page;mso-position-vertical-relative:page;z-index:-17368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2023-07-12T11:59:37Z</dcterms:created>
  <dcterms:modified xsi:type="dcterms:W3CDTF">2023-07-12T11:59:37Z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