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28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>
      <w:pPr>
        <w:spacing w:line="20" w:lineRule="atLeast"/>
        <w:ind w:left="336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45pt;height:.75pt;mso-position-horizontal-relative:char;mso-position-vertical-relative:line" coordorigin="0,0" coordsize="29,15">
            <v:group style="position:absolute;left:7;top:7;width:15;height:2" coordorigin="7,7" coordsize="15,2">
              <v:shape style="position:absolute;left:7;top:7;width:15;height:2" coordorigin="7,7" coordsize="15,0" path="m7,7l2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3"/>
        <w:ind w:left="1102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3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3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0" w:right="76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586"/>
        <w:gridCol w:w="1486"/>
        <w:gridCol w:w="1486"/>
        <w:gridCol w:w="1469"/>
        <w:gridCol w:w="1471"/>
      </w:tblGrid>
      <w:tr>
        <w:trPr>
          <w:trHeight w:val="1438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36" w:lineRule="auto"/>
              <w:ind w:left="84" w:right="31" w:firstLine="1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165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43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113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240" w:lineRule="auto" w:before="4" w:after="0"/>
              <w:ind w:left="253" w:right="0" w:hanging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40" w:lineRule="atLeast" w:before="3"/>
              <w:ind w:left="239" w:right="9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584.028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74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56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74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56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6</w:t>
            </w:r>
            <w:r>
              <w:rPr>
                <w:rFonts w:ascii="Times New Roman"/>
                <w:w w:val="95"/>
                <w:sz w:val="20"/>
              </w:rPr>
              <w:t>2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1</w:t>
            </w:r>
            <w:r>
              <w:rPr>
                <w:rFonts w:ascii="Times New Roman"/>
                <w:spacing w:val="1"/>
                <w:w w:val="95"/>
                <w:sz w:val="20"/>
              </w:rPr>
              <w:t>4</w:t>
            </w:r>
            <w:r>
              <w:rPr>
                <w:rFonts w:ascii="Times New Roman"/>
                <w:w w:val="95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3.298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5</w:t>
            </w:r>
            <w:r>
              <w:rPr>
                <w:rFonts w:ascii="Times New Roman"/>
                <w:w w:val="95"/>
                <w:sz w:val="20"/>
              </w:rPr>
              <w:t>8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8</w:t>
            </w:r>
            <w:r>
              <w:rPr>
                <w:rFonts w:ascii="Times New Roman"/>
                <w:spacing w:val="1"/>
                <w:w w:val="95"/>
                <w:sz w:val="20"/>
              </w:rPr>
              <w:t>4</w:t>
            </w:r>
            <w:r>
              <w:rPr>
                <w:rFonts w:ascii="Times New Roman"/>
                <w:w w:val="95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769.128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169.492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599.636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40"/>
          <w:pgMar w:top="40" w:bottom="280" w:left="0" w:right="400"/>
        </w:sectPr>
      </w:pPr>
    </w:p>
    <w:p>
      <w:pPr>
        <w:spacing w:before="79"/>
        <w:ind w:left="47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47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47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5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4042" w:val="left" w:leader="none"/>
        </w:tabs>
        <w:spacing w:before="106"/>
        <w:ind w:left="96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10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498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1910" w:h="16840"/>
      <w:pgMar w:top="40" w:bottom="280" w:left="0" w:right="400"/>
      <w:cols w:num="2" w:equalWidth="0">
        <w:col w:w="2405" w:space="1471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39" w:hanging="114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39" w:hanging="113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2023-07-12T12:04:18Z</dcterms:created>
  <dcterms:modified xsi:type="dcterms:W3CDTF">2023-07-12T12:04:18Z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