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40" w:lineRule="exact" w:before="36"/>
        <w:ind w:left="171" w:right="0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/>
          <w:b/>
          <w:w w:val="95"/>
          <w:sz w:val="20"/>
        </w:rPr>
        <w:t>CONSILIUL</w:t>
      </w:r>
      <w:r>
        <w:rPr>
          <w:rFonts w:ascii="Palatino Linotype" w:hAnsi="Palatino Linotype"/>
          <w:b/>
          <w:spacing w:val="-32"/>
          <w:w w:val="95"/>
          <w:sz w:val="20"/>
        </w:rPr>
        <w:t> </w:t>
      </w:r>
      <w:r>
        <w:rPr>
          <w:rFonts w:ascii="Palatino Linotype" w:hAnsi="Palatino Linotype"/>
          <w:b/>
          <w:w w:val="95"/>
          <w:sz w:val="20"/>
        </w:rPr>
        <w:t>LOCAL</w:t>
      </w:r>
      <w:r>
        <w:rPr>
          <w:rFonts w:ascii="Palatino Linotype" w:hAnsi="Palatino Linotype"/>
          <w:b/>
          <w:spacing w:val="-32"/>
          <w:w w:val="95"/>
          <w:sz w:val="20"/>
        </w:rPr>
        <w:t> </w:t>
      </w:r>
      <w:r>
        <w:rPr>
          <w:rFonts w:ascii="Palatino Linotype" w:hAnsi="Palatino Linotype"/>
          <w:b/>
          <w:w w:val="95"/>
          <w:sz w:val="20"/>
        </w:rPr>
        <w:t>AL</w:t>
      </w:r>
      <w:r>
        <w:rPr>
          <w:rFonts w:ascii="Palatino Linotype" w:hAnsi="Palatino Linotype"/>
          <w:b/>
          <w:spacing w:val="-32"/>
          <w:w w:val="95"/>
          <w:sz w:val="20"/>
        </w:rPr>
        <w:t> </w:t>
      </w:r>
      <w:r>
        <w:rPr>
          <w:rFonts w:ascii="Palatino Linotype" w:hAnsi="Palatino Linotype"/>
          <w:b/>
          <w:w w:val="95"/>
          <w:sz w:val="20"/>
        </w:rPr>
        <w:t>SECTORULUI</w:t>
      </w:r>
      <w:r>
        <w:rPr>
          <w:rFonts w:ascii="Palatino Linotype" w:hAnsi="Palatino Linotype"/>
          <w:b/>
          <w:spacing w:val="-32"/>
          <w:w w:val="95"/>
          <w:sz w:val="20"/>
        </w:rPr>
        <w:t> </w:t>
      </w:r>
      <w:r>
        <w:rPr>
          <w:rFonts w:ascii="Palatino Linotype" w:hAnsi="Palatino Linotype"/>
          <w:b/>
          <w:w w:val="95"/>
          <w:sz w:val="20"/>
        </w:rPr>
        <w:t>2</w:t>
      </w:r>
      <w:r>
        <w:rPr>
          <w:rFonts w:ascii="Palatino Linotype" w:hAnsi="Palatino Linotype"/>
          <w:b/>
          <w:spacing w:val="-32"/>
          <w:w w:val="95"/>
          <w:sz w:val="20"/>
        </w:rPr>
        <w:t> </w:t>
      </w:r>
      <w:r>
        <w:rPr>
          <w:rFonts w:ascii="Palatino Linotype" w:hAnsi="Palatino Linotype"/>
          <w:b/>
          <w:w w:val="95"/>
          <w:sz w:val="20"/>
        </w:rPr>
        <w:t>AL</w:t>
      </w:r>
      <w:r>
        <w:rPr>
          <w:rFonts w:ascii="Palatino Linotype" w:hAnsi="Palatino Linotype"/>
          <w:b/>
          <w:w w:val="90"/>
          <w:sz w:val="20"/>
        </w:rPr>
        <w:t> MUNICIPIULUI </w:t>
      </w:r>
      <w:r>
        <w:rPr>
          <w:rFonts w:ascii="Palatino Linotype" w:hAnsi="Palatino Linotype"/>
          <w:b/>
          <w:spacing w:val="34"/>
          <w:w w:val="90"/>
          <w:sz w:val="20"/>
        </w:rPr>
        <w:t> </w:t>
      </w:r>
      <w:r>
        <w:rPr>
          <w:rFonts w:ascii="Palatino Linotype" w:hAnsi="Palatino Linotype"/>
          <w:b/>
          <w:w w:val="90"/>
          <w:sz w:val="20"/>
        </w:rPr>
        <w:t>BUCUREȘTI</w:t>
      </w:r>
      <w:r>
        <w:rPr>
          <w:rFonts w:ascii="Palatino Linotype" w:hAnsi="Palatino Linotype"/>
          <w:sz w:val="20"/>
        </w:rPr>
      </w:r>
    </w:p>
    <w:p>
      <w:pPr>
        <w:spacing w:line="110" w:lineRule="exact" w:before="6"/>
        <w:rPr>
          <w:sz w:val="11"/>
          <w:szCs w:val="11"/>
        </w:rPr>
      </w:pPr>
      <w:r>
        <w:rPr/>
        <w:br w:type="column"/>
      </w:r>
      <w:r>
        <w:rPr>
          <w:sz w:val="11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70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z w:val="22"/>
        </w:rPr>
        <w:t>BILANT</w:t>
      </w:r>
      <w:r>
        <w:rPr>
          <w:rFonts w:ascii="Times New Roman"/>
          <w:sz w:val="22"/>
        </w:rPr>
      </w:r>
    </w:p>
    <w:p>
      <w:pPr>
        <w:spacing w:before="76"/>
        <w:ind w:left="171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z w:val="22"/>
        </w:rPr>
        <w:t>la data de</w:t>
      </w:r>
      <w:r>
        <w:rPr>
          <w:rFonts w:ascii="Times New Roman"/>
          <w:b/>
          <w:spacing w:val="55"/>
          <w:sz w:val="22"/>
        </w:rPr>
        <w:t> </w:t>
      </w:r>
      <w:r>
        <w:rPr>
          <w:rFonts w:ascii="Times New Roman"/>
          <w:b/>
          <w:sz w:val="22"/>
        </w:rPr>
        <w:t>31</w:t>
      </w:r>
      <w:r>
        <w:rPr>
          <w:rFonts w:ascii="Times New Roman"/>
          <w:b/>
          <w:sz w:val="22"/>
        </w:rPr>
        <w:t>.0</w:t>
      </w:r>
      <w:r>
        <w:rPr>
          <w:rFonts w:ascii="Times New Roman"/>
          <w:b/>
          <w:sz w:val="22"/>
        </w:rPr>
        <w:t>3</w:t>
      </w:r>
      <w:r>
        <w:rPr>
          <w:rFonts w:ascii="Times New Roman"/>
          <w:b/>
          <w:sz w:val="22"/>
        </w:rPr>
        <w:t>.2024</w:t>
      </w:r>
      <w:r>
        <w:rPr>
          <w:rFonts w:ascii="Times New Roman"/>
          <w:sz w:val="22"/>
        </w:rPr>
      </w:r>
    </w:p>
    <w:p>
      <w:pPr>
        <w:spacing w:line="200" w:lineRule="exact" w:before="0"/>
        <w:rPr>
          <w:sz w:val="20"/>
          <w:szCs w:val="20"/>
        </w:rPr>
      </w:pPr>
      <w:r>
        <w:rPr/>
        <w:br w:type="column"/>
      </w:r>
      <w:r>
        <w:rPr>
          <w:sz w:val="2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9"/>
        <w:rPr>
          <w:sz w:val="20"/>
          <w:szCs w:val="20"/>
        </w:rPr>
      </w:pPr>
    </w:p>
    <w:p>
      <w:pPr>
        <w:spacing w:before="0"/>
        <w:ind w:left="17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Anexa 1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5"/>
          <w:type w:val="continuous"/>
          <w:pgSz w:w="11910" w:h="16840"/>
          <w:pgMar w:footer="364" w:top="300" w:bottom="560" w:left="660" w:right="460"/>
          <w:pgNumType w:start="1"/>
          <w:cols w:num="3" w:equalWidth="0">
            <w:col w:w="3939" w:space="251"/>
            <w:col w:w="2188" w:space="3402"/>
            <w:col w:w="1010"/>
          </w:cols>
        </w:sectPr>
      </w:pPr>
    </w:p>
    <w:p>
      <w:pPr>
        <w:spacing w:line="240" w:lineRule="exact" w:before="12"/>
        <w:rPr>
          <w:sz w:val="24"/>
          <w:szCs w:val="24"/>
        </w:rPr>
      </w:pPr>
    </w:p>
    <w:p>
      <w:pPr>
        <w:spacing w:before="74"/>
        <w:ind w:left="0" w:right="147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w w:val="95"/>
          <w:sz w:val="20"/>
        </w:rPr>
        <w:t>-lei-</w: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5547"/>
        <w:gridCol w:w="951"/>
        <w:gridCol w:w="1695"/>
        <w:gridCol w:w="1690"/>
      </w:tblGrid>
      <w:tr>
        <w:trPr>
          <w:trHeight w:val="725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exact" w:before="109"/>
              <w:ind w:left="146" w:right="0" w:firstLine="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Nr. Crt.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 w:before="0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2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DENUMIREA INDICATORILOR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exact" w:before="109"/>
              <w:ind w:left="238" w:right="0" w:firstLine="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Cod rand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exact" w:before="109"/>
              <w:ind w:left="538" w:right="0" w:hanging="51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Sold la inceputul anului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 w:before="109"/>
              <w:ind w:left="399" w:right="0" w:hanging="3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Sold la sfarsitul perioadei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3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8" w:right="21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A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5"/>
              <w:ind w:left="2683" w:right="268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B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44" w:right="34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C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63" w:right="7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1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763" w:right="7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2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967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4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19" w:right="2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0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Active fixe necorporale (ct.2030000+2050000+2060000+2080100+2080200+2330000- 2800300-2800500-2800801-2800809-2900400-2900500-2900800-</w:t>
            </w:r>
          </w:p>
          <w:p>
            <w:pPr>
              <w:pStyle w:val="TableParagraph"/>
              <w:spacing w:line="221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2900801-2900809-2930100*)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4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03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4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12.012.191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4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11.619.820</w:t>
            </w:r>
          </w:p>
        </w:tc>
      </w:tr>
      <w:tr>
        <w:trPr>
          <w:trHeight w:val="1189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60" w:lineRule="exact" w:before="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19" w:right="2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1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Instalaţii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tehnice,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mijloace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transport,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animale,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plantaţii,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mobilier,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aparatură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birotică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şi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alte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active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corporale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(ct.2130100+2130200+2130300+2130400+2140000+2310000-</w:t>
            </w:r>
            <w:r>
              <w:rPr>
                <w:rFonts w:ascii="Times New Roman" w:hAnsi="Times New Roman"/>
                <w:sz w:val="20"/>
              </w:rPr>
              <w:t> 2810301-2810302-2810303-2810304-2810400-2910301-2910302-</w:t>
            </w:r>
          </w:p>
          <w:p>
            <w:pPr>
              <w:pStyle w:val="TableParagraph"/>
              <w:spacing w:line="221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2910303-2910304-2910400-2930200*)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60" w:lineRule="exact" w:before="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4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60" w:lineRule="exact" w:before="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207.245.486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60" w:lineRule="exact" w:before="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195.934.389</w:t>
            </w:r>
          </w:p>
        </w:tc>
      </w:tr>
      <w:tr>
        <w:trPr>
          <w:trHeight w:val="1411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0" w:lineRule="exact" w:before="6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19" w:right="2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0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Terenuri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şi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clădiri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(ct.2110100+2110200+2120101+2120102+2120201+2120301+212</w:t>
            </w:r>
            <w:r>
              <w:rPr>
                <w:rFonts w:ascii="Times New Roman" w:hAnsi="Times New Roman"/>
                <w:sz w:val="20"/>
              </w:rPr>
              <w:t> 0401+2120501+2120601+2120901+2310000-2810100-2810200-</w:t>
            </w:r>
          </w:p>
          <w:p>
            <w:pPr>
              <w:pStyle w:val="TableParagraph"/>
              <w:spacing w:line="217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2810201-2810202-2810203-2810204-2810205-2810206-2810207-</w:t>
            </w:r>
          </w:p>
          <w:p>
            <w:pPr>
              <w:pStyle w:val="TableParagraph"/>
              <w:spacing w:line="222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2810208-2910100-2910201-2910202-2910203-2910204-2910205-</w:t>
            </w:r>
          </w:p>
          <w:p>
            <w:pPr>
              <w:pStyle w:val="TableParagraph"/>
              <w:spacing w:line="226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2910206-2910207-2910208-2930200)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0" w:lineRule="exact" w:before="6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0" w:lineRule="exact" w:before="6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4.677.081.659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6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4.708.024.074</w:t>
            </w:r>
          </w:p>
        </w:tc>
      </w:tr>
      <w:tr>
        <w:trPr>
          <w:trHeight w:val="967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5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19" w:right="2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1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Active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financiare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necurente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(investiţii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pe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termen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lung)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peste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un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an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(ct.2600100+2600200+2600300+2650000+2670201+2670202+267</w:t>
            </w:r>
            <w:r>
              <w:rPr>
                <w:rFonts w:ascii="Times New Roman" w:hAnsi="Times New Roman"/>
                <w:sz w:val="20"/>
              </w:rPr>
              <w:t> 0203+2670204+2670205+2670208-2960101-2960102-2960103-</w:t>
            </w:r>
          </w:p>
          <w:p>
            <w:pPr>
              <w:pStyle w:val="TableParagraph"/>
              <w:spacing w:line="221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2960200), din care: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5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07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5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69.449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69.323</w:t>
            </w:r>
          </w:p>
        </w:tc>
      </w:tr>
      <w:tr>
        <w:trPr>
          <w:trHeight w:val="967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5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19" w:right="2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1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Creanţe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necurente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sume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urmează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fi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încasate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după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perioada</w:t>
            </w:r>
            <w:r>
              <w:rPr>
                <w:rFonts w:ascii="Times New Roman" w:hAnsi="Times New Roman" w:cs="Times New Roman" w:eastAsia="Times New Roman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mai mare de un 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(ct.4110201+4110208+4130200+4280202+4610201+4610209- 4910200-4960200), din care: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5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09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5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71.660.195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80.641.190</w:t>
            </w:r>
          </w:p>
        </w:tc>
      </w:tr>
      <w:tr>
        <w:trPr>
          <w:trHeight w:val="745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3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19" w:right="2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1"/>
              <w:ind w:left="29" w:right="117" w:firstLine="5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Creanţe</w:t>
            </w:r>
            <w:r>
              <w:rPr>
                <w:rFonts w:ascii="Times New Roman" w:hAnsi="Times New Roman" w:cs="Times New Roman" w:eastAsia="Times New Roman"/>
                <w:spacing w:val="4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comerciale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necurente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sume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urmează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fi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încasate</w:t>
            </w:r>
            <w:r>
              <w:rPr>
                <w:rFonts w:ascii="Times New Roman" w:hAnsi="Times New Roman" w:cs="Times New Roman" w:eastAsia="Times New Roman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după</w:t>
            </w:r>
            <w:r>
              <w:rPr>
                <w:rFonts w:ascii="Times New Roman" w:hAnsi="Times New Roman" w:cs="Times New Roman" w:eastAsia="Times New Roman"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perioada</w:t>
            </w:r>
            <w:r>
              <w:rPr>
                <w:rFonts w:ascii="Times New Roman" w:hAnsi="Times New Roman" w:cs="Times New Roman" w:eastAsia="Times New Roman"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mai</w:t>
            </w:r>
            <w:r>
              <w:rPr>
                <w:rFonts w:ascii="Times New Roman" w:hAnsi="Times New Roman" w:cs="Times New Roman" w:eastAsia="Times New Roman"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mare</w:t>
            </w:r>
            <w:r>
              <w:rPr>
                <w:rFonts w:ascii="Times New Roman" w:hAnsi="Times New Roman" w:cs="Times New Roman" w:eastAsia="Times New Roman"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un</w:t>
            </w:r>
            <w:r>
              <w:rPr>
                <w:rFonts w:ascii="Times New Roman" w:hAnsi="Times New Roman" w:cs="Times New Roman" w:eastAsia="Times New Roman"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an</w:t>
            </w:r>
            <w:r>
              <w:rPr>
                <w:rFonts w:ascii="Times New Roman" w:hAnsi="Times New Roman" w:cs="Times New Roman" w:eastAsia="Times New Roman"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(ct</w:t>
            </w:r>
            <w:r>
              <w:rPr>
                <w:rFonts w:ascii="Times New Roman" w:hAnsi="Times New Roman" w:cs="Times New Roman" w:eastAsia="Times New Roman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4110201+4110208+4130200+4610201-4910200-4960200)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3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4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3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2.735.192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3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2.743.452</w:t>
            </w:r>
          </w:p>
        </w:tc>
      </w:tr>
      <w:tr>
        <w:trPr>
          <w:trHeight w:val="335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219" w:right="2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 ACTIVE NECURENTE (rd.03+04+05+06+07+09)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34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4.968.068.980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4.996.288.796</w:t>
            </w:r>
          </w:p>
        </w:tc>
      </w:tr>
      <w:tr>
        <w:trPr>
          <w:trHeight w:val="2298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 w:before="19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19" w:right="2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0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Stocuri (ct.3010000+3020100+3020200+3020300+3020400+3020500+302 0600+3020700+3020800+3020900+3030100+3030200+3040100+3</w:t>
            </w:r>
          </w:p>
          <w:p>
            <w:pPr>
              <w:pStyle w:val="TableParagraph"/>
              <w:spacing w:line="217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040200+3050100+3050200+3070000+3090000+3310000+3320000</w:t>
            </w:r>
          </w:p>
          <w:p>
            <w:pPr>
              <w:pStyle w:val="TableParagraph"/>
              <w:spacing w:line="222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+3410000+3450000+3460000+3470000+3490000+3510100+35102</w:t>
            </w:r>
          </w:p>
          <w:p>
            <w:pPr>
              <w:pStyle w:val="TableParagraph"/>
              <w:spacing w:line="222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00+3540100+3540500+3540600+3560000+3570000+3580000+359</w:t>
            </w:r>
          </w:p>
          <w:p>
            <w:pPr>
              <w:pStyle w:val="TableParagraph"/>
              <w:spacing w:line="222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0000+3610000+3710000+3810000+/-3480000+/-3780000-3910000</w:t>
            </w:r>
          </w:p>
          <w:p>
            <w:pPr>
              <w:pStyle w:val="TableParagraph"/>
              <w:spacing w:line="222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-3920100-3920200-3920300-3930000-3940100-3940500-3940600-</w:t>
            </w:r>
          </w:p>
          <w:p>
            <w:pPr>
              <w:pStyle w:val="TableParagraph"/>
              <w:spacing w:line="222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3950100-3950200-3950300-3950400-3950600-3950700-3950800-</w:t>
            </w:r>
          </w:p>
          <w:p>
            <w:pPr>
              <w:pStyle w:val="TableParagraph"/>
              <w:spacing w:line="226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3960000-3970100-3970200-3970300-3980000-4420803)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 w:before="19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 w:before="19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172.496.835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 w:before="19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174.814.145</w:t>
            </w:r>
          </w:p>
        </w:tc>
      </w:tr>
      <w:tr>
        <w:trPr>
          <w:trHeight w:val="1189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60" w:lineRule="exact" w:before="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19" w:right="2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1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Creanţe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din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operaţiuni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comerciale,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avansuri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şi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alte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decontări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(ct.2320000+2340000+4090101+4090102+4110101+4110108+413</w:t>
            </w:r>
            <w:r>
              <w:rPr>
                <w:rFonts w:ascii="Times New Roman" w:hAnsi="Times New Roman"/>
                <w:sz w:val="20"/>
              </w:rPr>
              <w:t> 0100+4180000+4250000+4280102+4610101+4610109+4730109**</w:t>
            </w:r>
          </w:p>
          <w:p>
            <w:pPr>
              <w:pStyle w:val="TableParagraph"/>
              <w:spacing w:line="217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+4810101+4810102+4810103+4810900+4830000+4840000+48901</w:t>
            </w:r>
          </w:p>
          <w:p>
            <w:pPr>
              <w:pStyle w:val="TableParagraph"/>
              <w:spacing w:line="226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01+4890301-4910100-4960100+5120800), din care: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60" w:lineRule="exact" w:before="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4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21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60" w:lineRule="exact" w:before="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365.479.209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60" w:lineRule="exact" w:before="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7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21.204.847</w:t>
            </w:r>
          </w:p>
        </w:tc>
      </w:tr>
      <w:tr>
        <w:trPr>
          <w:trHeight w:val="745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3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19" w:right="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0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Creanţe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comerciale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şi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avansuri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(ct.2320000+2340000+4090101+4090102+4110101+4110108+413</w:t>
            </w:r>
            <w:r>
              <w:rPr>
                <w:rFonts w:ascii="Times New Roman" w:hAnsi="Times New Roman"/>
                <w:sz w:val="20"/>
              </w:rPr>
              <w:t> 0100+4180000+4610101-4910100-4960100), din care :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3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4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3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20.334.731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3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12.808.527</w:t>
            </w:r>
          </w:p>
        </w:tc>
      </w:tr>
      <w:tr>
        <w:trPr>
          <w:trHeight w:val="330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219" w:right="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Avansuri acordate (ct.2320000+2340000+4090101+4090102)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2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22.1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9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142.509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left="9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134.554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300" w:bottom="560" w:left="660" w:right="460"/>
        </w:sectPr>
      </w:pPr>
    </w:p>
    <w:p>
      <w:pPr>
        <w:spacing w:line="60" w:lineRule="exact" w:before="6"/>
        <w:rPr>
          <w:sz w:val="6"/>
          <w:szCs w:val="6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5547"/>
        <w:gridCol w:w="951"/>
        <w:gridCol w:w="1695"/>
        <w:gridCol w:w="1690"/>
      </w:tblGrid>
      <w:tr>
        <w:trPr>
          <w:trHeight w:val="720" w:hRule="exac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exact" w:before="110"/>
              <w:ind w:left="146" w:right="0" w:firstLine="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Nr. Crt.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55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 w:before="1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2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DENUMIREA INDICATORILOR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9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exact" w:before="110"/>
              <w:ind w:left="238" w:right="0" w:firstLine="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Cod rand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exact" w:before="110"/>
              <w:ind w:left="538" w:right="0" w:hanging="51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Sold la inceputul anului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 w:before="110"/>
              <w:ind w:left="399" w:right="0" w:hanging="3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Sold la sfarsitul perioadei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3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0"/>
              <w:ind w:left="218" w:right="21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A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4"/>
              <w:ind w:left="2683" w:right="268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B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0"/>
              <w:ind w:left="344" w:right="34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C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0"/>
              <w:ind w:left="763" w:right="7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1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0"/>
              <w:ind w:left="763" w:right="7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2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1632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80" w:lineRule="exact" w:before="7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9" w:right="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6" w:lineRule="exact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Creanţe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bugetare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4310100**+4310200**+4310300**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22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+4310400**+4310500**+4310600**+4310700**+4370100**</w:t>
            </w:r>
          </w:p>
          <w:p>
            <w:pPr>
              <w:pStyle w:val="TableParagraph"/>
              <w:spacing w:line="222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+4370200**+4370300**+4420400+4420802+4440000**</w:t>
            </w:r>
          </w:p>
          <w:p>
            <w:pPr>
              <w:pStyle w:val="TableParagraph"/>
              <w:spacing w:line="222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+4460100**+4460200**</w:t>
            </w:r>
          </w:p>
          <w:p>
            <w:pPr>
              <w:pStyle w:val="TableParagraph"/>
              <w:spacing w:line="222" w:lineRule="exact" w:before="5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+4480200+4610102+4610104+4630000+4640000+4650100+46502 00+4660401+4660402+4660500+4660900+4810101**+4810102**</w:t>
            </w:r>
          </w:p>
          <w:p>
            <w:pPr>
              <w:pStyle w:val="TableParagraph"/>
              <w:spacing w:line="221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+4810103**+4810900**-4970000), din care: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80" w:lineRule="exact" w:before="7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34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23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80" w:lineRule="exact" w:before="7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1.034.847.975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80" w:lineRule="exact" w:before="7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6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615.150.917</w:t>
            </w:r>
          </w:p>
        </w:tc>
      </w:tr>
      <w:tr>
        <w:trPr>
          <w:trHeight w:val="745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3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19" w:right="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0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Creanţele</w:t>
            </w:r>
            <w:r>
              <w:rPr>
                <w:rFonts w:ascii="Times New Roman" w:hAnsi="Times New Roman"/>
                <w:spacing w:val="3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bugetului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general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consolidat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(ct.4630000+4640000+4650100+4650200+4660401+4660402+466</w:t>
            </w:r>
            <w:r>
              <w:rPr>
                <w:rFonts w:ascii="Times New Roman" w:hAnsi="Times New Roman"/>
                <w:sz w:val="20"/>
              </w:rPr>
              <w:t> 0500+4660900-4970000)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3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4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3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6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498.705.935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3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6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614.321.082</w:t>
            </w:r>
          </w:p>
        </w:tc>
      </w:tr>
      <w:tr>
        <w:trPr>
          <w:trHeight w:val="2076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00" w:lineRule="exact" w:before="9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19" w:right="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1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Creanţe</w:t>
            </w:r>
            <w:r>
              <w:rPr>
                <w:rFonts w:ascii="Times New Roman" w:hAnsi="Times New Roman"/>
                <w:spacing w:val="3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din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operaţiuni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cu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fonduri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externe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nerambursabile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şi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fonduri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de la buget</w:t>
            </w:r>
            <w:r>
              <w:rPr>
                <w:rFonts w:ascii="Times New Roman" w:hAnsi="Times New Roman"/>
                <w:sz w:val="20"/>
              </w:rPr>
              <w:t> (ct.4500100+4500300+4500501+4500502+4500503+4500504+450 0505+4500700+4510100+4510300+4510500+4530100+4540100+4</w:t>
            </w:r>
          </w:p>
          <w:p>
            <w:pPr>
              <w:pStyle w:val="TableParagraph"/>
              <w:spacing w:line="217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540301+4540302+4540501+4540502+4540503+4540504+4550100</w:t>
            </w:r>
          </w:p>
          <w:p>
            <w:pPr>
              <w:pStyle w:val="TableParagraph"/>
              <w:spacing w:line="222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+4550301+4550302+4550303+4560100+4560303+4560309+45701</w:t>
            </w:r>
          </w:p>
          <w:p>
            <w:pPr>
              <w:pStyle w:val="TableParagraph"/>
              <w:spacing w:line="222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00+4570201+4570202+4570203+4570205+4570206+4570209+457</w:t>
            </w:r>
          </w:p>
          <w:p>
            <w:pPr>
              <w:pStyle w:val="TableParagraph"/>
              <w:spacing w:line="222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0301+4570302+4570309+4580100+4580301+4580302+4610103+4</w:t>
            </w:r>
          </w:p>
          <w:p>
            <w:pPr>
              <w:pStyle w:val="TableParagraph"/>
              <w:spacing w:line="226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730103**+4740000+4760000), din care: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00" w:lineRule="exact" w:before="9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25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00" w:lineRule="exact" w:before="9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19.616.883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9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32.893.190</w:t>
            </w:r>
          </w:p>
        </w:tc>
      </w:tr>
      <w:tr>
        <w:trPr>
          <w:trHeight w:val="745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3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19" w:right="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0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Sume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primit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la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Comisia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Europeană/alţi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donatori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(ct.4500100+4500300+4500501+4500502+4500503+4500504+450</w:t>
            </w:r>
            <w:r>
              <w:rPr>
                <w:rFonts w:ascii="Times New Roman" w:hAnsi="Times New Roman"/>
                <w:sz w:val="20"/>
              </w:rPr>
              <w:t> 0505+4500700)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3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4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3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89.077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3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59.377</w:t>
            </w:r>
          </w:p>
        </w:tc>
      </w:tr>
      <w:tr>
        <w:trPr>
          <w:trHeight w:val="1189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60" w:lineRule="exact" w:before="5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19" w:right="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1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Împrumuturi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pe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termen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scurt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acordate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(ct.2670101+2670102+2670103+2670104+2670105+2670108+267</w:t>
            </w:r>
            <w:r>
              <w:rPr>
                <w:rFonts w:ascii="Times New Roman" w:hAnsi="Times New Roman"/>
                <w:sz w:val="20"/>
              </w:rPr>
              <w:t> 0601+2670602+2670603+2670604+2670605+2670609+4680101+4</w:t>
            </w:r>
          </w:p>
          <w:p>
            <w:pPr>
              <w:pStyle w:val="TableParagraph"/>
              <w:spacing w:line="217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680102+4680103+4680104+4680105+4680106+4680107+4680108</w:t>
            </w:r>
          </w:p>
          <w:p>
            <w:pPr>
              <w:pStyle w:val="TableParagraph"/>
              <w:spacing w:line="226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+4680109+4690103+4690105+4690106+4690108+4690109)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60" w:lineRule="exact" w:before="5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4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27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60" w:lineRule="exact" w:before="5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60" w:lineRule="exact" w:before="5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102.212.779</w:t>
            </w:r>
          </w:p>
        </w:tc>
      </w:tr>
      <w:tr>
        <w:trPr>
          <w:trHeight w:val="335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219" w:right="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17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 creante curente (rd. 21+23+25+27)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34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1.419.944.067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left="6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771.461.733</w:t>
            </w:r>
          </w:p>
        </w:tc>
      </w:tr>
      <w:tr>
        <w:trPr>
          <w:trHeight w:val="2741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exact" w:before="1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19" w:right="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0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Conturi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la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trezorerie,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casa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în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lei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(ct.5100000+5120101+5120501+5130101+5130301+5130302+514</w:t>
            </w:r>
            <w:r>
              <w:rPr>
                <w:rFonts w:ascii="Times New Roman" w:hAnsi="Times New Roman"/>
                <w:sz w:val="20"/>
              </w:rPr>
              <w:t> 0101+5140301+5140302+5150101+5150103+5150301+5150500+5</w:t>
            </w:r>
          </w:p>
          <w:p>
            <w:pPr>
              <w:pStyle w:val="TableParagraph"/>
              <w:spacing w:line="217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150600+5160101+5160301+5160302+5170101+5170301+5170302</w:t>
            </w:r>
          </w:p>
          <w:p>
            <w:pPr>
              <w:pStyle w:val="TableParagraph"/>
              <w:spacing w:line="222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+5200100+5210100+5210300+5230000+5250101+5250102+52503</w:t>
            </w:r>
          </w:p>
          <w:p>
            <w:pPr>
              <w:pStyle w:val="TableParagraph"/>
              <w:spacing w:line="222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01+5250302+5250400+5260000+5270000+5280000+5290101+529</w:t>
            </w:r>
          </w:p>
          <w:p>
            <w:pPr>
              <w:pStyle w:val="TableParagraph"/>
              <w:spacing w:line="222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0201+5290301+5290400+5290901+5310101+5410101+5500101+5</w:t>
            </w:r>
          </w:p>
          <w:p>
            <w:pPr>
              <w:pStyle w:val="TableParagraph"/>
              <w:spacing w:line="222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520000+5550101+5550400+5570101+5580101+5580201+5590101</w:t>
            </w:r>
          </w:p>
          <w:p>
            <w:pPr>
              <w:pStyle w:val="TableParagraph"/>
              <w:spacing w:line="222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+5600101+5600300+5600401+5610101+5610300+5620101+56203</w:t>
            </w:r>
          </w:p>
          <w:p>
            <w:pPr>
              <w:pStyle w:val="TableParagraph"/>
              <w:spacing w:line="222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00+5620401+5710100+5710300+5710400+5740101+5740102+574</w:t>
            </w:r>
          </w:p>
          <w:p>
            <w:pPr>
              <w:pStyle w:val="TableParagraph"/>
              <w:spacing w:line="222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0301+5740302+5740400+5750100+5750300+5750400-7700000),</w:t>
            </w:r>
          </w:p>
          <w:p>
            <w:pPr>
              <w:pStyle w:val="TableParagraph"/>
              <w:spacing w:line="226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din care: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exact" w:before="1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4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33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exact" w:before="1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6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346.883.438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exact" w:before="1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6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660.812.954</w:t>
            </w:r>
          </w:p>
        </w:tc>
      </w:tr>
      <w:tr>
        <w:trPr>
          <w:trHeight w:val="745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4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19" w:right="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1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Dobândă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încasat,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alte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valori,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avansuri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trezorerie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(ct.5180701+5320100+5320200+5320300+5320400+5320500+532</w:t>
            </w:r>
            <w:r>
              <w:rPr>
                <w:rFonts w:ascii="Times New Roman" w:hAnsi="Times New Roman"/>
                <w:sz w:val="20"/>
              </w:rPr>
              <w:t> 0600+5320800+5420100)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4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33.1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4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1.114.178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4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851.716</w:t>
            </w:r>
          </w:p>
        </w:tc>
      </w:tr>
      <w:tr>
        <w:trPr>
          <w:trHeight w:val="1854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7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19" w:right="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6" w:lineRule="exact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Conturi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la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instituţii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credit,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BNR,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casă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în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valuta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22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5110101+5110102+5120102+5120402+5120502+5130102+513020</w:t>
            </w:r>
          </w:p>
          <w:p>
            <w:pPr>
              <w:pStyle w:val="TableParagraph"/>
              <w:spacing w:line="222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2+5140102+5140202+5150102+5150202+5150302+5160102+5160</w:t>
            </w:r>
          </w:p>
          <w:p>
            <w:pPr>
              <w:pStyle w:val="TableParagraph"/>
              <w:spacing w:line="222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202+5170102+5170202+5290102+5290202+5290302+5290902+53</w:t>
            </w:r>
          </w:p>
          <w:p>
            <w:pPr>
              <w:pStyle w:val="TableParagraph"/>
              <w:spacing w:line="222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10402+5410102+5410202+5500102+5550102+5550202+5570202+</w:t>
            </w:r>
          </w:p>
          <w:p>
            <w:pPr>
              <w:pStyle w:val="TableParagraph"/>
              <w:spacing w:line="222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5580102+5580202+5580302+5580303+5590102+5590202+560010</w:t>
            </w:r>
          </w:p>
          <w:p>
            <w:pPr>
              <w:pStyle w:val="TableParagraph"/>
              <w:spacing w:line="222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2+5600103+5600402+5610102+5610103+5620102+5620103+5620</w:t>
            </w:r>
          </w:p>
          <w:p>
            <w:pPr>
              <w:pStyle w:val="TableParagraph"/>
              <w:spacing w:line="226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402)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7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7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106.388.303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 w:before="7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101.563.837</w:t>
            </w:r>
          </w:p>
        </w:tc>
      </w:tr>
      <w:tr>
        <w:trPr>
          <w:trHeight w:val="335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219" w:right="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21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 disponibilitati si alte valori (rd. 33+33.1+35+35.1)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34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6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454.385.919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left="6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763.228.507</w:t>
            </w:r>
          </w:p>
        </w:tc>
      </w:tr>
      <w:tr>
        <w:trPr>
          <w:trHeight w:val="335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219" w:right="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22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Cheltuieli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în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avans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4710000)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34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9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804.023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left="9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853.871</w:t>
            </w:r>
          </w:p>
        </w:tc>
      </w:tr>
      <w:tr>
        <w:trPr>
          <w:trHeight w:val="335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219" w:right="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23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 ACTIVE CURENTE (rd.19+30+31+40+41+41.1+42)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34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2.047.630.844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1.710.358.256</w:t>
            </w:r>
          </w:p>
        </w:tc>
      </w:tr>
      <w:tr>
        <w:trPr>
          <w:trHeight w:val="335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219" w:right="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24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 ACTIVE (rd.15+45)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34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7.015.699.824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6.706.647.052</w:t>
            </w:r>
          </w:p>
        </w:tc>
      </w:tr>
      <w:tr>
        <w:trPr>
          <w:trHeight w:val="962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4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19" w:right="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25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0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Sume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necurente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sume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ce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urmează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fi</w:t>
            </w:r>
            <w:r>
              <w:rPr>
                <w:rFonts w:ascii="Times New Roman" w:hAnsi="Times New Roman"/>
                <w:spacing w:val="4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plătite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după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perioadă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mai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mare de un an</w:t>
            </w:r>
            <w:r>
              <w:rPr>
                <w:rFonts w:ascii="Times New Roman" w:hAnsi="Times New Roman"/>
                <w:sz w:val="20"/>
              </w:rPr>
              <w:t> (ct.2690200+4010200+4030200+4040200+4050200+4280201+462 0201+4620209+5090000), din care: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4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4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702.775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4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906.650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0" w:footer="364" w:top="640" w:bottom="560" w:left="660" w:right="460"/>
        </w:sectPr>
      </w:pPr>
    </w:p>
    <w:p>
      <w:pPr>
        <w:spacing w:line="60" w:lineRule="exact" w:before="6"/>
        <w:rPr>
          <w:sz w:val="6"/>
          <w:szCs w:val="6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5547"/>
        <w:gridCol w:w="951"/>
        <w:gridCol w:w="1695"/>
        <w:gridCol w:w="1690"/>
      </w:tblGrid>
      <w:tr>
        <w:trPr>
          <w:trHeight w:val="720" w:hRule="exac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exact" w:before="110"/>
              <w:ind w:left="146" w:right="0" w:firstLine="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Nr. Crt.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55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 w:before="1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2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DENUMIREA INDICATORILOR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9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exact" w:before="110"/>
              <w:ind w:left="238" w:right="0" w:firstLine="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Cod rand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exact" w:before="110"/>
              <w:ind w:left="538" w:right="0" w:hanging="51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Sold la inceputul anului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 w:before="110"/>
              <w:ind w:left="399" w:right="0" w:hanging="3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Sold la sfarsitul perioadei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3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0"/>
              <w:ind w:left="218" w:right="21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A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4"/>
              <w:ind w:left="2683" w:right="268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B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0"/>
              <w:ind w:left="344" w:right="34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C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0"/>
              <w:ind w:left="763" w:right="7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1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0"/>
              <w:ind w:left="763" w:right="7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2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24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3"/>
              <w:ind w:left="219" w:right="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1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 comerciale (ct.4010200+4030200+4040200+4050200+4620201)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3"/>
              <w:ind w:left="34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53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3"/>
              <w:ind w:left="9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177.454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3"/>
              <w:ind w:left="9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145.486</w:t>
            </w:r>
          </w:p>
        </w:tc>
      </w:tr>
      <w:tr>
        <w:trPr>
          <w:trHeight w:val="967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4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19" w:right="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27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0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Împrumuturi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pe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termen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lung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(ct.1610200+1620200+1630200+1640200+1650200+1660201+166</w:t>
            </w:r>
            <w:r>
              <w:rPr>
                <w:rFonts w:ascii="Times New Roman" w:hAnsi="Times New Roman"/>
                <w:sz w:val="20"/>
              </w:rPr>
              <w:t> 0202+1660203+1660204+1670201+1670202+1670203+1670208+1</w:t>
            </w:r>
          </w:p>
          <w:p>
            <w:pPr>
              <w:pStyle w:val="TableParagraph"/>
              <w:spacing w:line="221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670209-1690200)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4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4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835.354.018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4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824.652.954</w:t>
            </w:r>
          </w:p>
        </w:tc>
      </w:tr>
      <w:tr>
        <w:trPr>
          <w:trHeight w:val="335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219" w:right="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 (ct. 1510201+1510202+1510203+1510204+1510208)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34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55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8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2.214.362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left="8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2.214.362</w:t>
            </w:r>
          </w:p>
        </w:tc>
      </w:tr>
      <w:tr>
        <w:trPr>
          <w:trHeight w:val="335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219" w:right="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 DATORII NECURENTE (rd.52+52.1+54+55)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34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58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6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838.271.155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left="6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827.773.966</w:t>
            </w:r>
          </w:p>
        </w:tc>
      </w:tr>
      <w:tr>
        <w:trPr>
          <w:trHeight w:val="1189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60" w:lineRule="exact" w:before="5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19" w:right="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0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Datorii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comerciale,</w:t>
            </w:r>
            <w:r>
              <w:rPr>
                <w:rFonts w:ascii="Times New Roman" w:hAnsi="Times New Roman"/>
                <w:spacing w:val="3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avansuri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şi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alte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decontări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(ct.2690100+4010100+4030100+4040100+4050100+4080000+419</w:t>
            </w:r>
            <w:r>
              <w:rPr>
                <w:rFonts w:ascii="Times New Roman" w:hAnsi="Times New Roman"/>
                <w:sz w:val="20"/>
              </w:rPr>
              <w:t> 0000+4620101+4620109+4730109+4810101+4810102+4810103+4</w:t>
            </w:r>
          </w:p>
          <w:p>
            <w:pPr>
              <w:pStyle w:val="TableParagraph"/>
              <w:spacing w:line="217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810900+4830000+4840000+4890201+5090000+5120800),  din</w:t>
            </w:r>
          </w:p>
          <w:p>
            <w:pPr>
              <w:pStyle w:val="TableParagraph"/>
              <w:spacing w:line="226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60" w:lineRule="exact" w:before="5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4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60" w:lineRule="exact" w:before="5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893.048.781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60" w:lineRule="exact" w:before="5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7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42.447.538</w:t>
            </w:r>
          </w:p>
        </w:tc>
      </w:tr>
      <w:tr>
        <w:trPr>
          <w:trHeight w:val="745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4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19" w:right="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31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6" w:lineRule="exact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Datorii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comerciale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şi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avansuri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22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4010100+4030100+4040100+4050100+4080000+4190000+462010</w:t>
            </w:r>
          </w:p>
          <w:p>
            <w:pPr>
              <w:pStyle w:val="TableParagraph"/>
              <w:spacing w:line="226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1), din care: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4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4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61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4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72.680.262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4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38.964.469</w:t>
            </w:r>
          </w:p>
        </w:tc>
      </w:tr>
      <w:tr>
        <w:trPr>
          <w:trHeight w:val="335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left="219" w:right="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32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Avansuri primite  (ct.4190000)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left="2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61.1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right="28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806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8"/>
              <w:ind w:right="28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461</w:t>
            </w:r>
          </w:p>
        </w:tc>
      </w:tr>
      <w:tr>
        <w:trPr>
          <w:trHeight w:val="1411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0" w:lineRule="exact" w:before="6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19" w:right="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33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6" w:lineRule="exact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Datorii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către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bugete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22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4310100+4310200+4310300+4310400+4310500+4310600+431070</w:t>
            </w:r>
          </w:p>
          <w:p>
            <w:pPr>
              <w:pStyle w:val="TableParagraph"/>
              <w:spacing w:line="222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0+4370100+4370200+4370300+4400000+4410000+4420300+4420</w:t>
            </w:r>
          </w:p>
          <w:p>
            <w:pPr>
              <w:pStyle w:val="TableParagraph"/>
              <w:spacing w:line="222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801+4440000+4460100+4460200+4480100+4550501+4550502+45</w:t>
            </w:r>
          </w:p>
          <w:p>
            <w:pPr>
              <w:pStyle w:val="TableParagraph"/>
              <w:spacing w:line="222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50503+4620109+4670100+4670200+4670300+4670400+4670500+</w:t>
            </w:r>
          </w:p>
          <w:p>
            <w:pPr>
              <w:pStyle w:val="TableParagraph"/>
              <w:spacing w:line="226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4670900+4730109+4810900), din care: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0" w:lineRule="exact" w:before="6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0" w:lineRule="exact" w:before="6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105.235.125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6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60.978.049</w:t>
            </w:r>
          </w:p>
        </w:tc>
      </w:tr>
      <w:tr>
        <w:trPr>
          <w:trHeight w:val="745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4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19" w:right="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34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1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Contribuţii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sociale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(ct.4310100+4310200+4310300+4310400+4310500+4310600+431</w:t>
            </w:r>
            <w:r>
              <w:rPr>
                <w:rFonts w:ascii="Times New Roman" w:hAnsi="Times New Roman"/>
                <w:sz w:val="20"/>
              </w:rPr>
              <w:t> 0700+4370100+4370200+4370300)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4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63.1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4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11.288.273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4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11.450.532</w:t>
            </w:r>
          </w:p>
        </w:tc>
      </w:tr>
      <w:tr>
        <w:trPr>
          <w:trHeight w:val="1854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8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19" w:right="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1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Datorii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din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operaţiuni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cu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Fonduri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externe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nerambursabile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şi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fonduri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la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buget,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alte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datorii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către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alte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organisme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internaţionale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(ct.4500200+4500400+4500600+4510200+4510401+4510402+451</w:t>
            </w:r>
            <w:r>
              <w:rPr>
                <w:rFonts w:ascii="Times New Roman" w:hAnsi="Times New Roman"/>
                <w:sz w:val="20"/>
              </w:rPr>
              <w:t> 0409+4510601+4510602+4510603+4510605+4510606+4510609+4</w:t>
            </w:r>
          </w:p>
          <w:p>
            <w:pPr>
              <w:pStyle w:val="TableParagraph"/>
              <w:spacing w:line="217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520100+4520200+4530200+4540200+4540401+4540402+4540601</w:t>
            </w:r>
          </w:p>
          <w:p>
            <w:pPr>
              <w:pStyle w:val="TableParagraph"/>
              <w:spacing w:line="222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+4540602+4540603+4550200+4550401+4550402+4550403+45504</w:t>
            </w:r>
          </w:p>
          <w:p>
            <w:pPr>
              <w:pStyle w:val="TableParagraph"/>
              <w:spacing w:line="222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04+4550409+4560400+4580401+4580402+4580501+4580502+459</w:t>
            </w:r>
          </w:p>
          <w:p>
            <w:pPr>
              <w:pStyle w:val="TableParagraph"/>
              <w:spacing w:line="226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0000+4620103+4730103+4760000)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8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65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8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127.076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 w:before="8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127.226</w:t>
            </w:r>
          </w:p>
        </w:tc>
      </w:tr>
      <w:tr>
        <w:trPr>
          <w:trHeight w:val="1411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0" w:lineRule="exact" w:before="7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19" w:right="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36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1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Împrumuturi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pe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termen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scurt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sume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ce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urmează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fi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plătite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într-o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perioadă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până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la</w:t>
            </w:r>
            <w:r>
              <w:rPr>
                <w:rFonts w:ascii="Times New Roman" w:hAnsi="Times New Roman"/>
                <w:spacing w:val="4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un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an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(ct.5180601+5180603+5180604+5180605+5180606</w:t>
            </w:r>
          </w:p>
          <w:p>
            <w:pPr>
              <w:pStyle w:val="TableParagraph"/>
              <w:spacing w:line="217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+5180608+5180609+5180800+5190101+5190102</w:t>
            </w:r>
          </w:p>
          <w:p>
            <w:pPr>
              <w:pStyle w:val="TableParagraph"/>
              <w:spacing w:line="222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+5190103+5190104+5190105+5190106+5190107+5190108+51901</w:t>
            </w:r>
          </w:p>
          <w:p>
            <w:pPr>
              <w:pStyle w:val="TableParagraph"/>
              <w:spacing w:line="226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09+5190110+5190180+5190190)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0" w:lineRule="exact" w:before="7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0" w:lineRule="exact" w:before="7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7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102.212.779</w:t>
            </w:r>
          </w:p>
        </w:tc>
      </w:tr>
      <w:tr>
        <w:trPr>
          <w:trHeight w:val="1411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0" w:lineRule="exact" w:before="6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19" w:right="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37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0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Împrumuturi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pe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termen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lung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sume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urmează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fi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plătite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în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cursul</w:t>
            </w:r>
            <w:r>
              <w:rPr>
                <w:rFonts w:ascii="Times New Roman" w:hAnsi="Times New Roman" w:cs="Times New Roman" w:eastAsia="Times New Roman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exerciţiului</w:t>
            </w:r>
            <w:r>
              <w:rPr>
                <w:rFonts w:ascii="Times New Roman" w:hAnsi="Times New Roman" w:cs="Times New Roman" w:eastAsia="Times New Roman"/>
                <w:spacing w:val="-1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curent</w:t>
            </w:r>
            <w:r>
              <w:rPr>
                <w:rFonts w:ascii="Times New Roman" w:hAnsi="Times New Roman" w:cs="Times New Roman" w:eastAsia="Times New Roman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(ct.1610100+1620100+1630100+1640100+1650100+1660101+166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0102+1660103+1660104+1670101+1670102+1670103+1670108+1</w:t>
            </w:r>
          </w:p>
          <w:p>
            <w:pPr>
              <w:pStyle w:val="TableParagraph"/>
              <w:spacing w:line="217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670109+1680100+1680200+1680300+1680400+1680500+1680701</w:t>
            </w:r>
          </w:p>
          <w:p>
            <w:pPr>
              <w:pStyle w:val="TableParagraph"/>
              <w:spacing w:line="226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+1680702+1680703+1680708+1680709-1690100)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0" w:lineRule="exact" w:before="6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71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0" w:lineRule="exact" w:before="6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137.883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6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140.942</w:t>
            </w:r>
          </w:p>
        </w:tc>
      </w:tr>
      <w:tr>
        <w:trPr>
          <w:trHeight w:val="745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4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19" w:right="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38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1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Salariile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angajaţilor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(ct.4210000+4230000+4260000+4260100+4270100+4270300+427</w:t>
            </w:r>
            <w:r>
              <w:rPr>
                <w:rFonts w:ascii="Times New Roman" w:hAnsi="Times New Roman"/>
                <w:sz w:val="20"/>
              </w:rPr>
              <w:t> 0301+4280101)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4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4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4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19.445.837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4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19.469.321</w:t>
            </w:r>
          </w:p>
        </w:tc>
      </w:tr>
      <w:tr>
        <w:trPr>
          <w:trHeight w:val="967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4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19" w:right="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0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Alte drepturi cuvenite  altor categorii de persoane (pensii, </w:t>
            </w:r>
            <w:r>
              <w:rPr>
                <w:rFonts w:ascii="Times New Roman" w:hAnsi="Times New Roman"/>
                <w:sz w:val="20"/>
              </w:rPr>
              <w:t>indemnizaţii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şomaj,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burse)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(ct.4220100+4220200+4240000+4260000+4260200+4270200+427</w:t>
            </w:r>
            <w:r>
              <w:rPr>
                <w:rFonts w:ascii="Times New Roman" w:hAnsi="Times New Roman"/>
                <w:sz w:val="20"/>
              </w:rPr>
              <w:t> 0300+4270302+4290000+4380000), din care: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4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73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4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9.644.648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4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1.632.150</w:t>
            </w:r>
          </w:p>
        </w:tc>
      </w:tr>
      <w:tr>
        <w:trPr>
          <w:trHeight w:val="335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219" w:right="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Venituri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în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avans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(ct.4720000)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34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8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1.125.371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left="8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1.083.520</w:t>
            </w:r>
          </w:p>
        </w:tc>
      </w:tr>
      <w:tr>
        <w:trPr>
          <w:trHeight w:val="335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0"/>
              <w:ind w:left="219" w:right="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41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 (ct.1510101+1510102+1510103+1510104+1510108)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0"/>
              <w:ind w:left="34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75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0"/>
              <w:ind w:left="8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2.719.149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0"/>
              <w:ind w:left="8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2.719.149</w:t>
            </w:r>
          </w:p>
        </w:tc>
      </w:tr>
      <w:tr>
        <w:trPr>
          <w:trHeight w:val="519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2"/>
              <w:ind w:left="219" w:right="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0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 DATORII CURENTE (rd.60+62+65+70+71+72+72.1+73+74+75)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2"/>
              <w:ind w:left="34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78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2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1.031.483.870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2"/>
              <w:ind w:left="6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230.810.674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0" w:footer="364" w:top="640" w:bottom="560" w:left="660" w:right="460"/>
        </w:sectPr>
      </w:pPr>
    </w:p>
    <w:p>
      <w:pPr>
        <w:spacing w:line="60" w:lineRule="exact" w:before="6"/>
        <w:rPr>
          <w:sz w:val="6"/>
          <w:szCs w:val="6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5547"/>
        <w:gridCol w:w="951"/>
        <w:gridCol w:w="1695"/>
        <w:gridCol w:w="1690"/>
      </w:tblGrid>
      <w:tr>
        <w:trPr>
          <w:trHeight w:val="720" w:hRule="exac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exact" w:before="110"/>
              <w:ind w:left="146" w:right="0" w:firstLine="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Nr. Crt.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55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 w:before="1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2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DENUMIREA INDICATORILOR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9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exact" w:before="110"/>
              <w:ind w:left="238" w:right="0" w:firstLine="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Cod rand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exact" w:before="110"/>
              <w:ind w:left="538" w:right="0" w:hanging="51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Sold la inceputul anului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 w:before="110"/>
              <w:ind w:left="399" w:right="0" w:hanging="3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Sold la sfarsitul perioadei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3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0"/>
              <w:ind w:left="218" w:right="21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A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4"/>
              <w:ind w:left="2683" w:right="268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B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0"/>
              <w:ind w:left="344" w:right="34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C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0"/>
              <w:ind w:left="763" w:right="7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1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0"/>
              <w:ind w:left="763" w:right="7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2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35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219" w:right="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 DATORII (rd.58+78)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34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79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1.869.755.025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1.058.584.640</w:t>
            </w:r>
          </w:p>
        </w:tc>
      </w:tr>
      <w:tr>
        <w:trPr>
          <w:trHeight w:val="524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2"/>
              <w:ind w:left="219" w:right="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44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0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ACTIVE NETE = TOTAL ACTIVE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TOTAL DATORII =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CAPITALURI PROPRII (rd.80 = rd.46-79 = rd.90)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2"/>
              <w:ind w:left="34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2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5.145.944.799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2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5.648.062.412</w:t>
            </w:r>
          </w:p>
        </w:tc>
      </w:tr>
      <w:tr>
        <w:trPr>
          <w:trHeight w:val="1189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60" w:lineRule="exact" w:before="5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19" w:right="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1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Rezerve, fonduri (ct.1000000+1010000+1000101+1000201+1000202+1000301+100 0401+1000402+1020101+1020102+1020103+1030000+1040101+1</w:t>
            </w:r>
          </w:p>
          <w:p>
            <w:pPr>
              <w:pStyle w:val="TableParagraph"/>
              <w:spacing w:line="217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040102+1040103+1050100+1050200+1050300+1050400+1050500</w:t>
            </w:r>
          </w:p>
          <w:p>
            <w:pPr>
              <w:pStyle w:val="TableParagraph"/>
              <w:spacing w:line="226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+/-1060000+1320000+1330000)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60" w:lineRule="exact" w:before="5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4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60" w:lineRule="exact" w:before="5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3.705.446.483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60" w:lineRule="exact" w:before="5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3.731.014.311</w:t>
            </w:r>
          </w:p>
        </w:tc>
      </w:tr>
      <w:tr>
        <w:trPr>
          <w:trHeight w:val="335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219" w:right="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Rezultatul reportat (ct.1170000- sold creditor)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34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85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6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898.314.251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1.435.835.355</w:t>
            </w:r>
          </w:p>
        </w:tc>
      </w:tr>
      <w:tr>
        <w:trPr>
          <w:trHeight w:val="335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219" w:right="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47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Rezultatul patrimonial al exercitiului (ct.1210000- sold creditor)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34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87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6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542.184.065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left="6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481.212.746</w:t>
            </w:r>
          </w:p>
        </w:tc>
      </w:tr>
      <w:tr>
        <w:trPr>
          <w:trHeight w:val="330" w:hRule="exact"/>
        </w:trPr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219" w:right="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 CAPITALURI PROPRII (rd.84+85-86+87-88)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34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5.145.944.799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5.648.062.412</w:t>
            </w:r>
          </w:p>
        </w:tc>
      </w:tr>
    </w:tbl>
    <w:p>
      <w:pPr>
        <w:spacing w:line="190" w:lineRule="exact" w:before="3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94" w:lineRule="auto"/>
        <w:ind w:left="1244" w:right="6991" w:hanging="621"/>
        <w:jc w:val="left"/>
        <w:rPr>
          <w:b w:val="0"/>
          <w:bCs w:val="0"/>
        </w:rPr>
      </w:pPr>
      <w:r>
        <w:rPr/>
        <w:t>ORDONANTOR PRINCIPAL DE CREDITE, RADU-NICOLAE MIHAIU</w:t>
      </w:r>
      <w:r>
        <w:rPr>
          <w:b w:val="0"/>
        </w:rPr>
      </w: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spacing w:line="240" w:lineRule="auto"/>
        <w:ind w:left="6978" w:right="0"/>
        <w:jc w:val="center"/>
        <w:rPr>
          <w:b w:val="0"/>
          <w:bCs w:val="0"/>
        </w:rPr>
      </w:pPr>
      <w:r>
        <w:rPr>
          <w:rFonts w:ascii="Times New Roman" w:hAnsi="Times New Roman"/>
        </w:rPr>
        <w:t>Ș</w:t>
      </w:r>
      <w:r>
        <w:rPr/>
        <w:t>EF SERVICIU FINANCIAR-CONTABILITATE</w:t>
      </w:r>
      <w:r>
        <w:rPr>
          <w:b w:val="0"/>
        </w:rPr>
      </w:r>
    </w:p>
    <w:p>
      <w:pPr>
        <w:pStyle w:val="BodyText"/>
        <w:spacing w:line="240" w:lineRule="auto" w:before="104"/>
        <w:ind w:right="676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ANTOANELA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ȘTEFANIA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PETRE</w:t>
      </w:r>
      <w:r>
        <w:rPr>
          <w:rFonts w:ascii="Times New Roman" w:hAnsi="Times New Roman"/>
          <w:b w:val="0"/>
        </w:rPr>
      </w:r>
    </w:p>
    <w:sectPr>
      <w:pgSz w:w="11910" w:h="16840"/>
      <w:pgMar w:header="0" w:footer="364" w:top="640" w:bottom="560" w:left="6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5.239990pt;margin-top:811.496704pt;width:8.5pt;height:11pt;mso-position-horizontal-relative:page;mso-position-vertical-relative:page;z-index:-1260" type="#_x0000_t202" filled="f" stroked="f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9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ind w:left="170"/>
      <w:outlineLvl w:val="1"/>
    </w:pPr>
    <w:rPr>
      <w:rFonts w:ascii="Times New Roman" w:hAnsi="Times New Roman" w:eastAsia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2024-05-15T10:12:59Z</dcterms:created>
  <dcterms:modified xsi:type="dcterms:W3CDTF">2024-05-15T10:12:59Z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LastSaved">
    <vt:filetime>2024-05-15T00:00:00Z</vt:filetime>
  </property>
</Properties>
</file>