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8"/>
        <w:ind w:right="13243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8"/>
          <w:szCs w:val="8"/>
        </w:rPr>
      </w:pPr>
    </w:p>
    <w:p>
      <w:pPr>
        <w:spacing w:line="253" w:lineRule="auto" w:before="80"/>
        <w:ind w:left="572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TURI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8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7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0" w:right="24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6840" w:h="11910" w:orient="landscape"/>
          <w:pgMar w:top="400" w:bottom="0" w:left="320" w:right="32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21.440002pt;margin-top:105.212341pt;width:4.6pt;height:10.2pt;mso-position-horizontal-relative:page;mso-position-vertical-relative:paragraph;z-index:-44968" coordorigin="8429,2104" coordsize="92,204">
            <v:shape style="position:absolute;left:8429;top:2104;width:92;height:204" coordorigin="8429,2104" coordsize="92,204" path="m8429,2104l8520,2104,8520,2308,8429,2308,842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1.360001pt;margin-top:67.352348pt;width:.75pt;height:.1pt;mso-position-horizontal-relative:page;mso-position-vertical-relative:paragraph;z-index:-44944" coordorigin="1627,1347" coordsize="15,2">
            <v:shape style="position:absolute;left:1627;top:1347;width:15;height:2" coordorigin="1627,1347" coordsize="15,0" path="m1627,1347l164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00" w:bottom="0" w:left="320" w:right="320"/>
          <w:cols w:num="2" w:equalWidth="0">
            <w:col w:w="1492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1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>
            <w:pPr>
              <w:pStyle w:val="TableParagraph"/>
              <w:spacing w:line="369" w:lineRule="auto" w:before="3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99"/>
              <w:ind w:left="35" w:right="13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69" w:lineRule="auto" w:before="99"/>
              <w:ind w:left="35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412.223.000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50.161.000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50.161.000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50.161.000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124.416.000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28.085.000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83.358.549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8.088.318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8.088.318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6.544.686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98.841.846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15.338.105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15.338.105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13.794.473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7.950.663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4.319.947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4.319.947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90.891.183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74.830.810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11.018.158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11.018.158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9.474.526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83.358.549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8.088.318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8.088.318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6.544.686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15.483.297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7.249.787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7.249.787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7.249.787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00" w:bottom="0" w:left="320" w:right="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6840" w:h="11910" w:orient="landscape"/>
          <w:pgMar w:top="1100" w:bottom="0" w:left="280" w:right="34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0.440002pt;margin-top:105.212341pt;width:4.6pt;height:10.2pt;mso-position-horizontal-relative:page;mso-position-vertical-relative:paragraph;z-index:-44920" coordorigin="8409,2104" coordsize="92,204">
            <v:shape style="position:absolute;left:8409;top:2104;width:92;height:204" coordorigin="8409,2104" coordsize="92,204" path="m8409,2104l8500,2104,8500,2308,8409,2308,840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0.360001pt;margin-top:67.352348pt;width:.75pt;height:.1pt;mso-position-horizontal-relative:page;mso-position-vertical-relative:paragraph;z-index:-44896" coordorigin="1607,1347" coordsize="15,2">
            <v:shape style="position:absolute;left:1607;top:1347;width:15;height:2" coordorigin="1607,1347" coordsize="15,0" path="m1607,1347l162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00" w:bottom="0" w:left="280" w:right="340"/>
          <w:cols w:num="2" w:equalWidth="0">
            <w:col w:w="1494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> 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altor programe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multianuale</w:t>
            </w:r>
          </w:p>
          <w:p>
            <w:pPr>
              <w:pStyle w:val="TableParagraph"/>
              <w:spacing w:line="369" w:lineRule="auto" w:before="3"/>
              <w:ind w:left="76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> 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altor programe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multianuale,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TableParagraph"/>
              <w:spacing w:line="369" w:lineRule="auto" w:before="3"/>
              <w:ind w:left="76" w:right="15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 financiare</w:t>
            </w:r>
            <w:r>
              <w:rPr>
                <w:rFonts w:ascii="Times New Roman"/>
                <w:spacing w:val="-1"/>
                <w:sz w:val="16"/>
              </w:rPr>
              <w:t> nerambursabile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118" w:right="1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dezangajate</w:t>
            </w:r>
            <w:r>
              <w:rPr>
                <w:rFonts w:ascii="Times New Roman"/>
                <w:sz w:val="16"/>
              </w:rPr>
              <w:t> asociate </w:t>
            </w:r>
            <w:r>
              <w:rPr>
                <w:rFonts w:ascii="Times New Roman"/>
                <w:spacing w:val="-1"/>
                <w:sz w:val="16"/>
              </w:rPr>
              <w:t>jaloanelor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tintelor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69" w:lineRule="auto" w:before="3"/>
              <w:ind w:left="76" w:right="15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z w:val="16"/>
              </w:rPr>
              <w:t> imprumuturi</w:t>
            </w:r>
          </w:p>
          <w:p>
            <w:pPr>
              <w:pStyle w:val="TableParagraph"/>
              <w:spacing w:line="369" w:lineRule="auto" w:before="3"/>
              <w:ind w:left="76" w:right="15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rambursabil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76" w:right="17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</w:p>
          <w:p>
            <w:pPr>
              <w:pStyle w:val="TableParagraph"/>
              <w:spacing w:line="369" w:lineRule="auto" w:before="3"/>
              <w:ind w:left="76" w:right="12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</w:t>
            </w:r>
            <w:r>
              <w:rPr>
                <w:rFonts w:ascii="Times New Roman"/>
                <w:spacing w:val="-2"/>
                <w:sz w:val="16"/>
              </w:rPr>
              <w:t>(FEN),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 necesare</w:t>
            </w:r>
            <w:r>
              <w:rPr>
                <w:rFonts w:ascii="Times New Roman"/>
                <w:sz w:val="16"/>
              </w:rPr>
              <w:t> sustinerii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29.015.000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5.202.720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4.405.645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1.180.676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995.659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5.284.518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4.473.247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811.271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1.180.676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995.659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7.329.279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3.810.043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3.221.327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588.716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509.904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441.302</w:t>
            </w:r>
          </w:p>
          <w:p>
            <w:pPr>
              <w:pStyle w:val="TableParagraph"/>
              <w:spacing w:line="240" w:lineRule="auto" w:before="122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1.474.475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1.251.920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670.772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554.357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7.329.279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5.202.720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4.405.645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1.180.676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995.659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81.798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67.602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7.167.989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00" w:bottom="0" w:left="280" w:right="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0" w:left="280" w:right="36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19.440002pt;margin-top:105.212341pt;width:4.6pt;height:10.2pt;mso-position-horizontal-relative:page;mso-position-vertical-relative:paragraph;z-index:-44872" coordorigin="8389,2104" coordsize="92,204">
            <v:shape style="position:absolute;left:8389;top:2104;width:92;height:204" coordorigin="8389,2104" coordsize="92,204" path="m8389,2104l8480,2104,8480,2308,8389,2308,838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9.360001pt;margin-top:67.352348pt;width:.75pt;height:.1pt;mso-position-horizontal-relative:page;mso-position-vertical-relative:paragraph;z-index:-44848" coordorigin="1587,1347" coordsize="15,2">
            <v:shape style="position:absolute;left:1587;top:1347;width:15;height:2" coordorigin="1587,1347" coordsize="15,0" path="m1587,1347l160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00" w:bottom="0" w:left="280" w:right="360"/>
          <w:cols w:num="2" w:equalWidth="0">
            <w:col w:w="1492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2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3"/>
                <w:sz w:val="16"/>
              </w:rPr>
              <w:t>  </w:t>
            </w:r>
            <w:r>
              <w:rPr>
                <w:rFonts w:ascii="Times New Roman"/>
                <w:spacing w:val="-2"/>
                <w:sz w:val="16"/>
              </w:rPr>
              <w:t>FEN</w:t>
            </w:r>
            <w:r>
              <w:rPr>
                <w:rFonts w:ascii="Times New Roman"/>
                <w:spacing w:val="-1"/>
                <w:sz w:val="16"/>
              </w:rPr>
              <w:t> postaderare,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perioadei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99"/>
              <w:ind w:left="76" w:right="17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z w:val="16"/>
              </w:rPr>
              <w:t> imprumuturi</w:t>
            </w:r>
          </w:p>
          <w:p>
            <w:pPr>
              <w:pStyle w:val="TableParagraph"/>
              <w:spacing w:line="369" w:lineRule="auto" w:before="3"/>
              <w:ind w:left="118" w:right="158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rambursabil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 nationala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5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 financiare</w:t>
            </w:r>
            <w:r>
              <w:rPr>
                <w:rFonts w:ascii="Times New Roman"/>
                <w:spacing w:val="-1"/>
                <w:sz w:val="16"/>
              </w:rPr>
              <w:t> nerambursabile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 nationala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35" w:right="7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>
            <w:pPr>
              <w:pStyle w:val="TableParagraph"/>
              <w:spacing w:line="369" w:lineRule="auto" w:before="3"/>
              <w:ind w:left="118" w:right="1782" w:hanging="8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Mecanismul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</w:t>
            </w:r>
            <w:r>
              <w:rPr>
                <w:rFonts w:ascii="Times New Roman"/>
                <w:spacing w:val="-1"/>
                <w:sz w:val="16"/>
              </w:rPr>
              <w:t>norvegian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76" w:right="110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369" w:lineRule="auto" w:before="99"/>
              <w:ind w:left="118" w:right="18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29.015.000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33.850.000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237.641.000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155.456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1.388.176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7.329.279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155.456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1.388.176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8.645.120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8.233.510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2.873.590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3.630.716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3.630.716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2.873.590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7.329.279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155.456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1.388.176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5.014.404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4.602.794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161.290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155.456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1.388.176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8.233.510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8.233.510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2.873.590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00" w:bottom="0" w:left="280" w:right="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top="1100" w:bottom="280" w:left="380" w:right="24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5.440002pt;margin-top:105.212341pt;width:4.6pt;height:10.2pt;mso-position-horizontal-relative:page;mso-position-vertical-relative:paragraph;z-index:-44824" coordorigin="8509,2104" coordsize="92,204">
            <v:shape style="position:absolute;left:8509;top:2104;width:92;height:204" coordorigin="8509,2104" coordsize="92,204" path="m8509,2104l8600,2104,8600,2308,8509,2308,850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5.360001pt;margin-top:67.352348pt;width:.75pt;height:.1pt;mso-position-horizontal-relative:page;mso-position-vertical-relative:paragraph;z-index:-44800" coordorigin="1707,1347" coordsize="15,2">
            <v:shape style="position:absolute;left:1707;top:1347;width:15;height:2" coordorigin="1707,1347" coordsize="15,0" path="m1707,1347l172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00" w:bottom="0" w:left="380" w:right="240"/>
          <w:cols w:num="2" w:equalWidth="0">
            <w:col w:w="1494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4810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45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Eiropean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Plus(FSE+),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z w:val="16"/>
              </w:rPr>
              <w:t> cadrului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118" w:right="18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>
            <w:pPr>
              <w:pStyle w:val="TableParagraph"/>
              <w:spacing w:line="369" w:lineRule="auto" w:before="3"/>
              <w:ind w:left="76" w:right="13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comunitare</w:t>
            </w:r>
            <w:r>
              <w:rPr>
                <w:rFonts w:ascii="Times New Roman"/>
                <w:sz w:val="16"/>
              </w:rPr>
              <w:t> finantate in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369" w:lineRule="auto" w:before="3"/>
              <w:ind w:left="118" w:right="18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280" w:lineRule="atLeast" w:before="3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3.129.000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128.670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282.940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5.359.920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128.670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282.940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757.126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4.602.794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128.670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282.940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128.670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282.940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5.359.920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6840" w:h="11910" w:orient="landscape"/>
          <w:pgMar w:top="400" w:bottom="0" w:left="380" w:right="240"/>
        </w:sectPr>
      </w:pPr>
    </w:p>
    <w:p>
      <w:pPr>
        <w:pStyle w:val="BodyText"/>
        <w:spacing w:line="192" w:lineRule="exact"/>
        <w:ind w:left="1016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192" w:right="6638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00" w:bottom="0" w:left="380" w:right="240"/>
          <w:cols w:num="2" w:equalWidth="0">
            <w:col w:w="3116" w:space="3782"/>
            <w:col w:w="932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182" w:right="199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00" w:bottom="0" w:left="3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74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2026-05-05T10:37:37Z</dcterms:created>
  <dcterms:modified xsi:type="dcterms:W3CDTF">2026-05-05T10:37:37Z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