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5"/>
        <w:ind w:right="13093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3"/>
          <w:szCs w:val="23"/>
        </w:rPr>
        <w:sectPr>
          <w:type w:val="continuous"/>
          <w:pgSz w:w="16840" w:h="11910" w:orient="landscape"/>
          <w:pgMar w:top="400" w:bottom="0" w:left="220" w:right="420"/>
        </w:sectPr>
      </w:pPr>
    </w:p>
    <w:p>
      <w:pPr>
        <w:spacing w:line="253" w:lineRule="auto" w:before="80"/>
        <w:ind w:left="572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TURI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0" w:right="1844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16.440002pt;margin-top:100.562347pt;width:4.6pt;height:10.2pt;mso-position-horizontal-relative:page;mso-position-vertical-relative:paragraph;z-index:-60928" coordorigin="8329,2011" coordsize="92,204">
            <v:shape style="position:absolute;left:8329;top:2011;width:92;height:204" coordorigin="8329,2011" coordsize="92,204" path="m8329,2011l8420,2011,8420,2215,8329,2215,832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6.360001pt;margin-top:62.702347pt;width:.75pt;height:.1pt;mso-position-horizontal-relative:page;mso-position-vertical-relative:paragraph;z-index:-60904" coordorigin="1527,1254" coordsize="15,2">
            <v:shape style="position:absolute;left:1527;top:1254;width:15;height:2" coordorigin="1527,1254" coordsize="15,0" path="m1527,1254l1542,1254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00" w:bottom="0" w:left="220" w:right="420"/>
          <w:cols w:num="3" w:equalWidth="0">
            <w:col w:w="10223" w:space="40"/>
            <w:col w:w="4662" w:space="40"/>
            <w:col w:w="1235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369" w:lineRule="auto" w:before="99"/>
              <w:ind w:left="35" w:right="14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3"/>
              <w:ind w:left="35" w:right="4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35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>
            <w:pPr>
              <w:pStyle w:val="TableParagraph"/>
              <w:spacing w:line="369" w:lineRule="auto" w:before="3"/>
              <w:ind w:left="76" w:right="14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venit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  <w:p>
            <w:pPr>
              <w:pStyle w:val="TableParagraph"/>
              <w:spacing w:line="369" w:lineRule="auto" w:before="3"/>
              <w:ind w:left="76" w:right="19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>
            <w:pPr>
              <w:pStyle w:val="TableParagraph"/>
              <w:spacing w:line="369" w:lineRule="auto" w:before="3"/>
              <w:ind w:left="35" w:right="9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  <w:p>
            <w:pPr>
              <w:pStyle w:val="TableParagraph"/>
              <w:spacing w:line="369" w:lineRule="auto" w:before="99"/>
              <w:ind w:left="118" w:right="16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1.555.659.000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1.549.599.000</w:t>
            </w:r>
          </w:p>
          <w:p>
            <w:pPr>
              <w:pStyle w:val="TableParagraph"/>
              <w:spacing w:line="240" w:lineRule="auto" w:before="122"/>
              <w:ind w:left="3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589.164.000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506.401.000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82.763.000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457.628.000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457.628.000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316.649.000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626.951.547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623.791.261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612.821.856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231.416.237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231.416.237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210.690.324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64.247.355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146.442.969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14.473.945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7.435.247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1.834.570.809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1.831.410.523</w:t>
            </w:r>
          </w:p>
          <w:p>
            <w:pPr>
              <w:pStyle w:val="TableParagraph"/>
              <w:spacing w:line="240" w:lineRule="auto" w:before="122"/>
              <w:ind w:left="33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1.582.400.487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844.128.307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844.128.307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777.488.949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272.799.686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504.689.263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30.876.215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18.788.785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1.026.688.758</w:t>
            </w:r>
          </w:p>
          <w:p>
            <w:pPr>
              <w:pStyle w:val="TableParagraph"/>
              <w:spacing w:line="240" w:lineRule="auto" w:before="122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1.026.688.758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810.499.805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481.315.037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481.315.037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444.407.671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185.382.820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259.024.851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26.915.557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20.827.206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6.088.351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807.882.051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804.721.765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771.900.682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362.813.270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362.813.270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333.081.278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87.416.866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245.664.412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22.749.443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10.049.009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12.700.434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626.951.547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623.791.261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612.821.856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232.219.166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232.219.166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232.219.166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232.219.166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231.416.237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231.416.237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210.690.324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64.247.355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146.442.969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14.473.945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7.435.247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497.989.302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497.989.302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389.826.244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232.829.621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232.829.621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214.913.129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87.781.253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127.131.876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12.621.556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9.750.712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2.870.844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709.629.960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709.629.960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579.752.387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379.882.449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379.882.449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351.885.496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120.771.078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231.114.418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22.569.499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14.086.805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8.482.694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00" w:bottom="0" w:left="220" w:right="4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group style="position:absolute;margin-left:421.440002pt;margin-top:204.440002pt;width:4.6pt;height:10.2pt;mso-position-horizontal-relative:page;mso-position-vertical-relative:page;z-index:-60880" coordorigin="8429,4089" coordsize="92,204">
            <v:shape style="position:absolute;left:8429;top:4089;width:92;height:204" coordorigin="8429,4089" coordsize="92,204" path="m8429,4089l8520,4089,8520,4293,8429,4293,8429,408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1.360001pt;margin-top:166.580002pt;width:.75pt;height:.1pt;mso-position-horizontal-relative:page;mso-position-vertical-relative:page;z-index:-60856" coordorigin="1627,3332" coordsize="15,2">
            <v:shape style="position:absolute;left:1627;top:3332;width:15;height:2" coordorigin="1627,3332" coordsize="15,0" path="m1627,3332l1642,333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369" w:lineRule="auto" w:before="99"/>
              <w:ind w:left="35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5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5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474.021.000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392.612.000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365.612.000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78.220.000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6.251.968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126.157.806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45.731.217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44.036.499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19.892.215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24.144.284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16.974.358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450.851.885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818.174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818.174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369.843.359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368.142.597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263.919.390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104.223.207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9.991.809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299.704.410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106.848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106.848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526.110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299.071.452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299.071.452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229.748.259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69.323.193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6.982.549</w:t>
            </w:r>
          </w:p>
          <w:p>
            <w:pPr>
              <w:pStyle w:val="TableParagraph"/>
              <w:spacing w:line="240" w:lineRule="auto" w:before="12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151.147.475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12.757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292.064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70.771.907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69.071.145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34.171.131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34.900.014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6.251.968</w:t>
            </w:r>
          </w:p>
          <w:p>
            <w:pPr>
              <w:pStyle w:val="TableParagraph"/>
              <w:spacing w:line="240" w:lineRule="auto" w:before="12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126.157.806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45.731.217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44.036.499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19.892.215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24.144.284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5.294.936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143.003.759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52.662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52.662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230.598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142.720.499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142.714.455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110.249.721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32.464.734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5.427.454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181.690.320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54.683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54.683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243.994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181.391.643</w:t>
            </w:r>
          </w:p>
          <w:p>
            <w:pPr>
              <w:pStyle w:val="TableParagraph"/>
              <w:spacing w:line="240" w:lineRule="auto" w:before="122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181.391.643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133.777.454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47.614.189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64" w:footer="0" w:top="2260" w:bottom="0" w:left="320" w:right="320"/>
          <w:pgNumType w:start="2"/>
        </w:sect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29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29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369" w:lineRule="auto" w:before="99"/>
              <w:ind w:left="35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5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369" w:lineRule="auto" w:before="99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280" w:lineRule="atLeast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21.212.000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21.212.000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21.212.000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1.694.718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10.969.405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1.647.146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522.418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1.700.762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55.201.129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55.201.129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55.201.129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249.010.036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350.347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248.659.689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1.763.938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1.202.586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532.745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178.996.513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178.996.512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29.480.358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29.480.358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29.480.358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216.188.953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216.188.848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162.238.622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162.238.457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1.700.762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25.720.771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25.720.771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25.720.771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32.821.083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32.470.841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1.763.035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1.202.586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532.745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16.757.891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16.758.055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1.694.718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10.969.405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10.649.788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1.647.146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522.418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13.992.864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13.992.864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13.992.864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108.163.058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108.163.058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81.482.891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81.482.891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18.179.618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18.179.618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18.179.618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129.877.573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30.730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30.625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30.625</w:t>
            </w:r>
          </w:p>
          <w:p>
            <w:pPr>
              <w:pStyle w:val="TableParagraph"/>
              <w:spacing w:line="240" w:lineRule="auto" w:before="12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129.846.843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115.889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77.858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92.179.237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92.179.237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17.440002pt;margin-top:198.440002pt;width:4.6pt;height:10.2pt;mso-position-horizontal-relative:page;mso-position-vertical-relative:page;z-index:-60832" coordorigin="8349,3969" coordsize="92,204">
            <v:shape style="position:absolute;left:8349;top:3969;width:92;height:204" coordorigin="8349,3969" coordsize="92,204" path="m8349,3969l8440,3969,8440,4173,8349,4173,8349,396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360001pt;margin-top:160.580002pt;width:.75pt;height:.1pt;mso-position-horizontal-relative:page;mso-position-vertical-relative:page;z-index:-60808" coordorigin="1547,3212" coordsize="15,2">
            <v:shape style="position:absolute;left:1547;top:3212;width:15;height:2" coordorigin="1547,3212" coordsize="15,0" path="m1547,3212l1562,3212e" filled="false" stroked="true" strokeweight=".84pt" strokecolor="#000000">
              <v:path arrowok="t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1964" w:footer="0" w:top="2260" w:bottom="0" w:left="220" w:right="4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18.440002pt;margin-top:187.440002pt;width:4.6pt;height:10.2pt;mso-position-horizontal-relative:page;mso-position-vertical-relative:page;z-index:-60784" coordorigin="8369,3749" coordsize="92,204">
            <v:shape style="position:absolute;left:8369;top:3749;width:92;height:204" coordorigin="8369,3749" coordsize="92,204" path="m8369,3749l8460,3749,8460,3953,8369,3953,8369,374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8.360001pt;margin-top:149.580002pt;width:.75pt;height:.1pt;mso-position-horizontal-relative:page;mso-position-vertical-relative:page;z-index:-60760" coordorigin="1567,2992" coordsize="15,2">
            <v:shape style="position:absolute;left:1567;top:2992;width:15;height:2" coordorigin="1567,2992" coordsize="15,0" path="m1567,2992l1582,299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99"/>
              <w:ind w:left="76" w:right="13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z w:val="16"/>
              </w:rPr>
              <w:t> bunurilor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confiscate, abandonate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constatate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odata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confiscarea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4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legii</w:t>
            </w:r>
          </w:p>
          <w:p>
            <w:pPr>
              <w:pStyle w:val="TableParagraph"/>
              <w:spacing w:line="369" w:lineRule="auto" w:before="3"/>
              <w:ind w:left="118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Incasari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confiscate, abandonate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constatate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odata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confiscarea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legii</w:t>
            </w:r>
          </w:p>
          <w:p>
            <w:pPr>
              <w:pStyle w:val="TableParagraph"/>
              <w:spacing w:line="369" w:lineRule="auto" w:before="3"/>
              <w:ind w:left="35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76" w:right="29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76" w:right="12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80" w:lineRule="atLeast" w:before="3"/>
              <w:ind w:left="35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-50.161.000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3.668.257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3.478.764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178.996.512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67.899.238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52.190.589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15.708.649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162.238.457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53.949.323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38.248.545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15.700.778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16.758.055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13.949.915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13.942.044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1.270.171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1.270.171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1.270.171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3.668.257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3.478.764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1.270.171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81.482.891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26.679.264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18.594.860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8.084.404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92.179.237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37.551.717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30.116.965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7.434.752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6"/>
          <w:pgSz w:w="16840" w:h="11910" w:orient="landscape"/>
          <w:pgMar w:header="1704" w:footer="0" w:top="1940" w:bottom="280" w:left="260" w:right="380"/>
          <w:pgNumType w:start="4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827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4702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CURS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DISTRIBUIRE</w:t>
            </w:r>
          </w:p>
          <w:p>
            <w:pPr>
              <w:pStyle w:val="TableParagraph"/>
              <w:spacing w:line="280" w:lineRule="atLeast" w:before="3"/>
              <w:ind w:left="76" w:right="14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incasate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 </w:t>
            </w:r>
            <w:r>
              <w:rPr>
                <w:rFonts w:ascii="Times New Roman"/>
                <w:spacing w:val="1"/>
                <w:sz w:val="16"/>
              </w:rPr>
              <w:t>in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unic,in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curs de distribuire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header="1704" w:footer="0" w:top="1940" w:bottom="280" w:left="280" w:right="360"/>
        </w:sectPr>
      </w:pPr>
    </w:p>
    <w:p>
      <w:pPr>
        <w:pStyle w:val="BodyText"/>
        <w:spacing w:line="192" w:lineRule="exact"/>
        <w:ind w:left="994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171" w:right="6639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00" w:bottom="0" w:left="280" w:right="360"/>
          <w:cols w:num="2" w:equalWidth="0">
            <w:col w:w="3095" w:space="3803"/>
            <w:col w:w="930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  <w:r>
        <w:rPr/>
        <w:pict>
          <v:group style="position:absolute;margin-left:419.440002pt;margin-top:185.440002pt;width:4.6pt;height:10.2pt;mso-position-horizontal-relative:page;mso-position-vertical-relative:page;z-index:-60736" coordorigin="8389,3709" coordsize="92,204">
            <v:shape style="position:absolute;left:8389;top:3709;width:92;height:204" coordorigin="8389,3709" coordsize="92,204" path="m8389,3709l8480,3709,8480,3913,8389,3913,8389,37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9.360001pt;margin-top:147.580002pt;width:.75pt;height:.1pt;mso-position-horizontal-relative:page;mso-position-vertical-relative:page;z-index:-60712" coordorigin="1587,2952" coordsize="15,2">
            <v:shape style="position:absolute;left:1587;top:2952;width:15;height:2" coordorigin="1587,2952" coordsize="15,0" path="m1587,2952l1602,2952e" filled="false" stroked="true" strokeweight=".84pt" strokecolor="#000000">
              <v:path arrowok="t"/>
            </v:shape>
            <w10:wrap type="none"/>
          </v:group>
        </w:pict>
      </w:r>
    </w:p>
    <w:p>
      <w:pPr>
        <w:pStyle w:val="BodyText"/>
        <w:spacing w:line="192" w:lineRule="exact"/>
        <w:ind w:left="13161" w:right="200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00" w:bottom="0" w:left="2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8.719971pt;margin-top:103.198547pt;width:17pt;height:11pt;mso-position-horizontal-relative:page;mso-position-vertical-relative:page;z-index:-609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44.43988pt;margin-top:104.038544pt;width:18.75pt;height:11pt;mso-position-horizontal-relative:page;mso-position-vertical-relative:page;z-index:-609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4.6297pt;margin-top:98.038544pt;width:12.5pt;height:17pt;mso-position-horizontal-relative:page;mso-position-vertical-relative:page;z-index:-60880" type="#_x0000_t202" filled="false" stroked="false">
          <v:textbox inset="0,0,0,0">
            <w:txbxContent>
              <w:p>
                <w:pPr>
                  <w:spacing w:before="116"/>
                  <w:ind w:left="1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5.719971pt;margin-top:86.198547pt;width:17pt;height:11pt;mso-position-horizontal-relative:page;mso-position-vertical-relative:page;z-index:-6085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41.43988pt;margin-top:87.038544pt;width:18.75pt;height:11pt;mso-position-horizontal-relative:page;mso-position-vertical-relative:page;z-index:-6083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5.6297pt;margin-top:85.038544pt;width:9.5pt;height:13pt;mso-position-horizontal-relative:page;mso-position-vertical-relative:page;z-index:-60808" type="#_x0000_t202" filled="false" stroked="false">
          <v:textbox inset="0,0,0,0">
            <w:txbxContent>
              <w:p>
                <w:pPr>
                  <w:spacing w:before="36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66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2026-05-05T10:38:50Z</dcterms:created>
  <dcterms:modified xsi:type="dcterms:W3CDTF">2026-05-05T10:38:50Z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