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51"/>
        <w:ind w:right="13417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253" w:lineRule="auto" w:before="80"/>
        <w:ind w:left="582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TURI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1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6840" w:h="11910" w:orient="landscape"/>
          <w:pgMar w:top="420" w:bottom="0" w:left="220" w:right="320"/>
        </w:sectPr>
      </w:pPr>
    </w:p>
    <w:p>
      <w:pPr>
        <w:pStyle w:val="Heading1"/>
        <w:spacing w:line="240" w:lineRule="auto" w:before="93"/>
        <w:ind w:left="0" w:right="0"/>
        <w:jc w:val="right"/>
      </w:pPr>
      <w:r>
        <w:rPr/>
        <w:pict>
          <v:group style="position:absolute;margin-left:421.440002pt;margin-top:105.212341pt;width:4.6pt;height:10.2pt;mso-position-horizontal-relative:page;mso-position-vertical-relative:paragraph;z-index:-131392" coordorigin="8429,2104" coordsize="92,204">
            <v:shape style="position:absolute;left:8429;top:2104;width:92;height:204" coordorigin="8429,2104" coordsize="92,204" path="m8429,2104l8520,2104,8520,2308,8429,2308,842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1.360001pt;margin-top:67.352348pt;width:.75pt;height:.1pt;mso-position-horizontal-relative:page;mso-position-vertical-relative:paragraph;z-index:-131368" coordorigin="1627,1347" coordsize="15,2">
            <v:shape style="position:absolute;left:1627;top:1347;width:15;height:2" coordorigin="1627,1347" coordsize="15,0" path="m1627,1347l164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before="73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20" w:bottom="0" w:left="220" w:right="320"/>
          <w:cols w:num="2" w:equalWidth="0">
            <w:col w:w="1502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300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1.967.882.000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710.310.096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1.933.412.655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1.034.639.421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898.773.234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710.310.096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497.989.302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725.113.257</w:t>
            </w:r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1.599.760.000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623.813.832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1.831.433.094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1.026.688.758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804.744.336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623.813.832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497.989.302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709.629.960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6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1.542.025.000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612.821.856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3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1.582.400.487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810.499.805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771.900.682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612.821.856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389.826.244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579.752.387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589.164.000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589.164.000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589.164.000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Cote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venit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506.401.000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82.763.000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232.219.166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457.628.000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231.416.237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844.128.307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481.315.037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362.813.270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231.416.237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232.829.621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379.882.449</w:t>
            </w:r>
          </w:p>
        </w:tc>
      </w:tr>
      <w:tr>
        <w:trPr>
          <w:trHeight w:val="283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457.628.000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231.416.237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844.128.307</w:t>
            </w:r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481.315.037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362.813.270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231.416.237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232.829.621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379.882.449</w:t>
            </w:r>
          </w:p>
        </w:tc>
      </w:tr>
      <w:tr>
        <w:trPr>
          <w:trHeight w:val="288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411.530.000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210.690.324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777.488.949</w:t>
            </w:r>
          </w:p>
        </w:tc>
        <w:tc>
          <w:tcPr>
            <w:tcW w:w="122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444.407.671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333.081.278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9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210.690.324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214.913.129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351.885.496</w:t>
            </w:r>
          </w:p>
        </w:tc>
      </w:tr>
      <w:tr>
        <w:trPr>
          <w:trHeight w:val="262" w:hRule="exact"/>
        </w:trPr>
        <w:tc>
          <w:tcPr>
            <w:tcW w:w="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1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9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420" w:bottom="0" w:left="220" w:right="3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420.440002pt;margin-top:196.440002pt;width:4.6pt;height:10.2pt;mso-position-horizontal-relative:page;mso-position-vertical-relative:page;z-index:-131344" coordorigin="8409,3929" coordsize="92,204">
            <v:shape style="position:absolute;left:8409;top:3929;width:92;height:204" coordorigin="8409,3929" coordsize="92,204" path="m8409,3929l8500,3929,8500,4133,8409,4133,8409,392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0.360001pt;margin-top:158.580002pt;width:.75pt;height:.1pt;mso-position-horizontal-relative:page;mso-position-vertical-relative:page;z-index:-131320" coordorigin="1607,3172" coordsize="15,2">
            <v:shape style="position:absolute;left:1607;top:3172;width:15;height:2" coordorigin="1607,3172" coordsize="15,0" path="m1607,3172l1622,317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99"/>
              <w:ind w:left="118" w:right="184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>
            <w:pPr>
              <w:pStyle w:val="TableParagraph"/>
              <w:spacing w:line="369" w:lineRule="auto" w:before="99"/>
              <w:ind w:left="118" w:right="16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terenuri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>
            <w:pPr>
              <w:pStyle w:val="TableParagraph"/>
              <w:spacing w:line="369" w:lineRule="auto" w:before="3"/>
              <w:ind w:left="118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juridice</w:t>
            </w:r>
          </w:p>
          <w:p>
            <w:pPr>
              <w:pStyle w:val="TableParagraph"/>
              <w:spacing w:line="369" w:lineRule="auto" w:before="3"/>
              <w:ind w:left="76" w:right="18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timbru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5" w:right="5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valoarea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</w:t>
            </w:r>
          </w:p>
          <w:p>
            <w:pPr>
              <w:pStyle w:val="TableParagraph"/>
              <w:spacing w:line="369" w:lineRule="auto" w:before="3"/>
              <w:ind w:left="35" w:right="2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316.649.000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392.612.000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365.612.000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64.247.355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146.442.969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14.473.945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7.038.698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7.435.247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6.251.968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126.157.806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80.070.747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73.678.248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6.392.499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272.799.686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504.689.263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30.876.215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18.788.785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16.974.358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450.851.885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80.070.747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73.678.248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6.392.499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185.382.820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259.024.851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26.915.557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20.827.206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6.088.351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9.991.809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299.704.410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87.416.866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245.664.412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22.749.443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10.049.009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12.700.434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151.147.475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80.070.747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73.678.248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6.392.499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64.247.355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146.442.969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14.473.945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7.038.698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7.435.247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6.251.968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126.157.806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80.070.747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73.678.248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6.392.499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87.781.253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127.131.876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12.621.556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9.750.712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2.870.844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5.294.936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143.003.759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120.771.078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231.114.418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22.569.499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14.086.805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6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5.427.454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2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181.690.320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764" w:footer="0" w:top="2060" w:bottom="0" w:left="280" w:right="340"/>
          <w:pgNumType w:start="2"/>
        </w:sect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29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29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>
            <w:pPr>
              <w:pStyle w:val="TableParagraph"/>
              <w:spacing w:line="240" w:lineRule="auto" w:before="76"/>
              <w:ind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right="10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>
            <w:pPr>
              <w:pStyle w:val="TableParagraph"/>
              <w:spacing w:line="369" w:lineRule="auto" w:before="99"/>
              <w:ind w:left="35" w:right="17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>
            <w:pPr>
              <w:pStyle w:val="TableParagraph"/>
              <w:spacing w:line="369" w:lineRule="auto" w:before="99"/>
              <w:ind w:left="35" w:right="8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> BUNURILOR,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DESFASURAREA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 </w:t>
            </w:r>
            <w:r>
              <w:rPr>
                <w:rFonts w:ascii="Times New Roman"/>
                <w:spacing w:val="-1"/>
                <w:sz w:val="16"/>
              </w:rPr>
              <w:t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> mijloace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juridice*)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5" w:right="110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0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3.189.000</w:t>
            </w:r>
          </w:p>
          <w:p>
            <w:pPr>
              <w:pStyle w:val="TableParagraph"/>
              <w:spacing w:line="240" w:lineRule="auto" w:before="12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78.220.000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21.212.000</w:t>
            </w:r>
          </w:p>
          <w:p>
            <w:pPr>
              <w:pStyle w:val="TableParagraph"/>
              <w:spacing w:line="240" w:lineRule="auto" w:before="122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57.735.000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343.582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45.731.217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44.036.499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19.892.215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24.144.284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1.694.718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10.991.976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818.174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818.174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369.843.359</w:t>
            </w:r>
          </w:p>
          <w:p>
            <w:pPr>
              <w:pStyle w:val="TableParagraph"/>
              <w:spacing w:line="240" w:lineRule="auto" w:before="122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368.142.597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263.919.390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104.223.207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55.201.129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55.201.129</w:t>
            </w:r>
          </w:p>
          <w:p>
            <w:pPr>
              <w:pStyle w:val="TableParagraph"/>
              <w:spacing w:line="240" w:lineRule="auto" w:before="122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55.201.129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249.032.607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106.848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526.110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299.071.452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299.071.452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229.748.259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69.323.193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29.480.358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29.480.358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216.188.953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12.757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292.064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70.771.907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69.071.145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34.171.131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34.900.014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25.720.771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25.720.771</w:t>
            </w:r>
          </w:p>
          <w:p>
            <w:pPr>
              <w:pStyle w:val="TableParagraph"/>
              <w:spacing w:line="240" w:lineRule="auto" w:before="12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25.720.771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32.843.654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343.582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45.731.217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44.036.499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19.892.215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24.144.284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1.694.718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 w:before="122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23.028.647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10.991.976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52.662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230.598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142.720.499</w:t>
            </w:r>
          </w:p>
          <w:p>
            <w:pPr>
              <w:pStyle w:val="TableParagraph"/>
              <w:spacing w:line="240" w:lineRule="auto" w:before="122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142.714.455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110.249.721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32.464.734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13.992.864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13.992.864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13.992.864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108.163.058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54.683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243.994</w:t>
            </w:r>
          </w:p>
          <w:p>
            <w:pPr>
              <w:pStyle w:val="TableParagraph"/>
              <w:spacing w:line="240" w:lineRule="auto" w:before="122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181.391.643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181.391.643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133.777.454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47.614.189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18.179.618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18.179.618</w:t>
            </w:r>
          </w:p>
          <w:p>
            <w:pPr>
              <w:pStyle w:val="TableParagraph"/>
              <w:spacing w:line="240" w:lineRule="auto" w:before="122"/>
              <w:ind w:left="49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18.179.618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129.877.573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20.440002pt;margin-top:188.440002pt;width:4.6pt;height:10.2pt;mso-position-horizontal-relative:page;mso-position-vertical-relative:page;z-index:-131296" coordorigin="8409,3769" coordsize="92,204">
            <v:shape style="position:absolute;left:8409;top:3769;width:92;height:204" coordorigin="8409,3769" coordsize="92,204" path="m8409,3769l8500,3769,8500,3973,8409,3973,8409,376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0.360001pt;margin-top:150.580002pt;width:.75pt;height:.1pt;mso-position-horizontal-relative:page;mso-position-vertical-relative:page;z-index:-131272" coordorigin="1607,3012" coordsize="15,2">
            <v:shape style="position:absolute;left:1607;top:3012;width:15;height:2" coordorigin="1607,3012" coordsize="15,0" path="m1607,3012l1622,3012e" filled="false" stroked="true" strokeweight=".84pt" strokecolor="#000000">
              <v:path arrowok="t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1764" w:footer="0" w:top="2060" w:bottom="280" w:left="280" w:right="34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421.440002pt;margin-top:196.440002pt;width:4.6pt;height:10.2pt;mso-position-horizontal-relative:page;mso-position-vertical-relative:page;z-index:-131248" coordorigin="8429,3929" coordsize="92,204">
            <v:shape style="position:absolute;left:8429;top:3929;width:92;height:204" coordorigin="8429,3929" coordsize="92,204" path="m8429,3929l8520,3929,8520,4133,8429,4133,8429,392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1.360001pt;margin-top:158.580002pt;width:.75pt;height:.1pt;mso-position-horizontal-relative:page;mso-position-vertical-relative:page;z-index:-131224" coordorigin="1627,3172" coordsize="15,2">
            <v:shape style="position:absolute;left:1627;top:3172;width:15;height:2" coordorigin="1627,3172" coordsize="15,0" path="m1627,3172l1642,317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35" w:right="14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5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</w:p>
          <w:p>
            <w:pPr>
              <w:pStyle w:val="TableParagraph"/>
              <w:spacing w:line="369" w:lineRule="auto" w:before="3"/>
              <w:ind w:left="76" w:right="14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5" w:right="11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>
            <w:pPr>
              <w:pStyle w:val="TableParagraph"/>
              <w:spacing w:line="369" w:lineRule="auto" w:before="3"/>
              <w:ind w:left="76" w:right="14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sanctiuni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12.001.000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1.647.146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522.418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248.682.260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1.763.938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1.202.586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178.996.513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178.996.512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216.188.848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162.238.622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162.238.457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32.493.412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1.763.035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1.202.586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16.757.891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16.758.055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10.672.359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1.647.146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522.418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108.163.058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81.482.891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81.482.891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30.625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129.846.843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115.889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77.858</w:t>
            </w:r>
          </w:p>
          <w:p>
            <w:pPr>
              <w:pStyle w:val="TableParagraph"/>
              <w:spacing w:line="240" w:lineRule="auto" w:before="122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92.179.237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36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92.179.237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6"/>
          <w:pgSz w:w="16840" w:h="11910" w:orient="landscape"/>
          <w:pgMar w:header="1764" w:footer="0" w:top="2060" w:bottom="0" w:left="320" w:right="3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  <w:r>
        <w:rPr/>
        <w:pict>
          <v:group style="position:absolute;margin-left:418.440002pt;margin-top:205.440002pt;width:4.6pt;height:10.2pt;mso-position-horizontal-relative:page;mso-position-vertical-relative:page;z-index:-131200" coordorigin="8369,4109" coordsize="92,204">
            <v:shape style="position:absolute;left:8369;top:4109;width:92;height:204" coordorigin="8369,4109" coordsize="92,204" path="m8369,4109l8460,4109,8460,4313,8369,4313,83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8.360001pt;margin-top:167.580002pt;width:.75pt;height:.1pt;mso-position-horizontal-relative:page;mso-position-vertical-relative:page;z-index:-131176" coordorigin="1567,3352" coordsize="15,2">
            <v:shape style="position:absolute;left:1567;top:3352;width:15;height:2" coordorigin="1567,3352" coordsize="15,0" path="m1567,3352l1582,335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118" w:right="16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specialitate</w:t>
            </w:r>
          </w:p>
          <w:p>
            <w:pPr>
              <w:pStyle w:val="TableParagraph"/>
              <w:spacing w:line="369" w:lineRule="auto" w:before="3"/>
              <w:ind w:left="76" w:right="13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z w:val="16"/>
              </w:rPr>
              <w:t> bunurilor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confiscate, abandonate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constatate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odata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confiscarea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4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legii</w:t>
            </w:r>
          </w:p>
          <w:p>
            <w:pPr>
              <w:pStyle w:val="TableParagraph"/>
              <w:spacing w:line="369" w:lineRule="auto" w:before="3"/>
              <w:ind w:left="118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Incasari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bunurilor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confiscate, abandonate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constatate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odata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confiscarea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potrivit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legii</w:t>
            </w:r>
          </w:p>
          <w:p>
            <w:pPr>
              <w:pStyle w:val="TableParagraph"/>
              <w:spacing w:line="369" w:lineRule="auto" w:before="3"/>
              <w:ind w:left="35" w:right="15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> penalitati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76" w:right="16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extinctive</w:t>
            </w:r>
          </w:p>
          <w:p>
            <w:pPr>
              <w:pStyle w:val="TableParagraph"/>
              <w:spacing w:line="369" w:lineRule="auto" w:before="3"/>
              <w:ind w:left="118" w:right="16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</w:p>
          <w:p>
            <w:pPr>
              <w:pStyle w:val="TableParagraph"/>
              <w:spacing w:line="369" w:lineRule="auto" w:before="99"/>
              <w:ind w:left="7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80" w:lineRule="atLeast" w:before="3"/>
              <w:ind w:left="76" w:right="1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6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-50.161.000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5.334.384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3.690.828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3.478.764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22.571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178.996.512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67.921.809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52.190.589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15.708.649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162.238.457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53.949.323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38.248.545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15.700.778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16.758.055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13.972.486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13.942.044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7.871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5.334.384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3.690.828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3.478.764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189.493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81.482.891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26.679.264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18.594.860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8.084.404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92.179.237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37.551.717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30.116.965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7.434.752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64" w:footer="0" w:top="2260" w:bottom="0" w:left="260" w:right="380"/>
          <w:pgNumType w:start="5"/>
        </w:sect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29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29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1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69" w:lineRule="auto" w:before="99"/>
              <w:ind w:left="35" w:right="35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3"/>
              <w:ind w:left="35" w:right="13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5" w:right="15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5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369" w:lineRule="auto" w:before="3"/>
              <w:ind w:left="76" w:right="14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dizabilitate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130.476.000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91.546.000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28.085.000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9.358.489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9.358.489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7.814.857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16.608.276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16.608.276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15.064.644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4.319.947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12.288.329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12.288.329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10.744.697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74.830.810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9.358.489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9.358.489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7.814.857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7.249.787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7.249.787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7.249.787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22.440002pt;margin-top:198.440002pt;width:4.6pt;height:10.2pt;mso-position-horizontal-relative:page;mso-position-vertical-relative:page;z-index:-131152" coordorigin="8449,3969" coordsize="92,204">
            <v:shape style="position:absolute;left:8449;top:3969;width:92;height:204" coordorigin="8449,3969" coordsize="92,204" path="m8449,3969l8540,3969,8540,4173,8449,4173,8449,396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2.360001pt;margin-top:160.580002pt;width:.75pt;height:.1pt;mso-position-horizontal-relative:page;mso-position-vertical-relative:page;z-index:-131128" coordorigin="1647,3212" coordsize="15,2">
            <v:shape style="position:absolute;left:1647;top:3212;width:15;height:2" coordorigin="1647,3212" coordsize="15,0" path="m1647,3212l1662,3212e" filled="false" stroked="true" strokeweight=".84pt" strokecolor="#000000">
              <v:path arrowok="t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1964" w:footer="0" w:top="2260" w:bottom="0" w:left="340" w:right="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17.440002pt;margin-top:193.440002pt;width:4.6pt;height:10.2pt;mso-position-horizontal-relative:page;mso-position-vertical-relative:page;z-index:-131104" coordorigin="8349,3869" coordsize="92,204">
            <v:shape style="position:absolute;left:8349;top:3869;width:92;height:204" coordorigin="8349,3869" coordsize="92,204" path="m8349,3869l8440,3869,8440,4073,8349,4073,8349,386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.360001pt;margin-top:155.580002pt;width:.75pt;height:.1pt;mso-position-horizontal-relative:page;mso-position-vertical-relative:page;z-index:-131080" coordorigin="1547,3112" coordsize="15,2">
            <v:shape style="position:absolute;left:1547;top:3112;width:15;height:2" coordorigin="1547,3112" coordsize="15,0" path="m1547,3112l1562,311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adoptie</w:t>
            </w:r>
          </w:p>
          <w:p>
            <w:pPr>
              <w:pStyle w:val="TableParagraph"/>
              <w:spacing w:line="369" w:lineRule="auto" w:before="99"/>
              <w:ind w:left="76" w:right="13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acordarea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ajutorului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suplimentului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energie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consumul de combustibili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solizi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si/sau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petrolieri</w:t>
            </w:r>
          </w:p>
          <w:p>
            <w:pPr>
              <w:pStyle w:val="TableParagraph"/>
              <w:spacing w:line="369" w:lineRule="auto" w:before="3"/>
              <w:ind w:left="76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> 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altor programe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multianuale</w:t>
            </w:r>
          </w:p>
          <w:p>
            <w:pPr>
              <w:pStyle w:val="TableParagraph"/>
              <w:spacing w:line="369" w:lineRule="auto" w:before="3"/>
              <w:ind w:left="76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> 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altor programe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multianuale,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TableParagraph"/>
              <w:spacing w:line="369" w:lineRule="auto" w:before="3"/>
              <w:ind w:left="76" w:right="15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 financiare</w:t>
            </w:r>
            <w:r>
              <w:rPr>
                <w:rFonts w:ascii="Times New Roman"/>
                <w:spacing w:val="-1"/>
                <w:sz w:val="16"/>
              </w:rPr>
              <w:t> nerambursabile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3"/>
              <w:ind w:left="118" w:right="1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dezangajate</w:t>
            </w:r>
            <w:r>
              <w:rPr>
                <w:rFonts w:ascii="Times New Roman"/>
                <w:sz w:val="16"/>
              </w:rPr>
              <w:t> asociate </w:t>
            </w:r>
            <w:r>
              <w:rPr>
                <w:rFonts w:ascii="Times New Roman"/>
                <w:spacing w:val="-1"/>
                <w:sz w:val="16"/>
              </w:rPr>
              <w:t>jaloanelor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tintelor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69" w:lineRule="auto" w:before="3"/>
              <w:ind w:left="76" w:right="15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Alocari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z w:val="16"/>
              </w:rPr>
              <w:t> imprumuturi</w:t>
            </w:r>
          </w:p>
          <w:p>
            <w:pPr>
              <w:pStyle w:val="TableParagraph"/>
              <w:spacing w:line="369" w:lineRule="auto" w:before="3"/>
              <w:ind w:left="76" w:right="15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rambursabil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18.003.000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14.053.000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10.343.000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5.202.720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4.405.645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1.180.676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995.659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5.284.518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4.473.247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811.271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1.180.676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995.659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185.017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3.810.043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3.221.327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588.716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509.904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441.302</w:t>
            </w:r>
          </w:p>
          <w:p>
            <w:pPr>
              <w:pStyle w:val="TableParagraph"/>
              <w:spacing w:line="240" w:lineRule="auto" w:before="122"/>
              <w:ind w:left="78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68.602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1.474.475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1.251.920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670.772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554.357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1.236.815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33.356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5.202.720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4.405.645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1.180.676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995.659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81.798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67.602</w:t>
            </w:r>
          </w:p>
          <w:p>
            <w:pPr>
              <w:pStyle w:val="TableParagraph"/>
              <w:spacing w:line="240" w:lineRule="auto" w:before="122"/>
              <w:ind w:left="77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8"/>
          <w:pgSz w:w="16840" w:h="11910" w:orient="landscape"/>
          <w:pgMar w:header="1864" w:footer="0" w:top="2060" w:bottom="0" w:left="220" w:right="400"/>
          <w:pgNumType w:start="7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420.440002pt;margin-top:192.440002pt;width:4.6pt;height:10.2pt;mso-position-horizontal-relative:page;mso-position-vertical-relative:page;z-index:-131056" coordorigin="8409,3849" coordsize="92,204">
            <v:shape style="position:absolute;left:8409;top:3849;width:92;height:204" coordorigin="8409,3849" coordsize="92,204" path="m8409,3849l8500,3849,8500,4053,8409,4053,8409,384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0.360001pt;margin-top:154.580002pt;width:.75pt;height:.1pt;mso-position-horizontal-relative:page;mso-position-vertical-relative:page;z-index:-131032" coordorigin="1607,3092" coordsize="15,2">
            <v:shape style="position:absolute;left:1607;top:3092;width:15;height:2" coordorigin="1607,3092" coordsize="15,0" path="m1607,3092l1622,309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3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3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8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6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7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</w:p>
          <w:p>
            <w:pPr>
              <w:pStyle w:val="TableParagraph"/>
              <w:spacing w:line="369" w:lineRule="auto" w:before="3"/>
              <w:ind w:left="76" w:right="12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</w:t>
            </w:r>
            <w:r>
              <w:rPr>
                <w:rFonts w:ascii="Times New Roman"/>
                <w:spacing w:val="-2"/>
                <w:sz w:val="16"/>
              </w:rPr>
              <w:t>(FEN),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 necesare</w:t>
            </w:r>
            <w:r>
              <w:rPr>
                <w:rFonts w:ascii="Times New Roman"/>
                <w:sz w:val="16"/>
              </w:rPr>
              <w:t> sustinerii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9"/>
                <w:sz w:val="16"/>
              </w:rPr>
              <w:t>   </w:t>
            </w:r>
            <w:r>
              <w:rPr>
                <w:rFonts w:ascii="Times New Roman"/>
                <w:spacing w:val="-2"/>
                <w:sz w:val="16"/>
              </w:rPr>
              <w:t>FEN</w:t>
            </w:r>
            <w:r>
              <w:rPr>
                <w:rFonts w:ascii="Times New Roman"/>
                <w:spacing w:val="-1"/>
                <w:sz w:val="16"/>
              </w:rPr>
              <w:t> postaderare,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 perioadei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369" w:lineRule="auto" w:before="3"/>
              <w:ind w:left="35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3"/>
              <w:ind w:left="76" w:right="17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z w:val="16"/>
              </w:rPr>
              <w:t> imprumuturi</w:t>
            </w:r>
          </w:p>
          <w:p>
            <w:pPr>
              <w:pStyle w:val="TableParagraph"/>
              <w:spacing w:line="369" w:lineRule="auto" w:before="3"/>
              <w:ind w:left="118" w:right="158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rambursabil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 nationala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76" w:right="15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 financiare</w:t>
            </w:r>
            <w:r>
              <w:rPr>
                <w:rFonts w:ascii="Times New Roman"/>
                <w:spacing w:val="-1"/>
                <w:sz w:val="16"/>
              </w:rPr>
              <w:t> nerambursabile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 nationala</w:t>
            </w:r>
          </w:p>
          <w:p>
            <w:pPr>
              <w:pStyle w:val="TableParagraph"/>
              <w:spacing w:line="240" w:lineRule="auto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>
            <w:pPr>
              <w:pStyle w:val="TableParagraph"/>
              <w:spacing w:line="369" w:lineRule="auto" w:before="99"/>
              <w:ind w:left="35" w:right="7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4.274.000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33.850.000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28.246.000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155.456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1.388.176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7.329.279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7.329.279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155.456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1.388.176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7.329.279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7.329.279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155.456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1.388.176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239.306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155.456</w:t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1.388.176</w:t>
            </w:r>
          </w:p>
          <w:p>
            <w:pPr>
              <w:pStyle w:val="TableParagraph"/>
              <w:spacing w:line="240" w:lineRule="auto" w:before="12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1.148.870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7.167.989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864" w:footer="0" w:top="2060" w:bottom="280" w:left="280" w:right="3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418.440002pt;margin-top:196.440002pt;width:4.6pt;height:10.2pt;mso-position-horizontal-relative:page;mso-position-vertical-relative:page;z-index:-131008" coordorigin="8369,3929" coordsize="92,204">
            <v:shape style="position:absolute;left:8369;top:3929;width:92;height:204" coordorigin="8369,3929" coordsize="92,204" path="m8369,3929l8460,3929,8460,4133,8369,4133,8369,392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8.360001pt;margin-top:158.580002pt;width:.75pt;height:.1pt;mso-position-horizontal-relative:page;mso-position-vertical-relative:page;z-index:-130984" coordorigin="1567,3172" coordsize="15,2">
            <v:shape style="position:absolute;left:1567;top:3172;width:15;height:2" coordorigin="1567,3172" coordsize="15,0" path="m1567,3172l1582,317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3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3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8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4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</w:t>
            </w:r>
          </w:p>
          <w:p>
            <w:pPr>
              <w:pStyle w:val="TableParagraph"/>
              <w:spacing w:line="240" w:lineRule="auto" w:before="76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>
            <w:pPr>
              <w:pStyle w:val="TableParagraph"/>
              <w:spacing w:line="369" w:lineRule="auto" w:before="99"/>
              <w:ind w:left="118" w:right="1782" w:hanging="8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Mecanismul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</w:t>
            </w:r>
            <w:r>
              <w:rPr>
                <w:rFonts w:ascii="Times New Roman"/>
                <w:spacing w:val="-1"/>
                <w:sz w:val="16"/>
              </w:rPr>
              <w:t>norvegian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76" w:right="110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369" w:lineRule="auto" w:before="99"/>
              <w:ind w:left="118" w:right="18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76" w:right="1458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Eiropean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Plus(FSE+),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z w:val="16"/>
              </w:rPr>
              <w:t> cadrului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2021-2027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118" w:right="18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>
            <w:pPr>
              <w:pStyle w:val="TableParagraph"/>
              <w:spacing w:line="369" w:lineRule="auto" w:before="3"/>
              <w:ind w:left="76" w:right="13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comunitare</w:t>
            </w:r>
            <w:r>
              <w:rPr>
                <w:rFonts w:ascii="Times New Roman"/>
                <w:sz w:val="16"/>
              </w:rPr>
              <w:t> finantate in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2021-2027</w:t>
            </w:r>
          </w:p>
          <w:p>
            <w:pPr>
              <w:pStyle w:val="TableParagraph"/>
              <w:spacing w:line="369" w:lineRule="auto" w:before="3"/>
              <w:ind w:left="118" w:right="18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5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237.641.000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128.670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282.940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8.645.120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8.233.510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2.873.590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5.359.920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128.670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282.940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3.630.716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3.630.716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2.873.590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757.126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5.014.404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4.602.794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4.602.794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128.670</w:t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282.940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128.670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282.940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8.233.510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8.233.510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2.873.590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5.359.920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864" w:footer="0" w:top="2060" w:bottom="0" w:left="260" w:right="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9"/>
          <w:pgSz w:w="16840" w:h="11910" w:orient="landscape"/>
          <w:pgMar w:header="0" w:footer="0" w:top="1100" w:bottom="280" w:left="280" w:right="360"/>
        </w:sectPr>
      </w:pPr>
    </w:p>
    <w:p>
      <w:pPr>
        <w:spacing w:before="93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19.440002pt;margin-top:105.212349pt;width:4.6pt;height:10.2pt;mso-position-horizontal-relative:page;mso-position-vertical-relative:paragraph;z-index:-130960" coordorigin="8389,2104" coordsize="92,204">
            <v:shape style="position:absolute;left:8389;top:2104;width:92;height:204" coordorigin="8389,2104" coordsize="92,204" path="m8389,2104l8480,2104,8480,2308,8389,2308,838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9.360001pt;margin-top:67.352348pt;width:.75pt;height:.1pt;mso-position-horizontal-relative:page;mso-position-vertical-relative:paragraph;z-index:-130936" coordorigin="1587,1347" coordsize="15,2">
            <v:shape style="position:absolute;left:1587;top:1347;width:15;height:2" coordorigin="1587,1347" coordsize="15,0" path="m1587,1347l1602,1347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spacing w:before="73"/>
        <w:ind w:left="23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10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20" w:bottom="0" w:left="280" w:right="360"/>
          <w:cols w:num="2" w:equalWidth="0">
            <w:col w:w="1492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3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3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8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1694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7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369" w:lineRule="auto" w:before="3"/>
              <w:ind w:left="35" w:right="14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CURS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DISTRIBUIRE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CURS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DISTRIBUIRE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incasate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 </w:t>
            </w:r>
            <w:r>
              <w:rPr>
                <w:rFonts w:ascii="Times New Roman"/>
                <w:spacing w:val="1"/>
                <w:sz w:val="16"/>
              </w:rPr>
              <w:t>in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contul unic,in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curs de distribuire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8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1.890.115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420" w:bottom="0" w:left="280" w:right="36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192" w:lineRule="exact"/>
        <w:ind w:left="934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pStyle w:val="BodyText"/>
        <w:spacing w:line="192" w:lineRule="exact"/>
        <w:ind w:left="111" w:right="6699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20" w:bottom="0" w:left="280" w:right="360"/>
          <w:cols w:num="2" w:equalWidth="0">
            <w:col w:w="3035" w:space="3863"/>
            <w:col w:w="930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 w:before="64"/>
        <w:ind w:left="13101" w:right="260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20" w:bottom="0" w:left="2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971pt;margin-top:95.198547pt;width:17pt;height:11pt;mso-position-horizontal-relative:page;mso-position-vertical-relative:page;z-index:-1313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43.43988pt;margin-top:96.038544pt;width:18.75pt;height:11pt;mso-position-horizontal-relative:page;mso-position-vertical-relative:page;z-index:-1313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77.6297pt;margin-top:88.038544pt;width:8.5pt;height:19pt;mso-position-horizontal-relative:page;mso-position-vertical-relative:page;z-index:-131344" type="#_x0000_t202" filled="false" stroked="false">
          <v:textbox inset="0,0,0,0">
            <w:txbxContent>
              <w:p>
                <w:pPr>
                  <w:spacing w:before="156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8.719971pt;margin-top:95.198547pt;width:17pt;height:11pt;mso-position-horizontal-relative:page;mso-position-vertical-relative:page;z-index:-1313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44.43988pt;margin-top:96.038544pt;width:18.75pt;height:11pt;mso-position-horizontal-relative:page;mso-position-vertical-relative:page;z-index:-13129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79.6297pt;margin-top:96.038544pt;width:6.5pt;height:11pt;mso-position-horizontal-relative:page;mso-position-vertical-relative:page;z-index:-1312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75.6297pt;margin-top:98.038544pt;width:27.1pt;height:18pt;mso-position-horizontal-relative:page;mso-position-vertical-relative:page;z-index:-131248" type="#_x0000_t202" filled="false" stroked="false">
          <v:textbox inset="0,0,0,0">
            <w:txbxContent>
              <w:p>
                <w:pPr>
                  <w:spacing w:before="120"/>
                  <w:ind w:left="221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41.43988pt;margin-top:105.038544pt;width:18.75pt;height:11pt;mso-position-horizontal-relative:page;mso-position-vertical-relative:page;z-index:-1312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75.6297pt;margin-top:98.038544pt;width:12.5pt;height:18pt;mso-position-horizontal-relative:page;mso-position-vertical-relative:page;z-index:-131200" type="#_x0000_t202" filled="false" stroked="false">
          <v:textbox inset="0,0,0,0">
            <w:txbxContent>
              <w:p>
                <w:pPr>
                  <w:spacing w:before="136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74.6297pt;margin-top:92.038544pt;width:27.1pt;height:15pt;mso-position-horizontal-relative:page;mso-position-vertical-relative:page;z-index:-131176" type="#_x0000_t202" filled="false" stroked="false">
          <v:textbox inset="0,0,0,0">
            <w:txbxContent>
              <w:p>
                <w:pPr>
                  <w:spacing w:before="0"/>
                  <w:ind w:left="221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40.43988pt;margin-top:93.038544pt;width:18.75pt;height:11pt;mso-position-horizontal-relative:page;mso-position-vertical-relative:page;z-index:-1311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74.6297pt;margin-top:92.038544pt;width:11.5pt;height:15pt;mso-position-horizontal-relative:page;mso-position-vertical-relative:page;z-index:-131128" type="#_x0000_t202" filled="false" stroked="false">
          <v:textbox inset="0,0,0,0">
            <w:txbxContent>
              <w:p>
                <w:pPr>
                  <w:spacing w:before="16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2026-05-05T10:36:35Z</dcterms:created>
  <dcterms:modified xsi:type="dcterms:W3CDTF">2026-05-05T10:36:35Z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