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45"/>
        <w:ind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before="0"/>
        <w:ind w:left="318" w:right="615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DETAL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EREA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CHELT</w:t>
      </w:r>
      <w:r>
        <w:rPr>
          <w:rFonts w:ascii="Times New Roman"/>
          <w:spacing w:val="-2"/>
          <w:sz w:val="16"/>
        </w:rPr>
        <w:t>UI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LOR</w:t>
      </w:r>
      <w:r>
        <w:rPr>
          <w:rFonts w:ascii="Times New Roman"/>
          <w:sz w:val="16"/>
        </w:rPr>
      </w:r>
    </w:p>
    <w:p>
      <w:pPr>
        <w:spacing w:line="253" w:lineRule="auto" w:before="10"/>
        <w:ind w:left="360" w:right="615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NST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PUBLICE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3"/>
          <w:sz w:val="16"/>
        </w:rPr>
        <w:t>F</w:t>
      </w:r>
      <w:r>
        <w:rPr>
          <w:rFonts w:ascii="Times New Roman"/>
          <w:spacing w:val="-4"/>
          <w:sz w:val="16"/>
        </w:rPr>
        <w:t>I</w:t>
      </w:r>
      <w:r>
        <w:rPr>
          <w:rFonts w:ascii="Times New Roman"/>
          <w:spacing w:val="-3"/>
          <w:sz w:val="16"/>
        </w:rPr>
        <w:t>NANTATE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z w:val="16"/>
        </w:rPr>
        <w:t>PROPRII</w:t>
      </w:r>
      <w:r>
        <w:rPr>
          <w:rFonts w:ascii="Times New Roman"/>
          <w:spacing w:val="27"/>
          <w:w w:val="83"/>
          <w:sz w:val="16"/>
        </w:rPr>
        <w:t> </w:t>
      </w:r>
      <w:r>
        <w:rPr>
          <w:rFonts w:ascii="Times New Roman"/>
          <w:sz w:val="16"/>
        </w:rPr>
        <w:t>SI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SUBVENT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pacing w:val="-1"/>
          <w:sz w:val="16"/>
        </w:rPr>
        <w:t>BUGETUL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</w:p>
    <w:p>
      <w:pPr>
        <w:spacing w:line="253" w:lineRule="auto" w:before="0"/>
        <w:ind w:left="1279" w:right="711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3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33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</w:t>
      </w:r>
      <w:r>
        <w:rPr>
          <w:rFonts w:ascii="Times New Roman"/>
          <w:spacing w:val="-2"/>
          <w:w w:val="105"/>
          <w:sz w:val="16"/>
        </w:rPr>
        <w:t>NC</w:t>
      </w:r>
      <w:r>
        <w:rPr>
          <w:rFonts w:ascii="Times New Roman"/>
          <w:spacing w:val="-3"/>
          <w:w w:val="105"/>
          <w:sz w:val="16"/>
        </w:rPr>
        <w:t>TI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pacing w:val="31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after="0" w:line="253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340" w:bottom="0" w:left="80" w:right="80"/>
          <w:cols w:num="2" w:equalWidth="0">
            <w:col w:w="3138" w:space="2711"/>
            <w:col w:w="10831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4.719971pt;margin-top:81.842346pt;width:.1pt;height:9.15pt;mso-position-horizontal-relative:page;mso-position-vertical-relative:paragraph;z-index:-87256" coordorigin="10294,1637" coordsize="2,183">
            <v:shape style="position:absolute;left:10294;top:1637;width:2;height:183" coordorigin="10294,1637" coordsize="0,183" path="m10294,1637l10294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81.842346pt;width:.1pt;height:9.15pt;mso-position-horizontal-relative:page;mso-position-vertical-relative:paragraph;z-index:-87232" coordorigin="9229,1637" coordsize="2,183">
            <v:shape style="position:absolute;left:9229;top:1637;width:2;height:183" coordorigin="9229,1637" coordsize="0,183" path="m9229,1637l9229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81.842346pt;width:.1pt;height:9.15pt;mso-position-horizontal-relative:page;mso-position-vertical-relative:paragraph;z-index:-87208" coordorigin="8014,1637" coordsize="2,183">
            <v:shape style="position:absolute;left:8014;top:1637;width:2;height:183" coordorigin="8014,1637" coordsize="0,183" path="m8014,1637l8014,1819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340" w:bottom="0" w:left="80" w:right="8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3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00" w:lineRule="atLeast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2.068.949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4.924.992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19.987.937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19.987.937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9.401.179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9.195.395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7.088.798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10.550.758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19.987.937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19.987.937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9.401.179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9.195.395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7.088.798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10.550.758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2.068.949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4.924.992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12.988.011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12.988.011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7.332.230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5.406.048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5.625.766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5.111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8.387.093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8.387.093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2.080.515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2.035.352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6.300.419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34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87184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87160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87136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3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3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476.786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1.520.398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1.520.398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1.520.398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1.520.398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476.786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255.294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4.411.559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4.411.559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907.714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907.714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4.851.247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4.851.247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100" w:right="6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87112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87088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87064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8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3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00" w:lineRule="atLeast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13.904.634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13.904.634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4.368.395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2.365.798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9.403.455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13.904.634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13.904.634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4.368.395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2.365.798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9.403.455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3.488.641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4.851.134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6.843.041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6.843.041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940.291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5.876.066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87040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87016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86992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3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3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416.360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364.114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364.114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8.164.433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8.164.433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558.994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8.164.433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8.164.433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558.994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416.360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3.752.874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364.114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364.114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4.411.559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4.411.559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4.851.247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4.851.247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86968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86944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86920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134" w:right="138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93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1.169.398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372.671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1.169.398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372.671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4.541.234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4.541.234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3.766.602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3.682.384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3.605.780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774.632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1.544.052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1.544.052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2.620.903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961.404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961.404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2.620.903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712.834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255.434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header="1995" w:footer="0" w:top="2180" w:bottom="280" w:left="100" w:right="60"/>
        </w:sectPr>
      </w:pPr>
    </w:p>
    <w:p>
      <w:pPr>
        <w:pStyle w:val="BodyText"/>
        <w:spacing w:line="192" w:lineRule="exact"/>
        <w:ind w:left="1220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left="396" w:right="6894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340" w:bottom="0" w:left="100" w:right="60"/>
          <w:cols w:num="2" w:equalWidth="0">
            <w:col w:w="3321" w:space="3578"/>
            <w:col w:w="9781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86896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86872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86848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p>
      <w:pPr>
        <w:pStyle w:val="BodyText"/>
        <w:spacing w:line="192" w:lineRule="exact"/>
        <w:ind w:left="13386" w:right="455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340" w:bottom="0" w:left="10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0.719421pt;margin-top:99.758545pt;width:8.5pt;height:11pt;mso-position-horizontal-relative:page;mso-position-vertical-relative:page;z-index:-8725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0.159973pt;margin-top:99.038544pt;width:19.3pt;height:11pt;mso-position-horizontal-relative:page;mso-position-vertical-relative:page;z-index:-8723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59.159973pt;margin-top:100.290428pt;width:17.150pt;height:10.050pt;mso-position-horizontal-relative:page;mso-position-vertical-relative:page;z-index:-8720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359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2026-05-05T09:59:49Z</dcterms:created>
  <dcterms:modified xsi:type="dcterms:W3CDTF">2026-05-05T09:59:49Z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