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190" w:lineRule="exact" w:before="39"/>
        <w:ind w:left="207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240" w:lineRule="auto" w:before="121"/>
        <w:ind w:right="5295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207" w:right="545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7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8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5"/>
        </w:rPr>
        <w:t> </w:t>
      </w:r>
      <w:r>
        <w:rPr>
          <w:spacing w:val="-2"/>
        </w:rPr>
        <w:t>LOCAL</w:t>
      </w:r>
      <w:r>
        <w:rPr>
          <w:spacing w:val="15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31.03.2026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360" w:bottom="280" w:left="100" w:right="60"/>
          <w:cols w:num="2" w:equalWidth="0">
            <w:col w:w="2986" w:space="2325"/>
            <w:col w:w="113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360" w:bottom="280" w:left="100" w:right="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719971pt;margin-top:81.842346pt;width:.1pt;height:9.15pt;mso-position-horizontal-relative:page;mso-position-vertical-relative:paragraph;z-index:-117688" coordorigin="10314,1637" coordsize="2,183">
            <v:shape style="position:absolute;left:10314;top:1637;width:2;height:183" coordorigin="10314,1637" coordsize="0,183" path="m10314,1637l1031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81.842346pt;width:.1pt;height:9.15pt;mso-position-horizontal-relative:page;mso-position-vertical-relative:paragraph;z-index:-117664" coordorigin="9249,1637" coordsize="2,183">
            <v:shape style="position:absolute;left:9249;top:1637;width:2;height:183" coordorigin="9249,1637" coordsize="0,183" path="m9249,1637l924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81.842346pt;width:.1pt;height:9.15pt;mso-position-horizontal-relative:page;mso-position-vertical-relative:paragraph;z-index:-117640" coordorigin="8034,1637" coordsize="2,183">
            <v:shape style="position:absolute;left:8034;top:1637;width:2;height:183" coordorigin="8034,1637" coordsize="0,183" path="m8034,1637l803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Heading1"/>
        <w:spacing w:line="240" w:lineRule="auto"/>
        <w:ind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60" w:bottom="280" w:left="100" w:right="6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62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3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Centre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8.241.407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8.241.407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8.241.407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8.241.407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12.988.011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3.577.950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4.541.234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8.427.533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997.606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4.603.101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4.603.101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1.558.380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60" w:bottom="280" w:left="100" w:right="60"/>
        </w:sectPr>
      </w:pPr>
    </w:p>
    <w:p>
      <w:pPr>
        <w:pStyle w:val="BodyText"/>
        <w:spacing w:line="240" w:lineRule="auto" w:before="56"/>
        <w:ind w:left="7173" w:right="7115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7173" w:right="7159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14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9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6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SUBVENT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8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7173" w:right="7157"/>
        <w:jc w:val="center"/>
      </w:pPr>
      <w:r>
        <w:rPr>
          <w:spacing w:val="-1"/>
          <w:w w:val="110"/>
        </w:rPr>
        <w:t>31.03.2026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top="220" w:bottom="0" w:left="100" w:right="6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719971pt;margin-top:86.392342pt;width:.1pt;height:9.15pt;mso-position-horizontal-relative:page;mso-position-vertical-relative:paragraph;z-index:-117616" coordorigin="10314,1728" coordsize="2,183">
            <v:shape style="position:absolute;left:10314;top:1728;width:2;height:183" coordorigin="10314,1728" coordsize="0,183" path="m10314,1728l1031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86.392342pt;width:.1pt;height:9.15pt;mso-position-horizontal-relative:page;mso-position-vertical-relative:paragraph;z-index:-117592" coordorigin="9249,1728" coordsize="2,183">
            <v:shape style="position:absolute;left:9249;top:1728;width:2;height:183" coordorigin="9249,1728" coordsize="0,183" path="m9249,1728l924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86.392342pt;width:.1pt;height:9.15pt;mso-position-horizontal-relative:page;mso-position-vertical-relative:paragraph;z-index:-117568" coordorigin="8034,1728" coordsize="2,183">
            <v:shape style="position:absolute;left:8034;top:1728;width:2;height:183" coordorigin="8034,1728" coordsize="0,183" path="m8034,1728l803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60" w:bottom="280" w:left="100" w:right="6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3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9.401.179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7.088.798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9.401.179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7.088.798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5.625.766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8.427.533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8.387.093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2.080.515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6.300.419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60" w:bottom="28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11754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11752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11749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3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476.786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476.786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255.294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907.714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100" w:right="60"/>
          <w:pgNumType w:start="3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11747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11744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11742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240" w:lineRule="auto" w:before="4"/>
              <w:ind w:left="52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300" w:lineRule="atLeast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6.843.041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117400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117376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117352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3.752.874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9.403.455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639.749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627.363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9.403.455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639.749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627.363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3.752.874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4.851.134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220.863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5.876.066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117328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117304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117280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3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1.169.398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1.169.398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3.766.602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1.119.699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117256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117232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117208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134" w:right="138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00" w:lineRule="atLeast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3.682.384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3.605.780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774.632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1358" w:val="left" w:leader="none"/>
              </w:tabs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  <w:tab/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80" w:right="80"/>
        </w:sectPr>
      </w:pPr>
    </w:p>
    <w:p>
      <w:pPr>
        <w:pStyle w:val="Heading2"/>
        <w:spacing w:line="192" w:lineRule="exact"/>
        <w:ind w:left="961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192" w:lineRule="exact" w:before="118"/>
        <w:ind w:left="137" w:right="7153" w:firstLine="397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DIRECTOR</w:t>
      </w:r>
      <w:r>
        <w:rPr>
          <w:rFonts w:ascii="Palatino Linotype" w:hAnsi="Palatino Linotype"/>
          <w:b/>
          <w:spacing w:val="-22"/>
          <w:w w:val="95"/>
          <w:sz w:val="16"/>
        </w:rPr>
        <w:t> </w:t>
      </w:r>
      <w:r>
        <w:rPr>
          <w:rFonts w:ascii="Palatino Linotype" w:hAnsi="Palatino Linotype"/>
          <w:b/>
          <w:w w:val="95"/>
          <w:sz w:val="16"/>
        </w:rPr>
        <w:t>EXECUTIV,</w:t>
      </w:r>
      <w:r>
        <w:rPr>
          <w:rFonts w:ascii="Palatino Linotype" w:hAnsi="Palatino Linotype"/>
          <w:b/>
          <w:w w:val="95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FLORENTINA-TEODORA </w:t>
      </w:r>
      <w:r>
        <w:rPr>
          <w:rFonts w:ascii="Palatino Linotype" w:hAnsi="Palatino Linotype"/>
          <w:b/>
          <w:spacing w:val="14"/>
          <w:w w:val="90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PÎRVAN</w:t>
      </w:r>
      <w:r>
        <w:rPr>
          <w:rFonts w:ascii="Palatino Linotype" w:hAnsi="Palatino Linotype"/>
          <w:sz w:val="16"/>
        </w:rPr>
      </w:r>
    </w:p>
    <w:p>
      <w:pPr>
        <w:spacing w:after="0" w:line="192" w:lineRule="exact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type w:val="continuous"/>
          <w:pgSz w:w="16840" w:h="11910" w:orient="landscape"/>
          <w:pgMar w:top="360" w:bottom="280" w:left="80" w:right="80"/>
          <w:cols w:num="2" w:equalWidth="0">
            <w:col w:w="3062" w:space="3836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11718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11716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11713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p>
      <w:pPr>
        <w:spacing w:line="192" w:lineRule="exact" w:before="64"/>
        <w:ind w:left="13127" w:right="714" w:hanging="504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w w:val="90"/>
          <w:sz w:val="16"/>
        </w:rPr>
        <w:t>ȘEF </w:t>
      </w:r>
      <w:r>
        <w:rPr>
          <w:rFonts w:ascii="Palatino Linotype" w:hAnsi="Palatino Linotype"/>
          <w:b/>
          <w:spacing w:val="9"/>
          <w:w w:val="90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SERVICIU </w:t>
      </w:r>
      <w:r>
        <w:rPr>
          <w:rFonts w:ascii="Palatino Linotype" w:hAnsi="Palatino Linotype"/>
          <w:b/>
          <w:spacing w:val="9"/>
          <w:w w:val="90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FINANCIAR-CONTABILITATE,</w:t>
      </w:r>
      <w:r>
        <w:rPr>
          <w:rFonts w:ascii="Palatino Linotype" w:hAnsi="Palatino Linotype"/>
          <w:b/>
          <w:w w:val="93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ANTOANELA-ȘTEFANIA </w:t>
      </w:r>
      <w:r>
        <w:rPr>
          <w:rFonts w:ascii="Palatino Linotype" w:hAnsi="Palatino Linotype"/>
          <w:b/>
          <w:spacing w:val="26"/>
          <w:w w:val="90"/>
          <w:sz w:val="16"/>
        </w:rPr>
        <w:t> </w:t>
      </w:r>
      <w:r>
        <w:rPr>
          <w:rFonts w:ascii="Palatino Linotype" w:hAnsi="Palatino Linotype"/>
          <w:b/>
          <w:w w:val="90"/>
          <w:sz w:val="16"/>
        </w:rPr>
        <w:t>PETRE</w:t>
      </w:r>
      <w:r>
        <w:rPr>
          <w:rFonts w:ascii="Palatino Linotype" w:hAnsi="Palatino Linotype"/>
          <w:sz w:val="16"/>
        </w:rPr>
      </w:r>
    </w:p>
    <w:sectPr>
      <w:type w:val="continuous"/>
      <w:pgSz w:w="16840" w:h="11910" w:orient="landscape"/>
      <w:pgMar w:top="360" w:bottom="28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9.719421pt;margin-top:99.758545pt;width:9.5pt;height:11pt;mso-position-horizontal-relative:page;mso-position-vertical-relative:page;z-index:-117688" type="#_x0000_t202" filled="false" stroked="false">
          <v:textbox inset="0,0,0,0">
            <w:txbxContent>
              <w:p>
                <w:pPr>
                  <w:spacing w:line="204" w:lineRule="exact" w:before="0"/>
                  <w:ind w:left="6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0.159973pt;margin-top:99.038544pt;width:19.3pt;height:11pt;mso-position-horizontal-relative:page;mso-position-vertical-relative:page;z-index:-1176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59.159973pt;margin-top:100.290428pt;width:17.150pt;height:10.050pt;mso-position-horizontal-relative:page;mso-position-vertical-relative:page;z-index:-11764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64"/>
      <w:ind w:left="137" w:hanging="824"/>
      <w:outlineLvl w:val="2"/>
    </w:pPr>
    <w:rPr>
      <w:rFonts w:ascii="Palatino Linotype" w:hAnsi="Palatino Linotype" w:eastAsia="Palatino Linotype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2026-05-05T09:57:14Z</dcterms:created>
  <dcterms:modified xsi:type="dcterms:W3CDTF">2026-05-05T09:57:14Z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