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0" w:lineRule="exact" w:before="40"/>
        <w:ind w:left="263" w:right="0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sz w:val="23"/>
          <w:szCs w:val="23"/>
        </w:rPr>
      </w:pPr>
    </w:p>
    <w:p>
      <w:pPr>
        <w:spacing w:line="253" w:lineRule="auto" w:before="0"/>
        <w:ind w:left="263" w:right="598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12"/>
          <w:sz w:val="16"/>
        </w:rPr>
        <w:t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  <w:r>
        <w:rPr>
          <w:rFonts w:ascii="Times New Roman"/>
          <w:sz w:val="16"/>
        </w:rPr>
      </w:r>
    </w:p>
    <w:p>
      <w:pPr>
        <w:spacing w:before="0"/>
        <w:ind w:left="0" w:right="571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6840" w:h="11910" w:orient="landscape"/>
          <w:pgMar w:top="440" w:bottom="0" w:left="60" w:right="100"/>
          <w:cols w:num="2" w:equalWidth="0">
            <w:col w:w="3042" w:space="2694"/>
            <w:col w:w="1094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440" w:bottom="0" w:left="60" w:right="1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3.719971pt;margin-top:81.842346pt;width:.1pt;height:9.15pt;mso-position-horizontal-relative:page;mso-position-vertical-relative:paragraph;z-index:-381736" coordorigin="10274,1637" coordsize="2,183">
            <v:shape style="position:absolute;left:10274;top:1637;width:2;height:183" coordorigin="10274,1637" coordsize="0,183" path="m10274,1637l10274,1819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0.440002pt;margin-top:81.842346pt;width:.1pt;height:9.15pt;mso-position-horizontal-relative:page;mso-position-vertical-relative:paragraph;z-index:-381712" coordorigin="9209,1637" coordsize="2,183">
            <v:shape style="position:absolute;left:9209;top:1637;width:2;height:183" coordorigin="9209,1637" coordsize="0,183" path="m9209,1637l9209,1819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399.720001pt;margin-top:81.842346pt;width:.1pt;height:9.15pt;mso-position-horizontal-relative:page;mso-position-vertical-relative:paragraph;z-index:-381688" coordorigin="7994,1637" coordsize="2,183">
            <v:shape style="position:absolute;left:7994;top:1637;width:2;height:183" coordorigin="7994,1637" coordsize="0,183" path="m7994,1637l7994,1819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spacing w:before="0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440" w:bottom="0" w:left="60" w:right="100"/>
          <w:cols w:num="2" w:equalWidth="0">
            <w:col w:w="15645" w:space="40"/>
            <w:col w:w="99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3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>
            <w:pPr>
              <w:pStyle w:val="TableParagraph"/>
              <w:spacing w:line="391" w:lineRule="auto" w:before="116"/>
              <w:ind w:left="93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215" w:right="149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concedii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indemnizatii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  <w:p>
            <w:pPr>
              <w:pStyle w:val="TableParagraph"/>
              <w:spacing w:line="300" w:lineRule="atLeast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5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1.637.009.000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1.556.719.000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413.806.000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718.363.000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581.767.000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2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1.637.009.000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1.556.719.000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413.806.000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398.490.000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345.237.000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718.363.000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581.767.000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338.456.731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325.467.164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92.834.364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90.820.061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81.079.380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5.488.316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302.561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1.440.499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2.476.242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165.615.697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147.501.027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13.177.576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3.752.555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687.086.799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661.143.408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198.436.000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193.268.000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170.635.000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324.990.950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290.040.959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806.616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20.806.449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7.240.911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686.915.564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660.972.173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198.436.000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193.268.000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170.635.000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324.819.715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289.890.401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806.616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20.806.449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7.240.911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338.456.731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325.467.164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92.834.364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90.820.061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81.079.380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5.488.316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302.561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1.440.499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2.476.242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165.615.697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147.501.027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13.177.576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3.752.555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348.458.833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335.505.009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105.601.636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102.447.939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89.555.620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7.734.684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1.303.501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2.337.697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2.337.697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159.204.018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142.389.374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615.212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793.500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7.628.873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3.488.356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287.114.886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285.736.061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92.521.180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90.506.587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81.223.100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333.367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1.361.675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2.064.983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2.014.593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138.110.143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120.563.515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836.425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13.517.629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2.638.599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40" w:bottom="0" w:left="60" w:right="1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381664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381640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381616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9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4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93" w:right="2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animale</w:t>
            </w:r>
          </w:p>
          <w:p>
            <w:pPr>
              <w:pStyle w:val="TableParagraph"/>
              <w:spacing w:line="391" w:lineRule="auto" w:before="4"/>
              <w:ind w:left="93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3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3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368.867.000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368.867.000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145.236.000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1.274.647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104.393.776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23.518.101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2.903.915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1.929.476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1.887.621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349.835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1.043.028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3.588.504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215.963.957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39.276.440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3.921.507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6.008.782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5.830.659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178.123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1.130.253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1.089.169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1.043.028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3.588.504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215.963.378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39.126.461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3.921.507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6.008.782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5.830.659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178.123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1.130.253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1.089.169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1.274.647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104.393.776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23.518.101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2.903.915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1.929.476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1.887.621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349.835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226.279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145.335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2.313.857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111.569.602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15.608.360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1.017.592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4.079.306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3.943.038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192.273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921.306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739.334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1.268.749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79.781.985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20.967.252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646.779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2.538.776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2.469.919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641.794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632.448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150.343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80" w:right="8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6.719971pt;margin-top:181.440002pt;width:.1pt;height:9.15pt;mso-position-horizontal-relative:page;mso-position-vertical-relative:page;z-index:-381592" coordorigin="10334,3629" coordsize="2,183">
            <v:shape style="position:absolute;left:10334;top:3629;width:2;height:183" coordorigin="10334,3629" coordsize="0,183" path="m10334,3629l1033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3.440002pt;margin-top:181.440002pt;width:.1pt;height:9.15pt;mso-position-horizontal-relative:page;mso-position-vertical-relative:page;z-index:-381568" coordorigin="9269,3629" coordsize="2,183">
            <v:shape style="position:absolute;left:9269;top:3629;width:2;height:183" coordorigin="9269,3629" coordsize="0,183" path="m9269,3629l926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2.720001pt;margin-top:181.440002pt;width:.1pt;height:9.15pt;mso-position-horizontal-relative:page;mso-position-vertical-relative:page;z-index:-381544" coordorigin="8054,3629" coordsize="2,183">
            <v:shape style="position:absolute;left:8054;top:3629;width:2;height:183" coordorigin="8054,3629" coordsize="0,183" path="m8054,3629l805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</w:p>
          <w:p>
            <w:pPr>
              <w:pStyle w:val="TableParagraph"/>
              <w:spacing w:line="391" w:lineRule="auto" w:before="4"/>
              <w:ind w:left="93" w:right="129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externe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3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391" w:lineRule="auto" w:before="4"/>
              <w:ind w:left="93" w:right="92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93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directe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214.168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12.173.373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11.807.846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4.336.860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1.519.539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798.957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20.887.362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20.147.642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6.472.092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2.340.528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20.887.362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20.147.642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6.472.092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2.340.528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214.168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12.173.373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11.807.846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4.336.860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8.713.989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303.888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8.339.796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2.135.232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1.314.243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1.314.243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242.008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324.223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12.561.742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4.319.503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1.502.183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20" w:right="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381520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381496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381472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9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acordate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contracelor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391" w:lineRule="auto" w:before="4"/>
              <w:ind w:left="93" w:right="1537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4"/>
              <w:ind w:left="52" w:right="1098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 </w:t>
            </w:r>
            <w:r>
              <w:rPr>
                <w:rFonts w:ascii="Times New Roman"/>
                <w:sz w:val="16"/>
              </w:rPr>
              <w:t>acreditat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3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215" w:right="169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cresa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gradinita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> alimentar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>
            <w:pPr>
              <w:pStyle w:val="TableParagraph"/>
              <w:spacing w:line="391" w:lineRule="auto" w:before="116"/>
              <w:ind w:left="52" w:right="228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Asociatii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fundatii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4"/>
              <w:ind w:left="93" w:right="107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destinate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programelor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sportive realizate </w:t>
            </w:r>
            <w:r>
              <w:rPr>
                <w:rFonts w:ascii="Times New Roman"/>
                <w:sz w:val="16"/>
              </w:rPr>
              <w:t>de structurile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sportive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drept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privat</w:t>
            </w:r>
          </w:p>
          <w:p>
            <w:pPr>
              <w:pStyle w:val="TableParagraph"/>
              <w:spacing w:line="240" w:lineRule="auto" w:before="4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201.670.000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201.670.000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201.670.000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201.670.000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165.170.000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44.554.771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44.554.771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36.999.134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7.465.795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5.357.574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5.274.165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536.620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88.190.129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88.190.129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76.427.352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11.672.935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26.020.899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10.659.727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11.016.755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2.581.477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439.875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88.190.129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88.190.129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76.427.352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11.672.935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26.020.899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10.659.727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11.016.755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2.581.477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439.875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44.554.771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44.554.771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36.999.134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7.465.795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5.357.574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5.274.165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536.620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10.520.679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10.520.679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10.193.117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327.562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43.635.358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43.635.358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39.428.218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4.207.140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14.399.686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5.742.590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2.044.857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439.875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32.557.964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32.557.964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25.616.156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6.940.611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11.723.012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5.360.080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4.150.023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1.102.614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687.431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381448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381424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381400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>
            <w:pPr>
              <w:pStyle w:val="TableParagraph"/>
              <w:spacing w:line="240" w:lineRule="auto" w:before="9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social-cultural</w:t>
            </w:r>
          </w:p>
          <w:p>
            <w:pPr>
              <w:pStyle w:val="TableParagraph"/>
              <w:spacing w:line="391" w:lineRule="auto" w:before="116"/>
              <w:ind w:left="52" w:right="99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3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28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174.719.000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121.328.000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119.996.000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174.719.000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121.328.000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119.996.000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101.253.000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13.676.640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13.676.640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7.656.420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7.656.420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6.020.220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6.020.220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38.621.006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31.579.828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31.451.315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26.173.715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26.630.464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26.630.464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18.112.400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18.112.400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8.518.064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8.518.064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134.947.291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116.401.261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115.270.074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26.630.464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26.630.464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18.112.400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18.112.400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8.518.064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8.518.064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134.923.755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116.378.304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115.247.117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13.676.640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13.676.640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7.656.420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7.656.420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6.020.220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6.020.220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38.621.006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31.579.828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31.451.315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26.173.715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870.211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12.953.824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12.953.824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10.455.980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10.455.980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96.302.749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84.798.476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83.795.802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73.676.285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422.864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1.378.825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1.378.825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1.378.825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1.378.825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38.405.288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31.163.356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31.163.356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26.077.655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381376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381352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381328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3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25.599.398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24.352.279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548.010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4.555.360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4.094.380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252.424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644.259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2.489.103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12.031.497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9.630.642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3.237.528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12.008.540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9.628.362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3.235.248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25.599.398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24.352.279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548.010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4.555.360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4.094.380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252.424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644.259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2.489.103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71.471.602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65.272.721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3.951.990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1.121.679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1.625.683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1.625.683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7.453.180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5.533.982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203.799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1.132.864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241.635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2.736.733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746.145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25.503.474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24.340.028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551.684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221.262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4.210.301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4.076.295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168.165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2.499.755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381304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381280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381256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93" w:right="109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3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00" w:lineRule="atLeast"/>
              <w:ind w:left="52" w:right="99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722.240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210.520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133.541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3.388.577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2.556.577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133.541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3.388.577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2.556.577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722.240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210.520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642.686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1.109.113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2.666.337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2.044.857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212.869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381232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381208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381184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3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2.690.603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2.561.881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2.505.626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2.443.184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56.255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12.033.438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12.037.438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12.032.859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12.036.859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2.690.603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2.561.881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2.505.626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2.443.184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9.342.256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9.342.256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8.544.119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7.647.816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193.745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193.745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2.909.626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2.909.626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2.604.809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2.547.490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2.486.670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57.319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381160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381136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381112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3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5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neincadrate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104.969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66.519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27.753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806.438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800.130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423.888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805.859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423.888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104.969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66.519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27.753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700.890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697.840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357.369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182.188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28.370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381088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381064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381040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52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</w:p>
          <w:p>
            <w:pPr>
              <w:pStyle w:val="TableParagraph"/>
              <w:spacing w:line="391" w:lineRule="auto" w:before="4"/>
              <w:ind w:left="52" w:right="129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externe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interne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391" w:lineRule="auto" w:before="4"/>
              <w:ind w:left="93" w:right="92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4.350.575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4.350.575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4.336.860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1.519.539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6.512.592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6.512.592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6.472.092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2.340.528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6.512.592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6.512.592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6.472.092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2.340.528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4.350.575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4.350.575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4.336.860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2.135.232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1.314.243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1.314.243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4.332.306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4.332.306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4.319.503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1.502.183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381016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380992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380968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directe</w:t>
            </w:r>
          </w:p>
          <w:p>
            <w:pPr>
              <w:pStyle w:val="TableParagraph"/>
              <w:spacing w:line="391" w:lineRule="auto" w:before="116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  <w:p>
            <w:pPr>
              <w:pStyle w:val="TableParagraph"/>
              <w:spacing w:line="300" w:lineRule="atLeast"/>
              <w:ind w:left="52" w:right="1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71.622.000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70.985.000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70.985.000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71.622.000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70.985.000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70.985.000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13.315.765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13.156.992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13.213.843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28.140.852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628.069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412.516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27.500.661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27.557.512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28.140.852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628.069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412.516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27.500.661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27.557.512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13.315.765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13.156.992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13.213.843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14.825.087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14.343.669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14.343.669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13.556.186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13.428.677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13.428.677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380944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380920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380896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116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3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240" w:lineRule="auto" w:before="4"/>
              <w:ind w:left="52" w:right="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</w:p>
          <w:p>
            <w:pPr>
              <w:pStyle w:val="TableParagraph"/>
              <w:spacing w:line="300" w:lineRule="atLeast"/>
              <w:ind w:left="52" w:right="193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11.633.950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11.401.118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9.805.881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1.350.762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1.460.823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1.221.796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349.342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382.079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120.470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3.305.512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2.708.712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348.175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563.209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914.021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3.305.512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2.708.712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348.175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563.209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914.021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11.633.950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11.401.118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9.805.881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1.350.762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1.460.823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1.221.796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349.342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382.079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12.384.050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11.969.882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10.099.119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480.525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1.390.238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1.844.689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1.486.916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70.112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500.285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531.942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230.532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11.438.541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11.206.380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9.793.834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244.526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1.168.020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1.871.957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1.436.662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382.623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128.681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380872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380848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380824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984" w:firstLine="4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3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35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377.511.000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32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1.081.332.000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382.508.000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377.511.000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198.114.565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60.074.071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59.019.991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379.144.288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103.868.514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101.150.274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378.996.589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103.868.514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101.150.274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198.114.565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60.074.071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59.019.991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250.375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180.882.024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43.794.443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42.130.283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170.308.901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59.663.743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59.663.743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380800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380776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380752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116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215" w:right="149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concedii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indemnizatii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222.839.000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222.839.000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124.560.000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2.779.963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2.719.505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2.617.919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39.900.775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29.779.389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10.529.739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1.679.086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841.318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182.839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65.297.534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45.264.699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15.061.710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3.176.348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1.982.102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749.263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65.297.534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45.264.699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15.061.710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3.176.348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1.982.102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749.263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2.779.963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2.719.505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2.617.919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39.900.775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29.779.389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10.529.739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1.679.086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841.318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5.819.037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5.680.495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5.475.081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25.396.759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666.557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4.531.971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1.497.262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566.424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2.691.851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2.598.964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41.104.237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29.228.481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260.175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11.199.394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1.745.378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912.195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518.794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3.719971pt;margin-top:181.440002pt;width:.1pt;height:9.15pt;mso-position-horizontal-relative:page;mso-position-vertical-relative:page;z-index:-380728" coordorigin="10274,3629" coordsize="2,183">
            <v:shape style="position:absolute;left:10274;top:3629;width:2;height:183" coordorigin="10274,3629" coordsize="0,183" path="m10274,3629l1027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0.440002pt;margin-top:181.440002pt;width:.1pt;height:9.15pt;mso-position-horizontal-relative:page;mso-position-vertical-relative:page;z-index:-380704" coordorigin="9209,3629" coordsize="2,183">
            <v:shape style="position:absolute;left:9209;top:3629;width:2;height:183" coordorigin="9209,3629" coordsize="0,183" path="m9209,3629l920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399.720001pt;margin-top:181.440002pt;width:.1pt;height:9.15pt;mso-position-horizontal-relative:page;mso-position-vertical-relative:page;z-index:-380680" coordorigin="7994,3629" coordsize="2,183">
            <v:shape style="position:absolute;left:7994;top:3629;width:2;height:183" coordorigin="7994,3629" coordsize="0,183" path="m7994,3629l799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93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3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3" w:right="265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08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391" w:lineRule="auto" w:before="4"/>
              <w:ind w:left="93" w:right="1537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16.171.497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1.133.855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1.133.855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188.554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8.619.213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8.619.213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22.911.647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2.589.687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2.589.687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908.336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903.336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444.973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15.639.806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15.639.806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22.911.647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2.589.687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2.589.687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908.336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903.336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444.973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15.639.806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15.639.806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16.171.497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1.133.855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1.133.855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188.554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8.619.213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8.619.213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6.740.150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1.455.832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1.455.832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330.955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7.020.593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7.020.593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13.867.647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1.443.016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1.443.016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622.522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9.586.524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9.586.524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60" w:right="1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380656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380632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380608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98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 </w:t>
            </w:r>
            <w:r>
              <w:rPr>
                <w:rFonts w:ascii="Times New Roman"/>
                <w:sz w:val="16"/>
              </w:rPr>
              <w:t>acreditat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3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215" w:right="169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cresa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gradinita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> alimentar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6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6.793.679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6.793.679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5.436.953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5.357.574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5.357.574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12.397.613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12.397.613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4.934.352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7.373.419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10.659.727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10.659.727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12.397.613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12.397.613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4.934.352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7.373.419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10.659.727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10.659.727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6.793.679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6.793.679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5.436.953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5.357.574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5.357.574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5.603.934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5.603.934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3.667.468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1.936.466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1.664.160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1.664.160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6.259.008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6.259.008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1.329.940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4.927.871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5.360.080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5.360.080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380584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380560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380536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3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8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-195.775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98.449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26.120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62.196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41.855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41.855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-195.775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754.867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754.867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754.867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536.865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428.209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178.123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178.123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-195.775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607.168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607.168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607.168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389.166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280.510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178.123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178.123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-195.775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98.449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26.120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62.196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41.855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41.855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218.314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136.268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380512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380488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380464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00" w:lineRule="atLeast"/>
              <w:ind w:left="52" w:right="108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183.912.000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141.850.000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185.602.000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183.912.000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148.130.000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141.850.000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37.670.631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37.356.562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35.008.238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32.527.211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1.855.811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29.832.335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2.247.694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199.492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23.890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114.592.323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113.012.254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99.703.376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96.829.868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1.363.858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3.227.674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91.506.101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2.625.724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199.492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24.452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114.592.323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113.012.254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99.703.376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96.829.868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1.363.858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3.227.674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91.506.101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2.625.724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199.492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37.670.631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37.356.562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35.008.238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32.527.211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1.855.811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29.832.335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2.247.694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199.492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76.921.692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75.655.692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64.695.138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64.302.657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1.371.863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42.837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61.673.766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545.170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23.064.563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23.064.563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19.645.690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19.590.406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715.241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18.076.204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153.526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27.286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380440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380416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380392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9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acordate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contracelor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>
            <w:pPr>
              <w:pStyle w:val="TableParagraph"/>
              <w:spacing w:line="391" w:lineRule="auto" w:before="116"/>
              <w:ind w:left="93" w:right="107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destinate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programelor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sportive realizate </w:t>
            </w:r>
            <w:r>
              <w:rPr>
                <w:rFonts w:ascii="Times New Roman"/>
                <w:sz w:val="16"/>
              </w:rPr>
              <w:t>de structurile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sportive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drept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privat</w:t>
            </w:r>
          </w:p>
          <w:p>
            <w:pPr>
              <w:pStyle w:val="TableParagraph"/>
              <w:spacing w:line="391" w:lineRule="auto" w:before="4"/>
              <w:ind w:left="175" w:right="14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social-cultural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439.875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439.875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10.520.679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10.520.679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10.193.117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327.562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439.875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439.875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1.102.614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1.102.614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380368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380344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380320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3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511.260.000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511.260.000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223.317.000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511.260.000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511.260.000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229.336.000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223.317.000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185.187.000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100.220.013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100.239.639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49.684.855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48.594.414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41.860.117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4.600.042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7.431.181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5.521.803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159.928.584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159.948.210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18.151.039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13.039.533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347.456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159.928.584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159.948.210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18.151.039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13.039.533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347.456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100.220.013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100.239.639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49.684.855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48.594.414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41.860.117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4.600.042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7.431.181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5.521.803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59.708.571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59.708.571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5.178.145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5.025.586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1.060.883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2.655.958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653.357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637.333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10.719.858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7.517.730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126.943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129.472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253.761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87.424.481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87.424.481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49.647.757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48.557.392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42.003.604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4.602.228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1.123.524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661.373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7.239.399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5.199.716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113.032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6.719971pt;margin-top:181.440002pt;width:.1pt;height:9.15pt;mso-position-horizontal-relative:page;mso-position-vertical-relative:page;z-index:-380296" coordorigin="10334,3629" coordsize="2,183">
            <v:shape style="position:absolute;left:10334;top:3629;width:2;height:183" coordorigin="10334,3629" coordsize="0,183" path="m10334,3629l1033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3.440002pt;margin-top:181.440002pt;width:.1pt;height:9.15pt;mso-position-horizontal-relative:page;mso-position-vertical-relative:page;z-index:-380272" coordorigin="9269,3629" coordsize="2,183">
            <v:shape style="position:absolute;left:9269;top:3629;width:2;height:183" coordorigin="9269,3629" coordsize="0,183" path="m9269,3629l926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2.720001pt;margin-top:181.440002pt;width:.1pt;height:9.15pt;mso-position-horizontal-relative:page;mso-position-vertical-relative:page;z-index:-380248" coordorigin="8054,3629" coordsize="2,183">
            <v:shape style="position:absolute;left:8054;top:3629;width:2;height:183" coordorigin="8054,3629" coordsize="0,183" path="m8054,3629l805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 </w:t>
            </w:r>
            <w:r>
              <w:rPr>
                <w:rFonts w:ascii="Times New Roman"/>
                <w:spacing w:val="3"/>
                <w:sz w:val="16"/>
              </w:rPr>
              <w:t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3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3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3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240" w:lineRule="auto" w:before="4"/>
              <w:ind w:left="52" w:right="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170.485.000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170.485.000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4.028.858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37.761.092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10.241.538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197.423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75.792.516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10.241.538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197.423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75.792.516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4.028.858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37.761.092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6.212.680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192.273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176.951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38.031.424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3.715.741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452.769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188.502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112.606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327.113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189.267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26.298.956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20" w:right="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6.719971pt;margin-top:181.440002pt;width:.1pt;height:9.15pt;mso-position-horizontal-relative:page;mso-position-vertical-relative:page;z-index:-380224" coordorigin="10334,3629" coordsize="2,183">
            <v:shape style="position:absolute;left:10334;top:3629;width:2;height:183" coordorigin="10334,3629" coordsize="0,183" path="m10334,3629l1033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3.440002pt;margin-top:181.440002pt;width:.1pt;height:9.15pt;mso-position-horizontal-relative:page;mso-position-vertical-relative:page;z-index:-380200" coordorigin="9269,3629" coordsize="2,183">
            <v:shape style="position:absolute;left:9269;top:3629;width:2;height:183" coordorigin="9269,3629" coordsize="0,183" path="m9269,3629l926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2.720001pt;margin-top:181.440002pt;width:.1pt;height:9.15pt;mso-position-horizontal-relative:page;mso-position-vertical-relative:page;z-index:-380176" coordorigin="8054,3629" coordsize="2,183">
            <v:shape style="position:absolute;left:8054;top:3629;width:2;height:183" coordorigin="8054,3629" coordsize="0,183" path="m8054,3629l805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228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Asociatii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fundatii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4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170.485.000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152.261.000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270.431.000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43.239.000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170.485.000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152.261.000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270.431.000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37.761.092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35.732.250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5.362.511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5.274.165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79.541.647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4.502.826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4.502.826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4.502.826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4.414.094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4.414.094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75.792.516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4.299.516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11.141.655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11.016.755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125.202.775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5.141.094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5.141.094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75.792.516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4.299.516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11.141.655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11.016.755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125.202.775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5.141.094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5.141.094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37.761.092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35.732.250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5.362.511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5.274.165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79.541.647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4.502.826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4.502.826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4.502.826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4.414.094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4.414.094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38.031.424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35.760.750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2.270.674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5.779.144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5.742.590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45.661.128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815.733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815.733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815.733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26.298.956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24.286.216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2.012.740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4.238.369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4.150.023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63.411.053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1.378.825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1.378.825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1.378.825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1.378.825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20" w:right="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6.719971pt;margin-top:181.440002pt;width:.1pt;height:9.15pt;mso-position-horizontal-relative:page;mso-position-vertical-relative:page;z-index:-380152" coordorigin="10334,3629" coordsize="2,183">
            <v:shape style="position:absolute;left:10334;top:3629;width:2;height:183" coordorigin="10334,3629" coordsize="0,183" path="m10334,3629l1033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3.440002pt;margin-top:181.440002pt;width:.1pt;height:9.15pt;mso-position-horizontal-relative:page;mso-position-vertical-relative:page;z-index:-380128" coordorigin="9269,3629" coordsize="2,183">
            <v:shape style="position:absolute;left:9269;top:3629;width:2;height:183" coordorigin="9269,3629" coordsize="0,183" path="m9269,3629l926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2.720001pt;margin-top:181.440002pt;width:.1pt;height:9.15pt;mso-position-horizontal-relative:page;mso-position-vertical-relative:page;z-index:-380104" coordorigin="8054,3629" coordsize="2,183">
            <v:shape style="position:absolute;left:8054;top:3629;width:2;height:183" coordorigin="8054,3629" coordsize="0,183" path="m8054,3629l805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116"/>
              <w:ind w:left="52" w:right="10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3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63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240" w:lineRule="auto" w:before="4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226.837.000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225.505.000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225.505.000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226.837.000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225.505.000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225.505.000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222.005.000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75.038.821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74.805.048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74.805.048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72.122.604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72.122.404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119.884.216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118.753.594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118.753.594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115.897.575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115.897.375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2.856.019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2.856.019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1.230.699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1.230.699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119.884.216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118.753.594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118.753.594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115.897.575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115.897.375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2.856.019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2.856.019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1.230.699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1.230.699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75.038.821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74.805.048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74.805.048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72.122.604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72.122.404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44.845.395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43.948.546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43.948.546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43.774.971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43.774.971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173.575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173.575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896.849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896.849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1.378.825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62.032.228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62.032.228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62.032.228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59.349.784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59.349.760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2.682.444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20" w:right="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6.719971pt;margin-top:181.440002pt;width:.1pt;height:9.15pt;mso-position-horizontal-relative:page;mso-position-vertical-relative:page;z-index:-380080" coordorigin="10334,3629" coordsize="2,183">
            <v:shape style="position:absolute;left:10334;top:3629;width:2;height:183" coordorigin="10334,3629" coordsize="0,183" path="m10334,3629l1033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3.440002pt;margin-top:181.440002pt;width:.1pt;height:9.15pt;mso-position-horizontal-relative:page;mso-position-vertical-relative:page;z-index:-380056" coordorigin="9269,3629" coordsize="2,183">
            <v:shape style="position:absolute;left:9269;top:3629;width:2;height:183" coordorigin="9269,3629" coordsize="0,183" path="m9269,3629l926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2.720001pt;margin-top:181.440002pt;width:.1pt;height:9.15pt;mso-position-horizontal-relative:page;mso-position-vertical-relative:page;z-index:-380032" coordorigin="8054,3629" coordsize="2,183">
            <v:shape style="position:absolute;left:8054;top:3629;width:2;height:183" coordorigin="8054,3629" coordsize="0,183" path="m8054,3629l805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 w:before="9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116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8.863.748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8.863.748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2.026.965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2.026.965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1.874.911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1.133.627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19.651.593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19.651.593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5.506.402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5.506.402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4.704.866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3.273.204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19.651.593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19.651.593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5.506.402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5.506.402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4.704.866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3.273.204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8.863.748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8.863.748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2.026.965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2.026.965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1.874.911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1.133.627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10.787.845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10.787.845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3.479.437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3.479.437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2.829.955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2.139.577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235.366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629.280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1.200.763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554.229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301.713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20" w:right="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9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63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-81.350.000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6.836.783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6.836.783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4.838.783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4.838.783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288.494.816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14.145.191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14.145.191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6.155.191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6.155.191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14.145.191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14.145.191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6.155.191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6.155.191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6.836.783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6.836.783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4.838.783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4.838.783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288.494.816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7.308.408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7.308.408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5.118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pgSz w:w="16840" w:h="11910" w:orient="landscape"/>
          <w:pgMar w:header="1995" w:footer="0" w:top="2180" w:bottom="280" w:left="140" w:right="20"/>
        </w:sectPr>
      </w:pPr>
    </w:p>
    <w:p>
      <w:pPr>
        <w:pStyle w:val="BodyText"/>
        <w:spacing w:line="192" w:lineRule="exact"/>
        <w:ind w:left="1032" w:right="0"/>
        <w:jc w:val="left"/>
        <w:rPr>
          <w:b w:val="0"/>
          <w:bCs w:val="0"/>
        </w:rPr>
      </w:pPr>
      <w:r>
        <w:rPr>
          <w:w w:val="90"/>
        </w:rPr>
        <w:t>ORDONATOR</w:t>
      </w:r>
      <w:r>
        <w:rPr>
          <w:spacing w:val="23"/>
          <w:w w:val="90"/>
        </w:rPr>
        <w:t> </w:t>
      </w:r>
      <w:r>
        <w:rPr>
          <w:w w:val="90"/>
        </w:rPr>
        <w:t>PRINCIPAL</w:t>
      </w:r>
      <w:r>
        <w:rPr>
          <w:spacing w:val="23"/>
          <w:w w:val="90"/>
        </w:rPr>
        <w:t> </w:t>
      </w:r>
      <w:r>
        <w:rPr>
          <w:w w:val="90"/>
        </w:rPr>
        <w:t>DE</w:t>
      </w:r>
      <w:r>
        <w:rPr>
          <w:spacing w:val="23"/>
          <w:w w:val="90"/>
        </w:rPr>
        <w:t> </w:t>
      </w:r>
      <w:r>
        <w:rPr>
          <w:w w:val="90"/>
        </w:rPr>
        <w:t>CREDITE,</w:t>
      </w:r>
      <w:r>
        <w:rPr>
          <w:w w:val="94"/>
        </w:rPr>
        <w:t> </w:t>
      </w:r>
      <w:r>
        <w:rPr>
          <w:w w:val="90"/>
        </w:rPr>
        <w:t>RAREȘ</w:t>
      </w:r>
      <w:r>
        <w:rPr>
          <w:spacing w:val="14"/>
          <w:w w:val="90"/>
        </w:rPr>
        <w:t> </w:t>
      </w:r>
      <w:r>
        <w:rPr>
          <w:w w:val="90"/>
        </w:rPr>
        <w:t>HOPINCĂ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pStyle w:val="BodyText"/>
        <w:spacing w:line="192" w:lineRule="exact" w:before="118"/>
        <w:ind w:right="7081" w:firstLine="397"/>
        <w:jc w:val="left"/>
        <w:rPr>
          <w:b w:val="0"/>
          <w:bCs w:val="0"/>
        </w:rPr>
      </w:pPr>
      <w:r>
        <w:rPr>
          <w:w w:val="95"/>
        </w:rPr>
        <w:t>DIRECTOR</w:t>
      </w:r>
      <w:r>
        <w:rPr>
          <w:spacing w:val="-22"/>
          <w:w w:val="95"/>
        </w:rPr>
        <w:t> </w:t>
      </w:r>
      <w:r>
        <w:rPr>
          <w:w w:val="95"/>
        </w:rPr>
        <w:t>EXECUTIV,</w:t>
      </w:r>
      <w:r>
        <w:rPr>
          <w:w w:val="95"/>
        </w:rPr>
        <w:t> </w:t>
      </w:r>
      <w:r>
        <w:rPr>
          <w:w w:val="90"/>
        </w:rPr>
        <w:t>FLORENTINA-TEODORA </w:t>
      </w:r>
      <w:r>
        <w:rPr>
          <w:spacing w:val="14"/>
          <w:w w:val="90"/>
        </w:rPr>
        <w:t> </w:t>
      </w:r>
      <w:r>
        <w:rPr>
          <w:w w:val="90"/>
        </w:rPr>
        <w:t>PÎRVAN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6840" w:h="11910" w:orient="landscape"/>
          <w:pgMar w:top="440" w:bottom="0" w:left="140" w:right="20"/>
          <w:cols w:num="2" w:equalWidth="0">
            <w:col w:w="3133" w:space="3765"/>
            <w:col w:w="9782"/>
          </w:cols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  <w:r>
        <w:rPr/>
        <w:pict>
          <v:group style="position:absolute;margin-left:517.719971pt;margin-top:181.440002pt;width:.1pt;height:9.15pt;mso-position-horizontal-relative:page;mso-position-vertical-relative:page;z-index:-380008" coordorigin="10354,3629" coordsize="2,183">
            <v:shape style="position:absolute;left:10354;top:3629;width:2;height:183" coordorigin="10354,3629" coordsize="0,183" path="m10354,3629l103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4.440002pt;margin-top:181.440002pt;width:.1pt;height:9.15pt;mso-position-horizontal-relative:page;mso-position-vertical-relative:page;z-index:-379984" coordorigin="9289,3629" coordsize="2,183">
            <v:shape style="position:absolute;left:9289;top:3629;width:2;height:183" coordorigin="9289,3629" coordsize="0,183" path="m9289,3629l92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3.720001pt;margin-top:181.440002pt;width:.1pt;height:9.15pt;mso-position-horizontal-relative:page;mso-position-vertical-relative:page;z-index:-379960" coordorigin="8074,3629" coordsize="2,183">
            <v:shape style="position:absolute;left:8074;top:3629;width:2;height:183" coordorigin="8074,3629" coordsize="0,183" path="m8074,3629l8074,3811e" filled="false" stroked="true" strokeweight="4.18pt" strokecolor="#ffffff">
              <v:path arrowok="t"/>
            </v:shape>
            <w10:wrap type="none"/>
          </v:group>
        </w:pict>
      </w:r>
    </w:p>
    <w:p>
      <w:pPr>
        <w:pStyle w:val="BodyText"/>
        <w:spacing w:line="192" w:lineRule="exact"/>
        <w:ind w:left="13198" w:right="642" w:hanging="504"/>
        <w:jc w:val="left"/>
        <w:rPr>
          <w:b w:val="0"/>
          <w:bCs w:val="0"/>
        </w:rPr>
      </w:pPr>
      <w:r>
        <w:rPr>
          <w:w w:val="90"/>
        </w:rPr>
        <w:t>ȘEF </w:t>
      </w:r>
      <w:r>
        <w:rPr>
          <w:spacing w:val="9"/>
          <w:w w:val="90"/>
        </w:rPr>
        <w:t> </w:t>
      </w:r>
      <w:r>
        <w:rPr>
          <w:w w:val="90"/>
        </w:rPr>
        <w:t>SERVICIU </w:t>
      </w:r>
      <w:r>
        <w:rPr>
          <w:spacing w:val="9"/>
          <w:w w:val="90"/>
        </w:rPr>
        <w:t> </w:t>
      </w:r>
      <w:r>
        <w:rPr>
          <w:w w:val="90"/>
        </w:rPr>
        <w:t>FINANCIAR-CONTABILITATE,</w:t>
      </w:r>
      <w:r>
        <w:rPr>
          <w:w w:val="93"/>
        </w:rPr>
        <w:t> </w:t>
      </w:r>
      <w:r>
        <w:rPr>
          <w:w w:val="90"/>
        </w:rPr>
        <w:t>ANTOANELA-ȘTEFANIA </w:t>
      </w:r>
      <w:r>
        <w:rPr>
          <w:spacing w:val="26"/>
          <w:w w:val="90"/>
        </w:rPr>
        <w:t> </w:t>
      </w:r>
      <w:r>
        <w:rPr>
          <w:w w:val="90"/>
        </w:rPr>
        <w:t>PETRE</w:t>
      </w:r>
      <w:r>
        <w:rPr>
          <w:b w:val="0"/>
        </w:rPr>
      </w:r>
    </w:p>
    <w:sectPr>
      <w:type w:val="continuous"/>
      <w:pgSz w:w="16840" w:h="11910" w:orient="landscape"/>
      <w:pgMar w:top="440" w:bottom="0" w:left="1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59.159973pt;margin-top:99.758545pt;width:33.15pt;height:11pt;mso-position-horizontal-relative:page;mso-position-vertical-relative:page;z-index:-38173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0.159973pt;margin-top:99.038544pt;width:19.3pt;height:11pt;mso-position-horizontal-relative:page;mso-position-vertical-relative:page;z-index:-38171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208" w:hanging="824"/>
    </w:pPr>
    <w:rPr>
      <w:rFonts w:ascii="Palatino Linotype" w:hAnsi="Palatino Linotype" w:eastAsia="Palatino Linotype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Purdescu</dc:creator>
  <dc:title>Visual FoxPro</dc:title>
  <dcterms:created xsi:type="dcterms:W3CDTF">2026-05-05T10:07:49Z</dcterms:created>
  <dcterms:modified xsi:type="dcterms:W3CDTF">2026-05-05T10:07:49Z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