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90" w:lineRule="exact" w:before="40"/>
        <w:ind w:right="0" w:firstLine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w w:val="90"/>
        </w:rPr>
        <w:t>CONSILIUL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LOCAL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SECTORULUI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2</w:t>
      </w:r>
      <w:r>
        <w:rPr>
          <w:rFonts w:ascii="Palatino Linotype" w:hAnsi="Palatino Linotype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30"/>
          <w:w w:val="90"/>
        </w:rPr>
        <w:t> </w:t>
      </w:r>
      <w:r>
        <w:rPr>
          <w:rFonts w:ascii="Palatino Linotype" w:hAnsi="Palatino Linotype"/>
          <w:w w:val="90"/>
        </w:rPr>
        <w:t>MUNICIPIULUI</w:t>
      </w:r>
      <w:r>
        <w:rPr>
          <w:rFonts w:ascii="Palatino Linotype" w:hAnsi="Palatino Linotype"/>
          <w:spacing w:val="31"/>
          <w:w w:val="90"/>
        </w:rPr>
        <w:t> </w:t>
      </w:r>
      <w:r>
        <w:rPr>
          <w:rFonts w:ascii="Palatino Linotype" w:hAnsi="Palatino Linotype"/>
          <w:w w:val="90"/>
        </w:rPr>
        <w:t>BUCUREȘTI</w:t>
      </w:r>
      <w:r>
        <w:rPr>
          <w:rFonts w:ascii="Palatino Linotype" w:hAnsi="Palatino Linotype"/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53" w:lineRule="auto" w:before="137"/>
        <w:ind w:left="2242" w:right="5983" w:hanging="1947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6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20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20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9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CHELTU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9"/>
          <w:w w:val="83"/>
          <w:sz w:val="16"/>
        </w:rPr>
        <w:t> </w:t>
      </w:r>
      <w:r>
        <w:rPr>
          <w:rFonts w:ascii="Times New Roman"/>
          <w:spacing w:val="-1"/>
          <w:sz w:val="16"/>
        </w:rPr>
        <w:t>31.03.2026</w:t>
      </w:r>
      <w:r>
        <w:rPr>
          <w:rFonts w:ascii="Times New Roman"/>
          <w:sz w:val="16"/>
        </w:rPr>
      </w:r>
    </w:p>
    <w:p>
      <w:pPr>
        <w:spacing w:after="0" w:line="253" w:lineRule="auto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6840" w:h="11910" w:orient="landscape"/>
          <w:pgMar w:top="480" w:bottom="0" w:left="80" w:right="80"/>
          <w:cols w:num="2" w:equalWidth="0">
            <w:col w:w="3075" w:space="2629"/>
            <w:col w:w="10976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480" w:bottom="0" w:left="80" w:right="80"/>
        </w:sectPr>
      </w:pPr>
    </w:p>
    <w:p>
      <w:pPr>
        <w:spacing w:before="91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14.719971pt;margin-top:86.392342pt;width:.1pt;height:9.15pt;mso-position-horizontal-relative:page;mso-position-vertical-relative:paragraph;z-index:-694528" coordorigin="10294,1728" coordsize="2,183">
            <v:shape style="position:absolute;left:10294;top:1728;width:2;height:183" coordorigin="10294,1728" coordsize="0,183" path="m10294,1728l1029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86.392342pt;width:.1pt;height:9.15pt;mso-position-horizontal-relative:page;mso-position-vertical-relative:paragraph;z-index:-694504" coordorigin="9229,1728" coordsize="2,183">
            <v:shape style="position:absolute;left:9229;top:1728;width:2;height:183" coordorigin="9229,1728" coordsize="0,183" path="m9229,1728l922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86.392342pt;width:.1pt;height:9.15pt;mso-position-horizontal-relative:page;mso-position-vertical-relative:paragraph;z-index:-694480" coordorigin="8014,1728" coordsize="2,183">
            <v:shape style="position:absolute;left:8014;top:1728;width:2;height:183" coordorigin="8014,1728" coordsize="0,183" path="m8014,1728l801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480" w:bottom="0" w:left="80" w:right="80"/>
          <w:cols w:num="2" w:equalWidth="0">
            <w:col w:w="15645" w:space="40"/>
            <w:col w:w="995"/>
          </w:cols>
        </w:sect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1469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2.042.713.000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2.042.713.000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392.264.742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843.050.407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815.490.208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392.264.742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423.225.466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368.638.331</w:t>
            </w:r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214.208.000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214.208.000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39.237.440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146.747.335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146.723.799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39.237.440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107.486.359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39.174.726</w:t>
            </w:r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160.667.000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160.667.000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32.196.262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128.201.305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128.178.348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32.196.262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95.982.086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31.906.213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Autoritati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executive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legislative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160.667.000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160.667.000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32.196.262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128.201.305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128.178.348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32.196.262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95.982.086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31.906.213</w:t>
            </w:r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Autoritati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executive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160.667.000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160.667.000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32.196.262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128.201.305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128.178.348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32.196.262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95.982.086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31.906.213</w:t>
            </w:r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14.430.000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14.430.000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2.690.603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12.033.438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12.032.859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2.690.603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9.342.256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2.936.207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comunitare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evidenta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14.430.000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14.430.000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2.690.603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12.033.438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12.032.859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2.690.603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9.342.256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2.910.705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25.502</w:t>
            </w:r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1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39.111.000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39.111.000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4.350.575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6.512.592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6.512.592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4.350.575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2.162.017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4.332.306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77.482.000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77.482.000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13.424.181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28.266.240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28.266.240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13.424.181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14.842.059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13.868.397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697.000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158.773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640.191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640.191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158.773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481.418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133.376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697.000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158.773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640.191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640.191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158.773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481.418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133.376</w:t>
            </w:r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76.785.000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76.785.000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13.265.408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27.626.049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27.626.049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13.265.408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14.360.641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13.735.021</w:t>
            </w:r>
          </w:p>
        </w:tc>
      </w:tr>
      <w:tr>
        <w:trPr>
          <w:trHeight w:val="29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Ordine publica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76.690.000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76.690.000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13.089.935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27.426.804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27.426.804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13.089.935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14.336.869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13.523.173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480" w:bottom="0" w:left="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694456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694432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694408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1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1469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3" w:right="1356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Politie</w:t>
            </w:r>
            <w:r>
              <w:rPr>
                <w:rFonts w:ascii="Times New Roman"/>
                <w:sz w:val="16"/>
              </w:rPr>
              <w:t> comunitara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Protectie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incendiilor </w:t>
            </w:r>
            <w:r>
              <w:rPr>
                <w:rFonts w:ascii="Times New Roman"/>
                <w:spacing w:val="-1"/>
                <w:sz w:val="16"/>
              </w:rPr>
              <w:t>(protectie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nonmilitara)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2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116"/>
              <w:ind w:left="134" w:right="1552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primar</w:t>
            </w:r>
          </w:p>
          <w:p>
            <w:pPr>
              <w:pStyle w:val="TableParagraph"/>
              <w:spacing w:line="391" w:lineRule="auto" w:before="4"/>
              <w:ind w:left="93" w:right="157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>
            <w:pPr>
              <w:pStyle w:val="TableParagraph"/>
              <w:spacing w:line="391" w:lineRule="auto" w:before="4"/>
              <w:ind w:left="134" w:right="139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>
            <w:pPr>
              <w:pStyle w:val="TableParagraph"/>
              <w:spacing w:line="391" w:lineRule="auto" w:before="4"/>
              <w:ind w:left="134" w:right="138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auxiliare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educatie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auxiliare</w:t>
            </w:r>
          </w:p>
          <w:p>
            <w:pPr>
              <w:pStyle w:val="TableParagraph"/>
              <w:spacing w:line="391" w:lineRule="auto" w:before="4"/>
              <w:ind w:left="134" w:right="1138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educationale complementare</w:t>
            </w:r>
            <w:r>
              <w:rPr>
                <w:rFonts w:ascii="Times New Roman"/>
                <w:spacing w:val="4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Scoala</w:t>
            </w:r>
            <w:r>
              <w:rPr>
                <w:rFonts w:ascii="Times New Roman"/>
                <w:sz w:val="16"/>
              </w:rPr>
              <w:t> dupa </w:t>
            </w:r>
            <w:r>
              <w:rPr>
                <w:rFonts w:ascii="Times New Roman"/>
                <w:spacing w:val="-1"/>
                <w:sz w:val="16"/>
              </w:rPr>
              <w:t>scoala</w:t>
            </w:r>
          </w:p>
          <w:p>
            <w:pPr>
              <w:pStyle w:val="TableParagraph"/>
              <w:spacing w:line="391" w:lineRule="auto" w:before="4"/>
              <w:ind w:left="52" w:right="179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anteprescolar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invatamantului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5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1.276.897.000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483.535.000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270.127.000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183.718.000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71.990.000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2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1.276.897.000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483.535.000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270.127.000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183.718.000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13.089.935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175.473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216.282.119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70.615.192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8.776.030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8.737.565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41.012.460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26.667.094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13.917.669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162.480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4.476.555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4.476.555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8.635.967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8.635.967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7.463.055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27.426.804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199.245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417.020.789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122.469.797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14.542.308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14.478.699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56.685.318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37.892.173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18.365.448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231.778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12.945.570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12.945.570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15.562.814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15.562.814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22.413.364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27.426.804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199.245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415.755.382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121.352.089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14.542.308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14.478.699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56.685.318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37.892.173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18.365.448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231.778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12.945.570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12.945.570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15.562.814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15.562.814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21.295.656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13.089.935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175.473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216.282.119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70.615.192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8.776.030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8.737.565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41.012.460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26.667.094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13.917.669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162.480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4.476.555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4.476.555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8.635.967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8.635.967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7.463.055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14.336.869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199.473.263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50.736.897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5.766.278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5.741.134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15.672.858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11.225.079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4.447.779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8.469.015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8.469.015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6.926.847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6.926.847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13.832.601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13.523.173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211.848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241.707.178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122.866.485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8.177.086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8.126.653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34.357.303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21.102.638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13.224.893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5.331.219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5.331.219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9.436.316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9.436.316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65.340.164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100" w:right="6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4.719971pt;margin-top:181.440002pt;width:.1pt;height:9.15pt;mso-position-horizontal-relative:page;mso-position-vertical-relative:page;z-index:-694384" coordorigin="10294,3629" coordsize="2,183">
            <v:shape style="position:absolute;left:10294;top:3629;width:2;height:183" coordorigin="10294,3629" coordsize="0,183" path="m10294,3629l1029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181.440002pt;width:.1pt;height:9.15pt;mso-position-horizontal-relative:page;mso-position-vertical-relative:page;z-index:-694360" coordorigin="9229,3629" coordsize="2,183">
            <v:shape style="position:absolute;left:9229;top:3629;width:2;height:183" coordorigin="9229,3629" coordsize="0,183" path="m9229,3629l922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181.440002pt;width:.1pt;height:9.15pt;mso-position-horizontal-relative:page;mso-position-vertical-relative:page;z-index:-694336" coordorigin="8014,3629" coordsize="2,183">
            <v:shape style="position:absolute;left:8014;top:3629;width:2;height:183" coordorigin="8014,3629" coordsize="0,183" path="m8014,3629l801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93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03  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05  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</w:p>
          <w:p>
            <w:pPr>
              <w:pStyle w:val="TableParagraph"/>
              <w:spacing w:line="391" w:lineRule="auto" w:before="116"/>
              <w:ind w:left="52" w:right="108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sanatatii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institutii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</w:p>
          <w:p>
            <w:pPr>
              <w:pStyle w:val="TableParagraph"/>
              <w:spacing w:line="391" w:lineRule="auto" w:before="116"/>
              <w:ind w:left="134" w:right="137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 de </w:t>
            </w:r>
            <w:r>
              <w:rPr>
                <w:rFonts w:ascii="Times New Roman"/>
                <w:spacing w:val="-1"/>
                <w:sz w:val="16"/>
              </w:rPr>
              <w:t>spectacole si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concerte</w:t>
            </w:r>
          </w:p>
          <w:p>
            <w:pPr>
              <w:pStyle w:val="TableParagraph"/>
              <w:spacing w:line="391" w:lineRule="auto" w:before="4"/>
              <w:ind w:left="134" w:right="141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Scoli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populare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meserii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cultura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Centre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</w:p>
          <w:p>
            <w:pPr>
              <w:pStyle w:val="TableParagraph"/>
              <w:spacing w:line="391" w:lineRule="auto" w:before="116"/>
              <w:ind w:left="134" w:right="164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recreative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sportive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Sport</w:t>
            </w:r>
          </w:p>
          <w:p>
            <w:pPr>
              <w:pStyle w:val="TableParagraph"/>
              <w:spacing w:line="391" w:lineRule="auto" w:before="4"/>
              <w:ind w:left="93" w:right="917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Intretinere </w:t>
            </w:r>
            <w:r>
              <w:rPr>
                <w:rFonts w:ascii="Times New Roman"/>
                <w:sz w:val="16"/>
              </w:rPr>
              <w:t>gradini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publice, parcuri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zone </w:t>
            </w:r>
            <w:r>
              <w:rPr>
                <w:rFonts w:ascii="Times New Roman"/>
                <w:spacing w:val="-2"/>
                <w:sz w:val="16"/>
              </w:rPr>
              <w:t>verzi,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baze </w:t>
            </w:r>
            <w:r>
              <w:rPr>
                <w:rFonts w:ascii="Times New Roman"/>
                <w:sz w:val="16"/>
              </w:rPr>
              <w:t>sportive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agrement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religioase</w:t>
            </w:r>
          </w:p>
          <w:p>
            <w:pPr>
              <w:pStyle w:val="TableParagraph"/>
              <w:spacing w:line="391" w:lineRule="auto" w:before="4"/>
              <w:ind w:left="52" w:right="90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domeniile </w:t>
            </w:r>
            <w:r>
              <w:rPr>
                <w:rFonts w:ascii="Times New Roman"/>
                <w:sz w:val="16"/>
              </w:rPr>
              <w:t>culturii,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3" w:right="95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acordata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varsta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boli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invaliditati</w:t>
            </w:r>
          </w:p>
          <w:p>
            <w:pPr>
              <w:pStyle w:val="TableParagraph"/>
              <w:spacing w:line="391" w:lineRule="auto" w:before="4"/>
              <w:ind w:left="93" w:right="1012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invaliditate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familie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copii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267.596.000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64.897.000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49.824.000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186.320.000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524.785.000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66.914.000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267.596.000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64.897.000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49.824.000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186.320.000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147.820.000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524.785.000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270.015.000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270.015.000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66.914.000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149.850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44.337.234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2.258.879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679.376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1.579.503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42.035.159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42.035.159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101.179.843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3.461.793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60.941.172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60.941.172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9.660.886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754.867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754.867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754.867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132.166.461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12.779.558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1.006.938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11.772.620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119.261.504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439.875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118.821.629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161.629.664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6.355.746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104.304.653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104.304.653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15.138.017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607.168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132.166.461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12.779.558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1.006.938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11.772.620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119.261.504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439.875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118.821.629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161.629.664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6.355.746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104.304.653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104.304.653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15.138.017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149.850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44.337.234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2.258.879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679.376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1.579.503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42.035.159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42.035.159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101.179.843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3.461.793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60.941.172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60.941.172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9.660.886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457.318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457.318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457.318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87.829.227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10.520.679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327.562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10.193.117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77.226.345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439.875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76.786.470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82.203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60.449.821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2.893.953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43.363.481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43.363.481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5.477.131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167.563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167.563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167.563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31.020.444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2.317.778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679.376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27.564.808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27.564.808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1.102.614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87.652.686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3.136.253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48.625.919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48.625.919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9.620.916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4.719971pt;margin-top:181.440002pt;width:.1pt;height:9.15pt;mso-position-horizontal-relative:page;mso-position-vertical-relative:page;z-index:-694312" coordorigin="10294,3629" coordsize="2,183">
            <v:shape style="position:absolute;left:10294;top:3629;width:2;height:183" coordorigin="10294,3629" coordsize="0,183" path="m10294,3629l1029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181.440002pt;width:.1pt;height:9.15pt;mso-position-horizontal-relative:page;mso-position-vertical-relative:page;z-index:-694288" coordorigin="9229,3629" coordsize="2,183">
            <v:shape style="position:absolute;left:9229;top:3629;width:2;height:183" coordorigin="9229,3629" coordsize="0,183" path="m9229,3629l922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181.440002pt;width:.1pt;height:9.15pt;mso-position-horizontal-relative:page;mso-position-vertical-relative:page;z-index:-694264" coordorigin="8014,3629" coordsize="2,183">
            <v:shape style="position:absolute;left:8014;top:3629;width:2;height:183" coordorigin="8014,3629" coordsize="0,183" path="m8014,3629l801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15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  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134" w:right="1671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Prevenirea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excluderii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Ajutor</w:t>
            </w:r>
            <w:r>
              <w:rPr>
                <w:rFonts w:ascii="Times New Roman"/>
                <w:sz w:val="16"/>
              </w:rPr>
              <w:t> social</w:t>
            </w:r>
          </w:p>
          <w:p>
            <w:pPr>
              <w:pStyle w:val="TableParagraph"/>
              <w:spacing w:line="391" w:lineRule="auto" w:before="4"/>
              <w:ind w:left="93" w:right="1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asigurarilor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asistentei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>
            <w:pPr>
              <w:pStyle w:val="TableParagraph"/>
              <w:spacing w:line="391" w:lineRule="auto" w:before="4"/>
              <w:ind w:left="134" w:right="11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domeniul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asistentei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8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Locuinte</w:t>
            </w:r>
          </w:p>
          <w:p>
            <w:pPr>
              <w:pStyle w:val="TableParagraph"/>
              <w:spacing w:line="391" w:lineRule="auto" w:before="116"/>
              <w:ind w:left="93" w:right="667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Dezvoltarea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sistemului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locuinte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Alimentare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apa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amenajari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hidrotehnice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Alimentare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apa</w:t>
            </w:r>
          </w:p>
          <w:p>
            <w:pPr>
              <w:pStyle w:val="TableParagraph"/>
              <w:spacing w:line="391" w:lineRule="auto" w:before="4"/>
              <w:ind w:left="52" w:right="111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domeniile locuintelor,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comunale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  <w:p>
            <w:pPr>
              <w:pStyle w:val="TableParagraph"/>
              <w:spacing w:line="391" w:lineRule="auto" w:before="4"/>
              <w:ind w:left="93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Reducerea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controlul poluarii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gestiunea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deseurilor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</w:p>
          <w:p>
            <w:pPr>
              <w:pStyle w:val="TableParagraph"/>
              <w:spacing w:line="240" w:lineRule="auto" w:before="4"/>
              <w:ind w:left="52" w:right="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Canalizarea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apelor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reziduale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00" w:lineRule="atLeast" w:before="116"/>
              <w:ind w:left="52" w:right="12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153.827.000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153.827.000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413.221.000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183.372.000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183.372.000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229.174.000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225.858.000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225.858.000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60.905.000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153.827.000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153.827.000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413.221.000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184.047.000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183.372.000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183.372.000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229.174.000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225.858.000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225.858.000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60.905.000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1.563.714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1.563.714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25.552.278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25.552.278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103.056.635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27.589.911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27.420.565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27.420.565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75.466.724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75.060.226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75.060.226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333.850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20.264.367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2.320.197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2.320.197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33.511.051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33.511.051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208.470.672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87.766.551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87.145.859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87.145.859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236.692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236.692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120.704.121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464.650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119.008.772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119.008.772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1.230.699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42.545.371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2.320.197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2.320.197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33.511.051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33.511.051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182.685.133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61.981.012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61.360.320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61.360.320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236.692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236.692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120.704.121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464.650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119.008.772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119.008.772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1.230.699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42.059.654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1.563.714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1.563.714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25.552.278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25.552.278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103.056.635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27.589.911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27.420.565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27.420.565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75.466.724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75.060.226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75.060.226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333.850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20.264.367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756.483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756.483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7.958.773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7.958.773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79.628.498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34.391.101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33.939.755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33.939.755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45.237.397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392.002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43.948.546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43.948.546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896.849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21.795.287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1.556.941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1.556.941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24.712.657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24.712.657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68.867.201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4.469.491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4.469.491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4.469.491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64.397.710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2.006.381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62.391.329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62.391.329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5.020.829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3.719971pt;margin-top:181.440002pt;width:.1pt;height:9.15pt;mso-position-horizontal-relative:page;mso-position-vertical-relative:page;z-index:-694240" coordorigin="10274,3629" coordsize="2,183">
            <v:shape style="position:absolute;left:10274;top:3629;width:2;height:183" coordorigin="10274,3629" coordsize="0,183" path="m10274,3629l1027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0.440002pt;margin-top:181.440002pt;width:.1pt;height:9.15pt;mso-position-horizontal-relative:page;mso-position-vertical-relative:page;z-index:-694216" coordorigin="9209,3629" coordsize="2,183">
            <v:shape style="position:absolute;left:9209;top:3629;width:2;height:183" coordorigin="9209,3629" coordsize="0,183" path="m9209,3629l920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399.720001pt;margin-top:181.440002pt;width:.1pt;height:9.15pt;mso-position-horizontal-relative:page;mso-position-vertical-relative:page;z-index:-694192" coordorigin="7994,3629" coordsize="2,183">
            <v:shape style="position:absolute;left:7994;top:3629;width:2;height:183" coordorigin="7994,3629" coordsize="0,183" path="m7994,3629l799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11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 w:before="93"/>
              <w:ind w:left="5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right="26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right="26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>
            <w:pPr>
              <w:pStyle w:val="TableParagraph"/>
              <w:spacing w:line="300" w:lineRule="atLeast"/>
              <w:ind w:left="134" w:right="2209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rutier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comun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Strazi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60.905.000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60.905.000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20.264.367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20.264.367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320.650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19.943.717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42.545.371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42.545.371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321.650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42.223.721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42.059.654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42.059.654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321.650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41.738.004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20.264.367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20.264.367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320.650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19.943.717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21.795.287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21.795.287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21.794.287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5.020.829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5.020.829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5.020.829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280" w:left="60" w:right="100"/>
        </w:sectPr>
      </w:pPr>
    </w:p>
    <w:p>
      <w:pPr>
        <w:spacing w:before="53"/>
        <w:ind w:left="14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DETAL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EREA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1"/>
          <w:sz w:val="16"/>
        </w:rPr>
        <w:t>CHELT</w:t>
      </w:r>
      <w:r>
        <w:rPr>
          <w:rFonts w:ascii="Times New Roman"/>
          <w:spacing w:val="-2"/>
          <w:sz w:val="16"/>
        </w:rPr>
        <w:t>UI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LOR</w:t>
      </w:r>
      <w:r>
        <w:rPr>
          <w:rFonts w:ascii="Times New Roman"/>
          <w:sz w:val="16"/>
        </w:rPr>
      </w:r>
    </w:p>
    <w:p>
      <w:pPr>
        <w:spacing w:line="253" w:lineRule="auto" w:before="10"/>
        <w:ind w:left="7844" w:right="778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w w:val="110"/>
          <w:sz w:val="16"/>
        </w:rPr>
        <w:t>-</w:t>
      </w:r>
      <w:r>
        <w:rPr>
          <w:rFonts w:ascii="Times New Roman"/>
          <w:spacing w:val="18"/>
          <w:w w:val="110"/>
          <w:sz w:val="16"/>
        </w:rPr>
        <w:t> </w:t>
      </w:r>
      <w:r>
        <w:rPr>
          <w:rFonts w:ascii="Times New Roman"/>
          <w:w w:val="110"/>
          <w:sz w:val="16"/>
        </w:rPr>
        <w:t>buget</w:t>
      </w:r>
      <w:r>
        <w:rPr>
          <w:rFonts w:ascii="Times New Roman"/>
          <w:spacing w:val="18"/>
          <w:w w:val="110"/>
          <w:sz w:val="16"/>
        </w:rPr>
        <w:t> </w:t>
      </w:r>
      <w:r>
        <w:rPr>
          <w:rFonts w:ascii="Times New Roman"/>
          <w:w w:val="110"/>
          <w:sz w:val="16"/>
        </w:rPr>
        <w:t>local</w:t>
      </w:r>
      <w:r>
        <w:rPr>
          <w:rFonts w:ascii="Times New Roman"/>
          <w:spacing w:val="21"/>
          <w:w w:val="110"/>
          <w:sz w:val="16"/>
        </w:rPr>
        <w:t> </w:t>
      </w:r>
      <w:r>
        <w:rPr>
          <w:rFonts w:ascii="Times New Roman"/>
          <w:w w:val="110"/>
          <w:sz w:val="16"/>
        </w:rPr>
        <w:t>-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w w:val="110"/>
          <w:sz w:val="16"/>
        </w:rPr>
        <w:t>31.03.2026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headerReference w:type="default" r:id="rId6"/>
          <w:pgSz w:w="16840" w:h="11910" w:orient="landscape"/>
          <w:pgMar w:header="0" w:footer="0" w:top="780" w:bottom="0" w:left="80" w:right="80"/>
        </w:sectPr>
      </w:pPr>
    </w:p>
    <w:p>
      <w:pPr>
        <w:spacing w:before="91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14.719971pt;margin-top:86.392342pt;width:.1pt;height:9.15pt;mso-position-horizontal-relative:page;mso-position-vertical-relative:paragraph;z-index:-694168" coordorigin="10294,1728" coordsize="2,183">
            <v:shape style="position:absolute;left:10294;top:1728;width:2;height:183" coordorigin="10294,1728" coordsize="0,183" path="m10294,1728l1029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86.392342pt;width:.1pt;height:9.15pt;mso-position-horizontal-relative:page;mso-position-vertical-relative:paragraph;z-index:-694144" coordorigin="9229,1728" coordsize="2,183">
            <v:shape style="position:absolute;left:9229;top:1728;width:2;height:183" coordorigin="9229,1728" coordsize="0,183" path="m9229,1728l922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86.392342pt;width:.1pt;height:9.15pt;mso-position-horizontal-relative:page;mso-position-vertical-relative:paragraph;z-index:-694120" coordorigin="8014,1728" coordsize="2,183">
            <v:shape style="position:absolute;left:8014;top:1728;width:2;height:183" coordorigin="8014,1728" coordsize="0,183" path="m8014,1728l801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6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480" w:bottom="0" w:left="80" w:right="80"/>
          <w:cols w:num="2" w:equalWidth="0">
            <w:col w:w="15645" w:space="40"/>
            <w:col w:w="995"/>
          </w:cols>
        </w:sect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  </w:t>
            </w: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3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3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  <w:p>
            <w:pPr>
              <w:pStyle w:val="TableParagraph"/>
              <w:spacing w:line="391" w:lineRule="auto" w:before="116"/>
              <w:ind w:left="93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391" w:lineRule="auto" w:before="4"/>
              <w:ind w:left="52" w:right="163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215" w:right="149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concedii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indemnizatii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</w:p>
          <w:p>
            <w:pPr>
              <w:pStyle w:val="TableParagraph"/>
              <w:spacing w:line="240" w:lineRule="auto" w:before="116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2.042.713.000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1.646.015.000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413.806.000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398.490.000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345.237.000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718.363.000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581.767.000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31.169.000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2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2.042.713.000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2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1.646.015.000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413.806.000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398.490.000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345.237.000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718.363.000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581.767.000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31.169.000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392.264.742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333.082.422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92.834.364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90.820.061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81.079.380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5.488.316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302.561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1.440.499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2.476.242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2.014.303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165.615.697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147.501.027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324.350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13.177.576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843.050.407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688.362.645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198.436.000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193.268.000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170.635.000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324.990.950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290.040.959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806.616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20.806.449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815.490.208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687.073.702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198.436.000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193.268.000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170.635.000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324.819.715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289.890.401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806.616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20.806.449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392.264.742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333.082.422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92.834.364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90.820.061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81.079.380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5.488.316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302.561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1.440.499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2.476.242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2.014.303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165.615.697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147.501.027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324.350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13.177.576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423.225.466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353.991.280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105.601.636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102.447.939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89.555.620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7.734.684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556.439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1.303.501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3.255.758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2.337.697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2.337.697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159.204.018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142.389.374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615.212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793.500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7.628.873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368.638.331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292.261.349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92.521.180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90.506.587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81.223.100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5.490.399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333.367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1.361.675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2.064.983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2.014.593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2.014.593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138.110.143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120.563.515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550.480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836.425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13.517.629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480" w:bottom="0" w:left="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694096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694072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694048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3" w:right="1968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4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93" w:right="2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animale</w:t>
            </w:r>
          </w:p>
          <w:p>
            <w:pPr>
              <w:pStyle w:val="TableParagraph"/>
              <w:spacing w:line="391" w:lineRule="auto" w:before="4"/>
              <w:ind w:left="93" w:right="135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3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3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documentare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368.867.000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368.867.000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145.236.000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3.752.555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816.749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1.274.647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104.393.776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23.518.101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2.903.915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1.929.476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1.887.621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115.724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80.314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213.947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213.947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7.936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7.240.911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1.043.028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197.204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3.588.504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215.963.957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39.276.440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3.921.507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6.008.782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5.830.659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178.123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126.448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1.135.253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1.130.253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93.730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13.239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7.240.911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1.043.028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197.204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3.588.504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215.963.378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39.126.461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3.921.507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6.008.782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5.830.659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178.123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126.448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1.135.253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1.130.253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96.312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13.239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3.752.555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816.749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1.274.647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104.393.776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23.518.101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2.903.915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1.929.476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1.887.621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115.724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80.314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213.947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213.947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7.936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3.488.356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226.279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145.335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2.313.857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111.569.602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15.608.360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1.017.592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4.079.306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3.943.038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136.268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192.273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921.306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5.303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2.638.599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526.933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475.463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1.268.749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79.781.985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20.967.252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646.779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2.538.776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2.469.919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114.792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67.932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641.794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632.448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5.457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7"/>
          <w:pgSz w:w="16840" w:h="11910" w:orient="landscape"/>
          <w:pgMar w:header="1995" w:footer="0" w:top="2180" w:bottom="0" w:left="100" w:right="60"/>
          <w:pgNumType w:start="7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694024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694000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693976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52" w:right="13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</w:p>
          <w:p>
            <w:pPr>
              <w:pStyle w:val="TableParagraph"/>
              <w:spacing w:line="391" w:lineRule="auto" w:before="4"/>
              <w:ind w:left="93" w:right="129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> externe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> interne</w:t>
            </w:r>
          </w:p>
          <w:p>
            <w:pPr>
              <w:pStyle w:val="TableParagraph"/>
              <w:spacing w:line="391" w:lineRule="auto" w:before="4"/>
              <w:ind w:left="52" w:right="12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> statului,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3" w:right="16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publicitate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>
            <w:pPr>
              <w:pStyle w:val="TableParagraph"/>
              <w:spacing w:line="391" w:lineRule="auto" w:before="4"/>
              <w:ind w:left="93" w:right="92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>
            <w:pPr>
              <w:pStyle w:val="TableParagraph"/>
              <w:spacing w:line="391" w:lineRule="auto" w:before="4"/>
              <w:ind w:left="52" w:right="14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116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directe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349.835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214.168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12.173.373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68.449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296.319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11.807.846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4.336.860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2.817.321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2.817.321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1.519.539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1.519.539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1.089.169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379.081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798.957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140.664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20.887.362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600.207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20.147.642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6.472.092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4.131.564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4.131.564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2.340.528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2.340.528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1.089.169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379.081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140.664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20.887.362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600.207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20.147.642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6.472.092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4.131.564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4.131.564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2.340.528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2.340.528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349.835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214.168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12.173.373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68.449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296.319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11.807.846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4.336.860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2.817.321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2.817.321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1.519.539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1.519.539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739.334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344.771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568.832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8.713.989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303.888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8.339.796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2.135.232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1.314.243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1.314.243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820.989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820.989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242.008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13.000.383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106.869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324.223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12.561.742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4.319.503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2.817.320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2.817.320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1.502.183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1.502.183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4.719971pt;margin-top:181.440002pt;width:.1pt;height:9.15pt;mso-position-horizontal-relative:page;mso-position-vertical-relative:page;z-index:-693952" coordorigin="10294,3629" coordsize="2,183">
            <v:shape style="position:absolute;left:10294;top:3629;width:2;height:183" coordorigin="10294,3629" coordsize="0,183" path="m10294,3629l1029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181.440002pt;width:.1pt;height:9.15pt;mso-position-horizontal-relative:page;mso-position-vertical-relative:page;z-index:-693928" coordorigin="9229,3629" coordsize="2,183">
            <v:shape style="position:absolute;left:9229;top:3629;width:2;height:183" coordorigin="9229,3629" coordsize="0,183" path="m9229,3629l922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181.440002pt;width:.1pt;height:9.15pt;mso-position-horizontal-relative:page;mso-position-vertical-relative:page;z-index:-693904" coordorigin="8014,3629" coordsize="2,183">
            <v:shape style="position:absolute;left:8014;top:3629;width:2;height:183" coordorigin="8014,3629" coordsize="0,183" path="m8014,3629l801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93" w:right="95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acordate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contracelor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parteneriat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391" w:lineRule="auto" w:before="4"/>
              <w:ind w:left="52" w:right="1012" w:firstLine="40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acordate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baza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contractelor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parteneriat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  <w:r>
              <w:rPr>
                <w:rFonts w:ascii="Times New Roman"/>
                <w:spacing w:val="5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>
            <w:pPr>
              <w:pStyle w:val="TableParagraph"/>
              <w:spacing w:line="391" w:lineRule="auto" w:before="4"/>
              <w:ind w:left="93" w:right="124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> local </w:t>
            </w:r>
            <w:r>
              <w:rPr>
                <w:rFonts w:ascii="Times New Roman"/>
                <w:sz w:val="16"/>
              </w:rPr>
              <w:t>catre</w:t>
            </w:r>
          </w:p>
          <w:p>
            <w:pPr>
              <w:pStyle w:val="TableParagraph"/>
              <w:spacing w:line="391" w:lineRule="auto" w:before="4"/>
              <w:ind w:left="175" w:right="101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asociatiile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intercomuni-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tare</w:t>
            </w:r>
          </w:p>
          <w:p>
            <w:pPr>
              <w:pStyle w:val="TableParagraph"/>
              <w:spacing w:line="391" w:lineRule="auto" w:before="4"/>
              <w:ind w:left="134" w:right="1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confesional </w:t>
            </w:r>
            <w:r>
              <w:rPr>
                <w:rFonts w:ascii="Times New Roman"/>
                <w:sz w:val="16"/>
              </w:rPr>
              <w:t>acreditat</w:t>
            </w:r>
          </w:p>
          <w:p>
            <w:pPr>
              <w:pStyle w:val="TableParagraph"/>
              <w:spacing w:line="391" w:lineRule="auto" w:before="4"/>
              <w:ind w:left="52" w:right="1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nationalpentru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relatii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bilatera-</w:t>
            </w:r>
          </w:p>
          <w:p>
            <w:pPr>
              <w:pStyle w:val="TableParagraph"/>
              <w:spacing w:line="300" w:lineRule="atLeast"/>
              <w:ind w:left="93" w:right="89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mecanismelor</w:t>
            </w:r>
            <w:r>
              <w:rPr>
                <w:rFonts w:ascii="Times New Roman"/>
                <w:sz w:val="16"/>
              </w:rPr>
              <w:t> financiare</w:t>
            </w:r>
            <w:r>
              <w:rPr>
                <w:rFonts w:ascii="Times New Roman"/>
                <w:spacing w:val="-1"/>
                <w:sz w:val="16"/>
              </w:rPr>
              <w:t> SEE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63.258.000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55.977.000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63.258.000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55.977.000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4.785.442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4.543.455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4.543.455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2.073.135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17.305.052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12.836.938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1.006.938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4.468.114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4.468.114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4.551.855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4.551.855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4.196.400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7.196.186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17.305.052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12.836.938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1.006.938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4.468.114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4.468.114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4.551.855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4.551.855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4.196.400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7.196.186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4.785.442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4.543.455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4.543.455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2.073.135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12.519.610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10.520.679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10.193.117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327.562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1.998.931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5.123.051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4.785.442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4.543.455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4.543.455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63.050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4.719971pt;margin-top:181.440002pt;width:.1pt;height:9.15pt;mso-position-horizontal-relative:page;mso-position-vertical-relative:page;z-index:-693880" coordorigin="10294,3629" coordsize="2,183">
            <v:shape style="position:absolute;left:10294;top:3629;width:2;height:183" coordorigin="10294,3629" coordsize="0,183" path="m10294,3629l1029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181.440002pt;width:.1pt;height:9.15pt;mso-position-horizontal-relative:page;mso-position-vertical-relative:page;z-index:-693856" coordorigin="9229,3629" coordsize="2,183">
            <v:shape style="position:absolute;left:9229;top:3629;width:2;height:183" coordorigin="9229,3629" coordsize="0,183" path="m9229,3629l922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181.440002pt;width:.1pt;height:9.15pt;mso-position-horizontal-relative:page;mso-position-vertical-relative:page;z-index:-693832" coordorigin="8014,3629" coordsize="2,183">
            <v:shape style="position:absolute;left:8014;top:3629;width:2;height:183" coordorigin="8014,3629" coordsize="0,183" path="m8014,3629l801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3" w:right="79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Dezvoltare 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cadrului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financiar 2021-2027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93" w:right="1108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cadrului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financiar 2021-2027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134" w:right="13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Coeziune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(FC),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 </w:t>
            </w:r>
            <w:r>
              <w:rPr>
                <w:rFonts w:ascii="Times New Roman"/>
                <w:sz w:val="16"/>
              </w:rPr>
              <w:t>cadrului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financiar 2021-2027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  <w:p>
            <w:pPr>
              <w:pStyle w:val="TableParagraph"/>
              <w:spacing w:line="391" w:lineRule="auto" w:before="4"/>
              <w:ind w:left="93" w:right="10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 comunitare</w:t>
            </w:r>
            <w:r>
              <w:rPr>
                <w:rFonts w:ascii="Times New Roman"/>
                <w:sz w:val="16"/>
              </w:rPr>
              <w:t> finantate in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perioada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2021-2027</w:t>
            </w:r>
          </w:p>
          <w:p>
            <w:pPr>
              <w:pStyle w:val="TableParagraph"/>
              <w:spacing w:line="391" w:lineRule="auto" w:before="4"/>
              <w:ind w:left="52" w:right="1098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3" w:right="173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215" w:right="169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cresa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gradinita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Suport</w:t>
            </w:r>
            <w:r>
              <w:rPr>
                <w:rFonts w:ascii="Times New Roman"/>
                <w:sz w:val="16"/>
              </w:rPr>
              <w:t> alimentar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201.670.000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201.670.000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201.670.000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201.670.000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165.170.000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1.842.031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730.404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486.995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624.632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115.160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66.484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115.944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115.944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44.554.771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44.554.771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36.999.134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7.465.795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88.645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5.756.844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2.307.361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1.538.422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1.911.061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954.783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400.890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553.893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476.991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476.991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88.190.129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88.190.129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76.427.352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11.672.935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88.645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5.756.844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2.307.361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1.538.422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1.911.061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954.783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400.890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553.893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476.991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476.991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88.190.129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88.190.129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76.427.352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11.672.935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88.645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1.842.031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730.404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486.995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624.632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115.160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66.484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115.944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115.944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44.554.771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44.554.771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36.999.134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7.465.795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88.645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3.914.813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1.576.957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1.051.427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1.286.429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839.623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334.406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505.217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361.047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361.047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43.635.358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43.635.358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39.428.218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4.207.140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118.561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32.557.964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32.557.964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25.616.156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6.940.611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1.197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4.719971pt;margin-top:181.440002pt;width:.1pt;height:9.15pt;mso-position-horizontal-relative:page;mso-position-vertical-relative:page;z-index:-693808" coordorigin="10294,3629" coordsize="2,183">
            <v:shape style="position:absolute;left:10294;top:3629;width:2;height:183" coordorigin="10294,3629" coordsize="0,183" path="m10294,3629l1029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181.440002pt;width:.1pt;height:9.15pt;mso-position-horizontal-relative:page;mso-position-vertical-relative:page;z-index:-693784" coordorigin="9229,3629" coordsize="2,183">
            <v:shape style="position:absolute;left:9229;top:3629;width:2;height:183" coordorigin="9229,3629" coordsize="0,183" path="m9229,3629l922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181.440002pt;width:.1pt;height:9.15pt;mso-position-horizontal-relative:page;mso-position-vertical-relative:page;z-index:-693760" coordorigin="8014,3629" coordsize="2,183">
            <v:shape style="position:absolute;left:8014;top:3629;width:2;height:183" coordorigin="8014,3629" coordsize="0,183" path="m8014,3629l801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588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FONDUL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2"/>
                <w:sz w:val="16"/>
              </w:rPr>
              <w:t>MODERNIZARE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>
            <w:pPr>
              <w:pStyle w:val="TableParagraph"/>
              <w:spacing w:line="391" w:lineRule="auto" w:before="4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106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Coeziune(FC)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  <w:p>
            <w:pPr>
              <w:pStyle w:val="TableParagraph"/>
              <w:spacing w:line="391" w:lineRule="auto" w:before="4"/>
              <w:ind w:left="52" w:right="12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facilitati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instrumente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postaderare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(AFIP)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> finantate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modernizare</w:t>
            </w:r>
          </w:p>
          <w:p>
            <w:pPr>
              <w:pStyle w:val="TableParagraph"/>
              <w:spacing w:line="391" w:lineRule="auto" w:before="4"/>
              <w:ind w:left="52" w:right="1317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Modernizare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>
            <w:pPr>
              <w:pStyle w:val="TableParagraph"/>
              <w:spacing w:line="391" w:lineRule="auto" w:before="116"/>
              <w:ind w:left="52" w:right="228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Asociatii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fundatii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destinate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programelor</w:t>
            </w:r>
          </w:p>
          <w:p>
            <w:pPr>
              <w:pStyle w:val="TableParagraph"/>
              <w:spacing w:line="240" w:lineRule="auto" w:before="116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sportive realizate </w:t>
            </w:r>
            <w:r>
              <w:rPr>
                <w:rFonts w:ascii="Times New Roman"/>
                <w:sz w:val="16"/>
              </w:rPr>
              <w:t>de structurile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11.621.213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5.357.574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5.274.165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536.620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312.769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301.550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301.550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26.020.899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10.659.727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11.016.755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2.581.477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312.769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301.550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301.550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26.020.899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10.659.727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11.016.755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2.581.477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11.621.213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5.357.574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5.274.165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536.620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193.834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182.615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182.615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14.399.686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5.302.153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5.742.590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2.044.857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2.460.149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111.290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403.425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165.757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1.936.792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1.936.792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11.723.012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5.360.080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4.150.023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1.102.614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687.431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693736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693712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693688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sportive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drept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privat</w:t>
            </w:r>
          </w:p>
          <w:p>
            <w:pPr>
              <w:pStyle w:val="TableParagraph"/>
              <w:spacing w:line="391" w:lineRule="auto" w:before="116"/>
              <w:ind w:left="175" w:right="148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stiintific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social-cultural</w:t>
            </w:r>
          </w:p>
          <w:p>
            <w:pPr>
              <w:pStyle w:val="TableParagraph"/>
              <w:spacing w:line="391" w:lineRule="auto" w:before="4"/>
              <w:ind w:left="93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>
            <w:pPr>
              <w:pStyle w:val="TableParagraph"/>
              <w:spacing w:line="391" w:lineRule="auto" w:before="116"/>
              <w:ind w:left="52" w:right="4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> NERAMBURSABILA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>
            <w:pPr>
              <w:pStyle w:val="TableParagraph"/>
              <w:spacing w:line="391" w:lineRule="auto" w:before="4"/>
              <w:ind w:left="52" w:right="139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europene nerambursabile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>
            <w:pPr>
              <w:pStyle w:val="TableParagraph"/>
              <w:spacing w:line="391" w:lineRule="auto" w:before="4"/>
              <w:ind w:left="93" w:right="9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dezangajate</w:t>
            </w:r>
            <w:r>
              <w:rPr>
                <w:rFonts w:ascii="Times New Roman"/>
                <w:sz w:val="16"/>
              </w:rPr>
              <w:t> asociate </w:t>
            </w:r>
            <w:r>
              <w:rPr>
                <w:rFonts w:ascii="Times New Roman"/>
                <w:spacing w:val="-1"/>
                <w:sz w:val="16"/>
              </w:rPr>
              <w:t>jaloanelor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tintelor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PNRR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>
            <w:pPr>
              <w:pStyle w:val="TableParagraph"/>
              <w:spacing w:line="391" w:lineRule="auto" w:before="116"/>
              <w:ind w:left="52" w:right="56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IMPRUMUT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>
            <w:pPr>
              <w:pStyle w:val="TableParagraph"/>
              <w:spacing w:line="391" w:lineRule="auto" w:before="4"/>
              <w:ind w:left="52" w:right="13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rambursabil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316.408.000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316.408.000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211.402.000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15.812.000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316.408.000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316.408.000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211.402.000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15.812.000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420.789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915.341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772.512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142.829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1.683.209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1.405.853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277.356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46.224.124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46.224.124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24.102.334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8.408.333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769.795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439.875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8.488.043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7.050.980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1.423.047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6.398.670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5.333.515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1.065.155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128.775.742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128.775.742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52.115.868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13.371.400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1.299.383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439.875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8.488.043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7.050.980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1.423.047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5.280.962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4.377.954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903.008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102.504.486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102.504.486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51.630.151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12.885.683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1.299.383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420.789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915.341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772.512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142.829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1.683.209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1.405.853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277.356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46.224.124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46.224.124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24.102.334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8.408.333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769.795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439.875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870.211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7.572.702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6.278.468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1.280.218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3.597.753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2.972.101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625.652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56.280.362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56.280.362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27.527.817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4.477.350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529.588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422.864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351.081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341.123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596.015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74.998.157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74.998.157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71.902.728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1.764.929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2.120.926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693664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693640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693616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116"/>
              <w:ind w:left="134" w:right="13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3" w:right="133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> de curs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4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3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(SD)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137.756.000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80.290.000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80.290.000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24.080.000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137.756.000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105.006.000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80.290.000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80.290.000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24.080.000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189.711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14.734.495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22.121.790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13.676.640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13.676.640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7.656.420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7.656.420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6.020.220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6.020.220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-718.444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-718.444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-718.444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-687.073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303.977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37.141.108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76.659.874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26.630.464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26.630.464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18.112.400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18.112.400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8.518.064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8.518.064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-718.444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-718.444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-718.444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-687.073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303.977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37.141.108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50.874.335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26.630.464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26.630.464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18.112.400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18.112.400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8.518.064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8.518.064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-718.444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-718.444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-718.444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-687.073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189.711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14.734.495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22.121.790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13.676.640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13.676.640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7.656.420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7.656.420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6.020.220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6.020.220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-718.444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-718.444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-718.444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-687.073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114.266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22.406.613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28.752.545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12.953.824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12.953.824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10.455.980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10.455.980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2.497.844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2.497.844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3.325.683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64.691.190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3.095.429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1.378.825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1.378.825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1.378.825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1.378.825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693592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693568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693544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391" w:lineRule="auto"/>
              <w:ind w:left="52" w:right="28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3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3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391" w:lineRule="auto" w:before="4"/>
              <w:ind w:left="52" w:right="163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214.208.000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160.667.000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125.835.000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214.208.000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160.667.000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125.835.000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101.253.000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39.237.440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32.196.262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31.570.250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26.173.715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25.599.398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24.352.279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548.010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161.616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304.321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574.317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574.317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4.555.360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4.094.380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146.747.335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128.201.305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115.596.859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89.625.000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12.031.497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9.630.642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250.752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58.283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146.723.799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128.178.348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115.573.902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89.625.000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12.008.540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9.628.362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250.752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58.283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39.237.440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32.196.262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31.570.250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26.173.715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25.599.398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24.352.279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548.010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161.616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304.321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574.317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574.317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4.555.360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4.094.380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107.486.359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95.982.086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84.003.652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73.676.285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71.471.602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65.272.721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3.951.990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538.384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566.828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1.121.679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1.625.683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1.625.683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7.453.180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5.533.982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203.799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1.132.864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241.635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54.963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39.174.726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31.906.213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31.566.593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26.077.655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25.503.474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24.340.028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551.684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166.704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221.262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223.796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4.210.301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4.076.295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16.719</w:t>
            </w:r>
          </w:p>
        </w:tc>
      </w:tr>
      <w:tr>
        <w:trPr>
          <w:trHeight w:val="748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0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693520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693496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693472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391" w:lineRule="auto" w:before="4"/>
              <w:ind w:left="93" w:right="109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52" w:right="12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> statului,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00" w:lineRule="atLeast"/>
              <w:ind w:left="93" w:right="16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publicitate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252.424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644.259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2.489.103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327.597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40.783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653.909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3.380.992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3.237.528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668.096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140.664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1.436.710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133.541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653.909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3.380.992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3.235.248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668.096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74.554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140.664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1.436.710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133.541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252.424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644.259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2.489.103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327.597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40.783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401.485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2.736.733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746.145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642.686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1.109.113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92.758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168.165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768.617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2.499.755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11.246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693448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693424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693400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6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52" w:right="54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acordate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baza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contractelor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parteneriat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  <w:r>
              <w:rPr>
                <w:rFonts w:ascii="Times New Roman"/>
                <w:spacing w:val="5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FONDUL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2"/>
                <w:sz w:val="16"/>
              </w:rPr>
              <w:t>MODERNIZARE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>
            <w:pPr>
              <w:pStyle w:val="TableParagraph"/>
              <w:spacing w:line="391" w:lineRule="auto" w:before="116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93" w:right="126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> finantate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modernizare</w:t>
            </w:r>
          </w:p>
          <w:p>
            <w:pPr>
              <w:pStyle w:val="TableParagraph"/>
              <w:spacing w:line="391" w:lineRule="auto" w:before="4"/>
              <w:ind w:left="52" w:right="1317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Modernizare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3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>
            <w:pPr>
              <w:pStyle w:val="TableParagraph"/>
              <w:spacing w:line="300" w:lineRule="atLeast"/>
              <w:ind w:left="52" w:right="4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> NERAMBURSABILA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286.055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722.240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511.720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210.520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1.291.910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312.769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301.550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301.550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3.388.577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2.556.577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1.291.910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312.769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301.550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301.550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3.388.577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2.556.577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286.055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722.240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511.720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210.520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1.005.855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193.834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182.615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182.615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2.666.337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2.044.857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621.480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403.237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403.237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165.569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875.400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662.531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212.869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6.719971pt;margin-top:181.440002pt;width:.1pt;height:9.15pt;mso-position-horizontal-relative:page;mso-position-vertical-relative:page;z-index:-693376" coordorigin="10334,3629" coordsize="2,183">
            <v:shape style="position:absolute;left:10334;top:3629;width:2;height:183" coordorigin="10334,3629" coordsize="0,183" path="m10334,3629l1033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3.440002pt;margin-top:181.440002pt;width:.1pt;height:9.15pt;mso-position-horizontal-relative:page;mso-position-vertical-relative:page;z-index:-693352" coordorigin="9269,3629" coordsize="2,183">
            <v:shape style="position:absolute;left:9269;top:3629;width:2;height:183" coordorigin="9269,3629" coordsize="0,183" path="m9269,3629l926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2.720001pt;margin-top:181.440002pt;width:.1pt;height:9.15pt;mso-position-horizontal-relative:page;mso-position-vertical-relative:page;z-index:-693328" coordorigin="8054,3629" coordsize="2,183">
            <v:shape style="position:absolute;left:8054;top:3629;width:2;height:183" coordorigin="8054,3629" coordsize="0,183" path="m8054,3629l805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>
            <w:pPr>
              <w:pStyle w:val="TableParagraph"/>
              <w:spacing w:line="391" w:lineRule="auto" w:before="116"/>
              <w:ind w:left="93" w:right="9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dezangajate</w:t>
            </w:r>
            <w:r>
              <w:rPr>
                <w:rFonts w:ascii="Times New Roman"/>
                <w:sz w:val="16"/>
              </w:rPr>
              <w:t> asociate </w:t>
            </w:r>
            <w:r>
              <w:rPr>
                <w:rFonts w:ascii="Times New Roman"/>
                <w:spacing w:val="-1"/>
                <w:sz w:val="16"/>
              </w:rPr>
              <w:t>jaloanelor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tintelor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PNRR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3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497.499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497.499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497.499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490.583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-200.813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-200.813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11.473.259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11.473.259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10.631.852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1.943.792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56.182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8.631.878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841.407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-200.813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-200.813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11.473.259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11.473.259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10.631.852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1.943.792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56.182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8.631.878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841.407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-200.813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-200.813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497.499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497.499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497.499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490.583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-200.813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-200.813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10.975.760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10.975.760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10.134.353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1.943.792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8.141.295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841.407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1.002.674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1.002.674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1.002.674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1.002.674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339.620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339.620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334.857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180.398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107.531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20" w:right="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693304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693280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693256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116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3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3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240" w:lineRule="auto" w:before="116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-200.813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-200.813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2.690.603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2.694.603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2.561.881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2.505.626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2.443.184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104.969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8.325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-200.813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-200.813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12.033.438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12.037.438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806.438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800.130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18.085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-200.813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-200.813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12.032.859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12.036.859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805.859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799.551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18.085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-200.813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-200.813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2.690.603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2.694.603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2.561.881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2.505.626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2.443.184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104.969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8.325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9.342.256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9.342.256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8.544.119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8.300.374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7.647.816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502.697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99.603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193.745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193.745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700.890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697.840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227.642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18.085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2.936.207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2.919.331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2.604.809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2.547.490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2.486.670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276.447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274.536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693232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693208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693184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116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93" w:right="16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</w:p>
          <w:p>
            <w:pPr>
              <w:pStyle w:val="TableParagraph"/>
              <w:spacing w:line="391" w:lineRule="auto" w:before="4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391" w:lineRule="auto" w:before="4"/>
              <w:ind w:left="5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>
            <w:pPr>
              <w:pStyle w:val="TableParagraph"/>
              <w:spacing w:line="391" w:lineRule="auto" w:before="4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93" w:right="12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5"/>
                <w:sz w:val="16"/>
              </w:rPr>
              <w:t>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52" w:right="5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FONDUL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2"/>
                <w:sz w:val="16"/>
              </w:rPr>
              <w:t>MODERNIZARE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391" w:lineRule="auto" w:before="4"/>
              <w:ind w:left="52" w:right="14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93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8.718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66.519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27.753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27.753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63.884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423.888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63.305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423.888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8.718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66.519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27.753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27.753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357.369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97.247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97.247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182.188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16.876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693160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693136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693112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3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4"/>
              <w:ind w:left="52" w:right="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>
            <w:pPr>
              <w:pStyle w:val="TableParagraph"/>
              <w:spacing w:line="391" w:lineRule="auto" w:before="4"/>
              <w:ind w:left="52" w:right="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>
            <w:pPr>
              <w:pStyle w:val="TableParagraph"/>
              <w:spacing w:line="391" w:lineRule="auto" w:before="4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52" w:right="13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</w:p>
          <w:p>
            <w:pPr>
              <w:pStyle w:val="TableParagraph"/>
              <w:spacing w:line="391" w:lineRule="auto" w:before="4"/>
              <w:ind w:left="93" w:right="129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> externe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> interne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4.350.575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4.350.575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13.715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13.715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13.215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6.512.592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6.512.592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6.512.592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6.512.592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4.350.575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4.350.575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13.715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13.715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13.215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2.162.017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2.162.017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26.785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4.332.306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4.332.306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4.719971pt;margin-top:181.440002pt;width:.1pt;height:9.15pt;mso-position-horizontal-relative:page;mso-position-vertical-relative:page;z-index:-693088" coordorigin="10294,3629" coordsize="2,183">
            <v:shape style="position:absolute;left:10294;top:3629;width:2;height:183" coordorigin="10294,3629" coordsize="0,183" path="m10294,3629l1029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181.440002pt;width:.1pt;height:9.15pt;mso-position-horizontal-relative:page;mso-position-vertical-relative:page;z-index:-693064" coordorigin="9229,3629" coordsize="2,183">
            <v:shape style="position:absolute;left:9229;top:3629;width:2;height:183" coordorigin="9229,3629" coordsize="0,183" path="m9229,3629l922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181.440002pt;width:.1pt;height:9.15pt;mso-position-horizontal-relative:page;mso-position-vertical-relative:page;z-index:-693040" coordorigin="8014,3629" coordsize="2,183">
            <v:shape style="position:absolute;left:8014;top:3629;width:2;height:183" coordorigin="8014,3629" coordsize="0,183" path="m8014,3629l801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>
            <w:pPr>
              <w:pStyle w:val="TableParagraph"/>
              <w:spacing w:line="391" w:lineRule="auto" w:before="116"/>
              <w:ind w:left="93" w:right="92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>
            <w:pPr>
              <w:pStyle w:val="TableParagraph"/>
              <w:spacing w:line="391" w:lineRule="auto" w:before="4"/>
              <w:ind w:left="52" w:right="14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4"/>
              <w:ind w:left="93" w:right="13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directe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5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28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APARARE</w:t>
            </w:r>
          </w:p>
          <w:p>
            <w:pPr>
              <w:pStyle w:val="TableParagraph"/>
              <w:spacing w:line="391" w:lineRule="auto" w:before="4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</w:p>
          <w:p>
            <w:pPr>
              <w:pStyle w:val="TableParagraph"/>
              <w:spacing w:line="240" w:lineRule="auto" w:before="116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caracter functional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77.482.000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77.482.000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4.336.860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2.817.321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2.817.321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1.519.539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1.519.539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13.424.181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158.773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3.737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7.345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6.472.092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4.131.564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4.131.564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2.340.528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2.340.528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28.266.240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640.191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640.191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640.191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628.069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24.216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6.472.092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4.131.564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4.131.564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2.340.528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2.340.528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28.266.240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640.191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640.191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640.191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628.069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24.216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4.336.860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2.817.321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2.817.321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1.519.539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1.519.539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13.424.181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158.773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3.737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7.345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2.135.232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1.314.243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1.314.243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820.989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820.989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14.842.059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481.418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481.418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481.418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469.296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16.871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4.319.503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2.817.320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2.817.320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1.502.183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1.502.183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13.868.397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127.509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127.509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127.509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6.719971pt;margin-top:181.440002pt;width:.1pt;height:9.15pt;mso-position-horizontal-relative:page;mso-position-vertical-relative:page;z-index:-693016" coordorigin="10334,3629" coordsize="2,183">
            <v:shape style="position:absolute;left:10334;top:3629;width:2;height:183" coordorigin="10334,3629" coordsize="0,183" path="m10334,3629l1033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3.440002pt;margin-top:181.440002pt;width:.1pt;height:9.15pt;mso-position-horizontal-relative:page;mso-position-vertical-relative:page;z-index:-692992" coordorigin="9269,3629" coordsize="2,183">
            <v:shape style="position:absolute;left:9269;top:3629;width:2;height:183" coordorigin="9269,3629" coordsize="0,183" path="m9269,3629l926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2.720001pt;margin-top:181.440002pt;width:.1pt;height:9.15pt;mso-position-horizontal-relative:page;mso-position-vertical-relative:page;z-index:-692968" coordorigin="8054,3629" coordsize="2,183">
            <v:shape style="position:absolute;left:8054;top:3629;width:2;height:183" coordorigin="8054,3629" coordsize="0,183" path="m8054,3629l805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92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15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3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3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52" w:right="163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hrana</w:t>
            </w:r>
          </w:p>
          <w:p>
            <w:pPr>
              <w:pStyle w:val="TableParagraph"/>
              <w:spacing w:line="240" w:lineRule="auto" w:before="4"/>
              <w:ind w:left="17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76.785.000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70.985.000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76.785.000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70.985.000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13.265.408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13.213.843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11.633.950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11.401.118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9.805.881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244.475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1.350.762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412.516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27.626.049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27.557.512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412.516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27.626.049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27.557.512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13.265.408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13.213.843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11.633.950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11.401.118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9.805.881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244.475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1.350.762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14.360.641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14.343.669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12.384.050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11.969.882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10.099.119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480.525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1.390.238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13.735.021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13.428.677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11.438.541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11.206.380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9.793.834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244.526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1.168.020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20" w:right="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6.719971pt;margin-top:181.440002pt;width:.1pt;height:9.15pt;mso-position-horizontal-relative:page;mso-position-vertical-relative:page;z-index:-692944" coordorigin="10334,3629" coordsize="2,183">
            <v:shape style="position:absolute;left:10334;top:3629;width:2;height:183" coordorigin="10334,3629" coordsize="0,183" path="m10334,3629l1033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3.440002pt;margin-top:181.440002pt;width:.1pt;height:9.15pt;mso-position-horizontal-relative:page;mso-position-vertical-relative:page;z-index:-692920" coordorigin="9269,3629" coordsize="2,183">
            <v:shape style="position:absolute;left:9269;top:3629;width:2;height:183" coordorigin="9269,3629" coordsize="0,183" path="m9269,3629l926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2.720001pt;margin-top:181.440002pt;width:.1pt;height:9.15pt;mso-position-horizontal-relative:page;mso-position-vertical-relative:page;z-index:-692896" coordorigin="8054,3629" coordsize="2,183">
            <v:shape style="position:absolute;left:8054;top:3629;width:2;height:183" coordorigin="8054,3629" coordsize="0,183" path="m8054,3629l805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116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3" w:right="135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4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984" w:firstLine="40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116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232.832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232.832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1.460.823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1.221.796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255.176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349.342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382.079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124.933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54.149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3.305.512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2.708.712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79.384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348.175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364.516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563.209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914.021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221.581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364.469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112.713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3.305.512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2.708.712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79.384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348.175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364.516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563.209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914.021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221.581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364.469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112.713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232.832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232.832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1.460.823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1.221.796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255.176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349.342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382.079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124.933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1.844.689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1.486.916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70.112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92.999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500.285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531.942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230.532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96.648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250.375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58.564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232.161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232.161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1.871.957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1.436.662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127.946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188.151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398.142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382.623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128.681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124.933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310.362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93.390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20" w:right="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692872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692848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692824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116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93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3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59.945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108.416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108.416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108.416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-56.851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-56.851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-56.851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-56.851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125.388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125.388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125.388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-56.851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-56.851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-56.851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-56.851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125.388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125.388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125.388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-56.851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-56.851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-56.851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-56.851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59.945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108.416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108.416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108.416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-56.851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-56.851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-56.851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-56.851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114.930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114.930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179.979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306.344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306.344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306.344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286.978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15.600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692800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692776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692752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391" w:lineRule="auto"/>
              <w:ind w:left="52" w:right="2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3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ora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215" w:right="149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concedii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indemnizatii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1.276.897.000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483.535.000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350.281.000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222.839.000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124.560.000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2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1.276.897.000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483.535.000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350.281.000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222.839.000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124.560.000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216.282.119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70.615.192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60.333.461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2.779.963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2.719.505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2.617.919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39.900.775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29.779.389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10.529.739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1.679.086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2.876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417.020.789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122.469.797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109.902.333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65.297.534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45.264.699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447.075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915.554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15.061.710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3.176.348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415.755.382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121.352.089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108.784.625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65.297.534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45.264.699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447.075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915.554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15.061.710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3.176.348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216.282.119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70.615.192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60.333.461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2.779.963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2.719.505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2.617.919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39.900.775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29.779.389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10.529.739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1.679.086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2.876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199.473.263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50.736.897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48.451.164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5.819.037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5.680.495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5.475.081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143.514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123.542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123.542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25.396.759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15.485.310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326.650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666.557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4.531.971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1.497.262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4.124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241.707.178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122.866.485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60.896.525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2.752.418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2.691.851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2.598.964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41.104.237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29.228.481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260.175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712.429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11.199.394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1.745.378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2.876</w:t>
            </w:r>
          </w:p>
        </w:tc>
      </w:tr>
      <w:tr>
        <w:trPr>
          <w:trHeight w:val="748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0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3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692728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692704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692680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3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92" w:right="2653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82.433.000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55.788.000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82.433.000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55.788.000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841.318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16.171.497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1.133.855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1.133.855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188.554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8.619.213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8.619.213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1.982.102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749.263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22.911.647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2.589.687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2.589.687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908.336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903.336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67.752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378.281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444.973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15.639.806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15.639.806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1.982.102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749.263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22.911.647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2.589.687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2.589.687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908.336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903.336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67.752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378.281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444.973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15.639.806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15.639.806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841.318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16.171.497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1.133.855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1.133.855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188.554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8.619.213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8.619.213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1.140.784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566.424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6.740.150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1.455.832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1.455.832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719.782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714.782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343.971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330.955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7.020.593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7.020.593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912.195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518.794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13.867.647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1.443.016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1.443.016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622.522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138.990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9.586.524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9.586.524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4.719971pt;margin-top:181.440002pt;width:.1pt;height:9.15pt;mso-position-horizontal-relative:page;mso-position-vertical-relative:page;z-index:-692656" coordorigin="10294,3629" coordsize="2,183">
            <v:shape style="position:absolute;left:10294;top:3629;width:2;height:183" coordorigin="10294,3629" coordsize="0,183" path="m10294,3629l1029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181.440002pt;width:.1pt;height:9.15pt;mso-position-horizontal-relative:page;mso-position-vertical-relative:page;z-index:-692632" coordorigin="9229,3629" coordsize="2,183">
            <v:shape style="position:absolute;left:9229;top:3629;width:2;height:183" coordorigin="9229,3629" coordsize="0,183" path="m9229,3629l922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181.440002pt;width:.1pt;height:9.15pt;mso-position-horizontal-relative:page;mso-position-vertical-relative:page;z-index:-692608" coordorigin="8014,3629" coordsize="2,183">
            <v:shape style="position:absolute;left:8014;top:3629;width:2;height:183" coordorigin="8014,3629" coordsize="0,183" path="m8014,3629l801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08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>
            <w:pPr>
              <w:pStyle w:val="TableParagraph"/>
              <w:spacing w:line="391" w:lineRule="auto" w:before="4"/>
              <w:ind w:left="92" w:right="1537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interne</w:t>
            </w:r>
          </w:p>
          <w:p>
            <w:pPr>
              <w:pStyle w:val="TableParagraph"/>
              <w:spacing w:line="391" w:lineRule="auto" w:before="4"/>
              <w:ind w:left="134" w:right="1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confesional </w:t>
            </w:r>
            <w:r>
              <w:rPr>
                <w:rFonts w:ascii="Times New Roman"/>
                <w:sz w:val="16"/>
              </w:rPr>
              <w:t>acreditat</w:t>
            </w:r>
          </w:p>
          <w:p>
            <w:pPr>
              <w:pStyle w:val="TableParagraph"/>
              <w:spacing w:line="391" w:lineRule="auto" w:before="4"/>
              <w:ind w:left="52" w:right="1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nationalpentru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relatii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bilatera-</w:t>
            </w:r>
          </w:p>
          <w:p>
            <w:pPr>
              <w:pStyle w:val="TableParagraph"/>
              <w:spacing w:line="391" w:lineRule="auto" w:before="116"/>
              <w:ind w:left="92" w:right="79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mecanismelor</w:t>
            </w:r>
            <w:r>
              <w:rPr>
                <w:rFonts w:ascii="Times New Roman"/>
                <w:sz w:val="16"/>
              </w:rPr>
              <w:t> financiare</w:t>
            </w:r>
            <w:r>
              <w:rPr>
                <w:rFonts w:ascii="Times New Roman"/>
                <w:spacing w:val="-1"/>
                <w:sz w:val="16"/>
              </w:rPr>
              <w:t> SEE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Dezvoltare 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cadrului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financiar 2021-2027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92" w:right="1108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Social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cadrului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financiar 2021-2027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1098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240" w:lineRule="auto" w:before="4"/>
              <w:ind w:left="92" w:right="0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12.909.000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12.909.000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131.362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115.160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66.484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6.793.679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6.793.679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1.266.884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4.196.400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4.196.400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577.206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560.999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164.620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396.379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12.397.613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12.397.613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4.934.352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4.196.400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4.196.400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577.206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560.999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164.620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396.379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12.397.613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12.397.613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4.934.352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131.362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115.160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66.484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6.793.679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6.793.679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1.266.884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445.844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445.839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98.136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347.703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5.603.934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5.603.934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3.667.468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205.598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118.561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6.259.008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6.259.008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1.329.940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692584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692560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692536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215" w:right="1690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cresa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gradinita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Suport</w:t>
            </w:r>
            <w:r>
              <w:rPr>
                <w:rFonts w:ascii="Times New Roman"/>
                <w:sz w:val="16"/>
              </w:rPr>
              <w:t> alimentar</w:t>
            </w:r>
          </w:p>
          <w:p>
            <w:pPr>
              <w:pStyle w:val="TableParagraph"/>
              <w:spacing w:line="391" w:lineRule="auto" w:before="116"/>
              <w:ind w:left="52" w:right="5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FONDUL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2"/>
                <w:sz w:val="16"/>
              </w:rPr>
              <w:t>MODERNIZARE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>
            <w:pPr>
              <w:pStyle w:val="TableParagraph"/>
              <w:spacing w:line="391" w:lineRule="auto" w:before="4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3"/>
                <w:sz w:val="16"/>
              </w:rPr>
              <w:t>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>
            <w:pPr>
              <w:pStyle w:val="TableParagraph"/>
              <w:spacing w:line="391" w:lineRule="auto" w:before="116"/>
              <w:ind w:left="52" w:right="4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> NERAMBURSABILA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>
            <w:pPr>
              <w:pStyle w:val="TableParagraph"/>
              <w:spacing w:line="391" w:lineRule="auto" w:before="4"/>
              <w:ind w:left="52" w:right="90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europene nerambursabile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3"/>
                <w:sz w:val="16"/>
              </w:rPr>
              <w:t>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IMPRUMUT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5.436.953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5.357.574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5.357.574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754.411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639.512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427.697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7.373.419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10.659.727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10.659.727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6.319.300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5.261.346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1.057.954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1.855.553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7.373.419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10.659.727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10.659.727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6.319.300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5.261.346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1.057.954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737.845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5.436.953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5.357.574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5.357.574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754.411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639.512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427.697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1.936.466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5.302.153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5.302.153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5.564.889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4.621.834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943.055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310.148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4.927.871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5.360.080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5.360.080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341.123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341.123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596.015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692512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692488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692464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3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rambursabil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1623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116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128.257.000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128.257.000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128.257.000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128.257.000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121.196.000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353.469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74.228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9.227.651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9.227.651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9.227.651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9.227.651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-195.775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-195.775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1.533.515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9.849.224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9.849.224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9.849.224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9.784.224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2.914.015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2.914.015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-195.775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-195.775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577.954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159.891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9.849.224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9.849.224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9.849.224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9.784.224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2.914.015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2.914.015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-195.775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-195.775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353.469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74.228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9.227.651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9.227.651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9.227.651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9.227.651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-195.775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-195.775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224.485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85.663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621.573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621.573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621.573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556.573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1.664.160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1.664.160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622.306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622.306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596.015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61.969.960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61.969.960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61.969.960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82.796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310.815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1.041.046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60.535.303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692440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692416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692392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116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>
            <w:pPr>
              <w:pStyle w:val="TableParagraph"/>
              <w:spacing w:line="391" w:lineRule="auto" w:before="4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4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animale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8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8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-195.775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-195.775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149.850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149.850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149.850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98.449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8.897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-195.775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-195.775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754.867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754.867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754.867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536.865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428.209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178.123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178.123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39.230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-195.775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-195.775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389.166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280.510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178.123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178.123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-195.775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-195.775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149.850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149.850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149.850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98.449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8.897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457.318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457.318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457.318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290.717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218.314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136.268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136.268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30.333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167.563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79.363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692368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692344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692320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3" w:right="16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4"/>
              <w:ind w:left="52" w:right="92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108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00" w:lineRule="atLeast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267.596.000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260.906.000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141.850.000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267.596.000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260.906.000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148.130.000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141.850.000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44.337.234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39.195.022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35.008.238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32.527.211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697.197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1.855.811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85.125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4.719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132.166.461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118.847.725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99.703.376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96.829.868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1.363.858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3.227.674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7.079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132.166.461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118.847.725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99.703.376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96.829.868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1.363.858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3.227.674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7.079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44.337.234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39.195.022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35.008.238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32.527.211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697.197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1.855.811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85.125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4.719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87.829.227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79.652.703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64.695.138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64.302.657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666.661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1.371.863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2.360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31.020.444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23.091.447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19.645.690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19.590.406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625.676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715.241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6.719971pt;margin-top:181.440002pt;width:.1pt;height:9.15pt;mso-position-horizontal-relative:page;mso-position-vertical-relative:page;z-index:-692296" coordorigin="10334,3629" coordsize="2,183">
            <v:shape style="position:absolute;left:10334;top:3629;width:2;height:183" coordorigin="10334,3629" coordsize="0,183" path="m10334,3629l1033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3.440002pt;margin-top:181.440002pt;width:.1pt;height:9.15pt;mso-position-horizontal-relative:page;mso-position-vertical-relative:page;z-index:-692272" coordorigin="9269,3629" coordsize="2,183">
            <v:shape style="position:absolute;left:9269;top:3629;width:2;height:183" coordorigin="9269,3629" coordsize="0,183" path="m9269,3629l926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2.720001pt;margin-top:181.440002pt;width:.1pt;height:9.15pt;mso-position-horizontal-relative:page;mso-position-vertical-relative:page;z-index:-692248" coordorigin="8054,3629" coordsize="2,183">
            <v:shape style="position:absolute;left:8054;top:3629;width:2;height:183" coordorigin="8054,3629" coordsize="0,183" path="m8054,3629l805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108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93" w:right="95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acordate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contracelor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parteneriat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391" w:lineRule="auto" w:before="4"/>
              <w:ind w:left="52" w:right="14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acordate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baza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7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contractelor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parteneriat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29.832.335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2.247.694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199.492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679.376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91.506.101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593.694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2.625.724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199.492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12.836.938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12.836.938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1.006.938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91.506.101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593.694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2.625.724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199.492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12.836.938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12.836.938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1.006.938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29.832.335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2.247.694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199.492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679.376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61.673.766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545.170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378.030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13.089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10.520.679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10.520.679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10.193.117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327.562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18.076.204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153.526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1.636.883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679.376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20" w:right="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692224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692200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692176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>
            <w:pPr>
              <w:pStyle w:val="TableParagraph"/>
              <w:spacing w:line="391" w:lineRule="auto" w:before="116"/>
              <w:ind w:left="93" w:right="79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Dezvoltare 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cadrului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financiar 2021-2027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93" w:right="1058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 comunitare</w:t>
            </w:r>
            <w:r>
              <w:rPr>
                <w:rFonts w:ascii="Times New Roman"/>
                <w:sz w:val="16"/>
              </w:rPr>
              <w:t> finantate in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perioada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2021-2027</w:t>
            </w:r>
          </w:p>
          <w:p>
            <w:pPr>
              <w:pStyle w:val="TableParagraph"/>
              <w:spacing w:line="391" w:lineRule="auto" w:before="4"/>
              <w:ind w:left="52" w:right="1328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</w:p>
          <w:p>
            <w:pPr>
              <w:pStyle w:val="TableParagraph"/>
              <w:spacing w:line="391" w:lineRule="auto" w:before="116"/>
              <w:ind w:left="93" w:right="107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destinate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programelor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sportive realizate </w:t>
            </w:r>
            <w:r>
              <w:rPr>
                <w:rFonts w:ascii="Times New Roman"/>
                <w:sz w:val="16"/>
              </w:rPr>
              <w:t>de structurile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sportive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drept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privat</w:t>
            </w:r>
          </w:p>
          <w:p>
            <w:pPr>
              <w:pStyle w:val="TableParagraph"/>
              <w:spacing w:line="391" w:lineRule="auto" w:before="4"/>
              <w:ind w:left="175" w:right="148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stiintific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social-cultural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1.838.460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1.825.829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720.683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480.514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624.632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4.828.143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4.828.143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4.358.966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182.795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5.835.471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5.740.637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2.297.637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1.531.939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1.911.061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94.834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94.834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471.940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439.875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11.738.667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11.738.667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11.269.490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108.779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182.795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5.835.471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5.740.637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2.297.637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1.531.939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1.911.061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94.834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94.834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471.940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439.875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11.738.667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11.738.667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11.269.490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108.779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182.795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1.838.460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1.825.829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720.683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480.514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624.632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4.828.143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4.828.143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4.358.966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182.795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3.997.011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3.914.808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1.576.954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1.051.425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1.286.429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82.203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82.203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439.875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439.875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6.910.524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6.910.524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6.910.524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108.779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1.102.614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1.102.614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7.928.997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7.928.997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7.928.997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1.409.830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321.150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2.168.671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4.719971pt;margin-top:181.440002pt;width:.1pt;height:9.15pt;mso-position-horizontal-relative:page;mso-position-vertical-relative:page;z-index:-692152" coordorigin="10294,3629" coordsize="2,183">
            <v:shape style="position:absolute;left:10294;top:3629;width:2;height:183" coordorigin="10294,3629" coordsize="0,183" path="m10294,3629l1029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181.440002pt;width:.1pt;height:9.15pt;mso-position-horizontal-relative:page;mso-position-vertical-relative:page;z-index:-692128" coordorigin="9229,3629" coordsize="2,183">
            <v:shape style="position:absolute;left:9229;top:3629;width:2;height:183" coordorigin="9229,3629" coordsize="0,183" path="m9229,3629l922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181.440002pt;width:.1pt;height:9.15pt;mso-position-horizontal-relative:page;mso-position-vertical-relative:page;z-index:-692104" coordorigin="8014,3629" coordsize="2,183">
            <v:shape style="position:absolute;left:8014;top:3629;width:2;height:183" coordorigin="8014,3629" coordsize="0,183" path="m8014,3629l801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3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3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</w:p>
          <w:p>
            <w:pPr>
              <w:pStyle w:val="TableParagraph"/>
              <w:spacing w:line="300" w:lineRule="atLeast"/>
              <w:ind w:left="93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524.785.000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229.336.000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223.317.000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185.187.000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524.785.000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515.500.000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229.336.000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223.317.000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185.187.000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4.176.171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-109.931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-109.931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-109.931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-109.931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101.179.843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100.239.639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49.684.855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48.594.414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41.860.117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4.600.042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140.945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10.977.916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-109.931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-109.931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-109.931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-109.931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161.629.664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160.341.994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10.977.916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-109.931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-109.931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-109.931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-109.931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161.629.664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160.341.994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4.176.171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-109.931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-109.931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-109.931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-109.931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101.179.843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100.239.639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49.684.855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48.594.414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41.860.117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4.600.042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140.945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6.801.745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60.449.821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60.102.355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5.178.145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5.025.586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1.060.883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2.655.958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18.055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4.029.346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87.652.686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87.446.166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49.647.757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48.557.392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42.003.604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4.602.228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166.663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4.719971pt;margin-top:181.440002pt;width:.1pt;height:9.15pt;mso-position-horizontal-relative:page;mso-position-vertical-relative:page;z-index:-692080" coordorigin="10294,3629" coordsize="2,183">
            <v:shape style="position:absolute;left:10294;top:3629;width:2;height:183" coordorigin="10294,3629" coordsize="0,183" path="m10294,3629l1029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181.440002pt;width:.1pt;height:9.15pt;mso-position-horizontal-relative:page;mso-position-vertical-relative:page;z-index:-692056" coordorigin="9229,3629" coordsize="2,183">
            <v:shape style="position:absolute;left:9229;top:3629;width:2;height:183" coordorigin="9229,3629" coordsize="0,183" path="m9229,3629l922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181.440002pt;width:.1pt;height:9.15pt;mso-position-horizontal-relative:page;mso-position-vertical-relative:page;z-index:-692032" coordorigin="8014,3629" coordsize="2,183">
            <v:shape style="position:absolute;left:8014;top:3629;width:2;height:183" coordorigin="8014,3629" coordsize="0,183" path="m8014,3629l801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1.185.643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807.667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1.090.441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1.090.441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7.431.181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5.521.803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1.065.336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134.132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4.028.858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492.528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753.766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753.766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115.724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80.314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18.151.039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13.039.533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190.561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347.456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146.512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10.241.538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501.715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3.240.972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3.240.972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126.448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18.151.039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13.039.533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190.561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347.456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146.512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10.241.538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501.715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3.240.972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3.240.972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126.448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1.185.643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807.667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1.090.441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1.090.441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7.431.181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5.521.803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1.065.336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134.132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4.028.858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492.528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753.766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753.766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115.724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80.314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653.357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637.333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10.719.858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7.517.730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126.943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497.664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129.472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253.761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6.212.680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2.487.206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2.487.206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192.273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46.134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1.123.524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661.373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1.090.365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1.090.365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7.239.399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5.199.716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55.577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959.633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127.946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61.816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93.110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3.715.741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452.769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1.026.903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1.026.903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188.502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112.606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63.810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3.719971pt;margin-top:181.440002pt;width:.1pt;height:9.15pt;mso-position-horizontal-relative:page;mso-position-vertical-relative:page;z-index:-692008" coordorigin="10274,3629" coordsize="2,183">
            <v:shape style="position:absolute;left:10274;top:3629;width:2;height:183" coordorigin="10274,3629" coordsize="0,183" path="m10274,3629l1027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0.440002pt;margin-top:181.440002pt;width:.1pt;height:9.15pt;mso-position-horizontal-relative:page;mso-position-vertical-relative:page;z-index:-691984" coordorigin="9209,3629" coordsize="2,183">
            <v:shape style="position:absolute;left:9209;top:3629;width:2;height:183" coordorigin="9209,3629" coordsize="0,183" path="m9209,3629l920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399.720001pt;margin-top:181.440002pt;width:.1pt;height:9.15pt;mso-position-horizontal-relative:page;mso-position-vertical-relative:page;z-index:-691960" coordorigin="7994,3629" coordsize="2,183">
            <v:shape style="position:absolute;left:7994;top:3629;width:2;height:183" coordorigin="7994,3629" coordsize="0,183" path="m7994,3629l799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116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3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3" w:right="16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4"/>
              <w:ind w:left="52" w:right="14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>
            <w:pPr>
              <w:pStyle w:val="TableParagraph"/>
              <w:spacing w:line="391" w:lineRule="auto" w:before="4"/>
              <w:ind w:left="93" w:right="11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Social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cadrului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financiar 2021-2027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1098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170.485.000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170.485.000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170.485.000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170.485.000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382.086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187.948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181.645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37.761.092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37.761.092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198.271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198.271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197.423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511.524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188.190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393.784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393.784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236.270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157.514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75.792.516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75.792.516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198.271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198.271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197.423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511.524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188.190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393.784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393.784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236.270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157.514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75.792.516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75.792.516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382.086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187.948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181.645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37.761.092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37.761.092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176.951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176.951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143.713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129.438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393.784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393.784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236.270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157.514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38.031.424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38.031.424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327.113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125.353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189.267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26.298.956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26.298.956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60" w:right="1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691936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691912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691888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3" w:right="17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5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FONDUL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2"/>
                <w:sz w:val="16"/>
              </w:rPr>
              <w:t>MODERNIZARE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391" w:lineRule="auto" w:before="4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228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Asociatii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fundatii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4"/>
              <w:ind w:left="93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>
            <w:pPr>
              <w:pStyle w:val="TableParagraph"/>
              <w:spacing w:line="391" w:lineRule="auto" w:before="116"/>
              <w:ind w:left="52" w:right="4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> NERAMBURSABILA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>
            <w:pPr>
              <w:pStyle w:val="TableParagraph"/>
              <w:spacing w:line="391" w:lineRule="auto" w:before="4"/>
              <w:ind w:left="52" w:right="16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</w:p>
          <w:p>
            <w:pPr>
              <w:pStyle w:val="TableParagraph"/>
              <w:spacing w:line="240" w:lineRule="auto" w:before="116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transport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152.261.000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152.261.000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35.732.250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2.028.842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5.362.511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5.274.165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959.830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959.830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591.088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71.330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4.299.516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11.141.655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11.016.755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1.307.296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1.307.296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938.554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133.796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285.318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4.299.516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11.141.655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11.016.755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1.307.296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1.307.296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938.554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133.796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285.318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35.732.250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2.028.842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5.362.511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5.274.165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959.830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959.830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591.088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35.760.750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2.270.674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5.779.144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5.742.590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347.466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347.466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347.466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213.988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24.286.216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2.012.740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4.238.369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4.150.023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206.520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206.520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206.520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106.415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4.719971pt;margin-top:181.440002pt;width:.1pt;height:9.15pt;mso-position-horizontal-relative:page;mso-position-vertical-relative:page;z-index:-691864" coordorigin="10294,3629" coordsize="2,183">
            <v:shape style="position:absolute;left:10294;top:3629;width:2;height:183" coordorigin="10294,3629" coordsize="0,183" path="m10294,3629l1029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181.440002pt;width:.1pt;height:9.15pt;mso-position-horizontal-relative:page;mso-position-vertical-relative:page;z-index:-691840" coordorigin="9229,3629" coordsize="2,183">
            <v:shape style="position:absolute;left:9229;top:3629;width:2;height:183" coordorigin="9229,3629" coordsize="0,183" path="m9229,3629l922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181.440002pt;width:.1pt;height:9.15pt;mso-position-horizontal-relative:page;mso-position-vertical-relative:page;z-index:-691816" coordorigin="8014,3629" coordsize="2,183">
            <v:shape style="position:absolute;left:8014;top:3629;width:2;height:183" coordorigin="8014,3629" coordsize="0,183" path="m8014,3629l801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3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8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>
            <w:pPr>
              <w:pStyle w:val="TableParagraph"/>
              <w:spacing w:line="391" w:lineRule="auto" w:before="4"/>
              <w:ind w:left="52" w:right="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>
            <w:pPr>
              <w:pStyle w:val="TableParagraph"/>
              <w:spacing w:line="391" w:lineRule="auto" w:before="116"/>
              <w:ind w:left="52" w:right="4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> NERAMBURSABILA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europene nerambursabile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413.221.000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9.609.000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413.221.000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184.047.000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9.609.000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368.742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-19.626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-19.626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-19.626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-19.626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103.056.635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27.589.911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1.416.442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160.930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368.742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-19.626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-19.626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-19.626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-19.626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208.470.672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87.766.551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6.697.844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2.154.727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1.789.634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368.742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-19.626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-19.626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-19.626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-19.626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182.685.133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61.981.012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6.697.844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2.154.727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1.789.634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368.742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-19.626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-19.626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-19.626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-19.626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103.056.635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27.589.911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1.416.442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160.930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79.628.498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34.391.101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5.281.402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1.993.797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1.656.634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41.522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68.867.201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4.469.491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4.719971pt;margin-top:181.440002pt;width:.1pt;height:9.15pt;mso-position-horizontal-relative:page;mso-position-vertical-relative:page;z-index:-691792" coordorigin="10294,3629" coordsize="2,183">
            <v:shape style="position:absolute;left:10294;top:3629;width:2;height:183" coordorigin="10294,3629" coordsize="0,183" path="m10294,3629l1029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181.440002pt;width:.1pt;height:9.15pt;mso-position-horizontal-relative:page;mso-position-vertical-relative:page;z-index:-691768" coordorigin="9229,3629" coordsize="2,183">
            <v:shape style="position:absolute;left:9229;top:3629;width:2;height:183" coordorigin="9229,3629" coordsize="0,183" path="m9229,3629l922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181.440002pt;width:.1pt;height:9.15pt;mso-position-horizontal-relative:page;mso-position-vertical-relative:page;z-index:-691744" coordorigin="8014,3629" coordsize="2,183">
            <v:shape style="position:absolute;left:8014;top:3629;width:2;height:183" coordorigin="8014,3629" coordsize="0,183" path="m8014,3629l801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90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>
            <w:pPr>
              <w:pStyle w:val="TableParagraph"/>
              <w:spacing w:line="391" w:lineRule="auto" w:before="4"/>
              <w:ind w:left="52" w:right="56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IMPRUMUT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>
            <w:pPr>
              <w:pStyle w:val="TableParagraph"/>
              <w:spacing w:line="391" w:lineRule="auto" w:before="4"/>
              <w:ind w:left="52" w:right="13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rambursabil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3" w:right="133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> de curs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4"/>
              <w:ind w:left="52" w:right="10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118.356.000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118.356.000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1.052.384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203.128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21.670.643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21.670.643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386.772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386.772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21.283.871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4.502.826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4.502.826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4.414.094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4.414.094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365.093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4.543.117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75.750.148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75.750.148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314.600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74.980.548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5.318.559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5.318.559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5.141.094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5.141.094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365.093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4.543.117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49.964.609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49.964.609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314.600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49.195.009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5.318.559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5.318.559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5.141.094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5.141.094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1.052.384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203.128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21.670.643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21.670.643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386.772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386.772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21.283.871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4.502.826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4.502.826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4.414.094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4.414.094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337.163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3.287.605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2.747.616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539.989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28.293.966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28.293.966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382.828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314.600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27.911.138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815.733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815.733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3.090.666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3.090.666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3.090.666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1.378.825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1.378.825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1.378.825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1.378.825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80" w:right="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691720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691696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691672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116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93" w:right="16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166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52" w:right="1012" w:firstLine="40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acordate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baza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contractelor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parteneriat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  <w:r>
              <w:rPr>
                <w:rFonts w:ascii="Times New Roman"/>
                <w:spacing w:val="5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interne</w:t>
            </w:r>
          </w:p>
          <w:p>
            <w:pPr>
              <w:pStyle w:val="TableParagraph"/>
              <w:spacing w:line="391" w:lineRule="auto" w:before="116"/>
              <w:ind w:left="175" w:right="101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> local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asociatiile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intercomuni-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tare</w:t>
            </w:r>
          </w:p>
          <w:p>
            <w:pPr>
              <w:pStyle w:val="TableParagraph"/>
              <w:spacing w:line="391" w:lineRule="auto" w:before="4"/>
              <w:ind w:left="52" w:right="1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de</w:t>
            </w:r>
          </w:p>
          <w:p>
            <w:pPr>
              <w:pStyle w:val="TableParagraph"/>
              <w:spacing w:line="300" w:lineRule="atLeast"/>
              <w:ind w:left="134" w:right="13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Coeziune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(FC),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 </w:t>
            </w:r>
            <w:r>
              <w:rPr>
                <w:rFonts w:ascii="Times New Roman"/>
                <w:sz w:val="16"/>
              </w:rPr>
              <w:t>cadrului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financiar 2021-2027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229.174.000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227.842.000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225.505.000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229.174.000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227.842.000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225.505.000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222.005.000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75.466.724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75.263.816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74.805.048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72.122.604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72.122.404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2.682.444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2.682.444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103.313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120.704.121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119.498.774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118.753.594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115.897.575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115.897.375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2.856.019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2.856.019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389.725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7.568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120.704.121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119.498.774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118.753.594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115.897.575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115.897.375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2.856.019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2.856.019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389.725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7.568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75.466.724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75.263.816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74.805.048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72.122.604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72.122.404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2.682.444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2.682.444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103.313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45.237.397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44.234.958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43.948.546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43.774.971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43.774.971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173.575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173.575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286.412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7.568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64.397.710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64.394.040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62.032.228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59.349.784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59.349.760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2.682.444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2.682.444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60.923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5.719971pt;margin-top:181.440002pt;width:.1pt;height:9.15pt;mso-position-horizontal-relative:page;mso-position-vertical-relative:page;z-index:-691648" coordorigin="10314,3629" coordsize="2,183">
            <v:shape style="position:absolute;left:10314;top:3629;width:2;height:183" coordorigin="10314,3629" coordsize="0,183" path="m10314,3629l1031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2.440002pt;margin-top:181.440002pt;width:.1pt;height:9.15pt;mso-position-horizontal-relative:page;mso-position-vertical-relative:page;z-index:-691624" coordorigin="9249,3629" coordsize="2,183">
            <v:shape style="position:absolute;left:9249;top:3629;width:2;height:183" coordorigin="9249,3629" coordsize="0,183" path="m9249,3629l924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1.720001pt;margin-top:181.440002pt;width:.1pt;height:9.15pt;mso-position-horizontal-relative:page;mso-position-vertical-relative:page;z-index:-691600" coordorigin="8034,3629" coordsize="2,183">
            <v:shape style="position:absolute;left:8034;top:3629;width:2;height:183" coordorigin="8034,3629" coordsize="0,183" path="m8034,3629l803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3" w:right="1058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 comunitare</w:t>
            </w:r>
            <w:r>
              <w:rPr>
                <w:rFonts w:ascii="Times New Roman"/>
                <w:sz w:val="16"/>
              </w:rPr>
              <w:t> finantate in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perioada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2021-2027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  <w:p>
            <w:pPr>
              <w:pStyle w:val="TableParagraph"/>
              <w:spacing w:line="391" w:lineRule="auto" w:before="116"/>
              <w:ind w:left="52" w:right="5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FONDUL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2"/>
                <w:sz w:val="16"/>
              </w:rPr>
              <w:t>MODERNIZARE</w:t>
            </w:r>
          </w:p>
          <w:p>
            <w:pPr>
              <w:pStyle w:val="TableParagraph"/>
              <w:spacing w:line="391" w:lineRule="auto" w:before="4"/>
              <w:ind w:left="52" w:right="106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Coeziune(FC)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  <w:p>
            <w:pPr>
              <w:pStyle w:val="TableParagraph"/>
              <w:spacing w:line="391" w:lineRule="auto" w:before="4"/>
              <w:ind w:left="52" w:right="14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facilitati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instrumente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postaderare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(AFIP)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       </w:t>
            </w: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52" w:right="124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116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240" w:lineRule="auto" w:before="4"/>
              <w:ind w:left="93" w:right="0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</w:p>
          <w:p>
            <w:pPr>
              <w:pStyle w:val="TableParagraph"/>
              <w:spacing w:line="240" w:lineRule="auto" w:before="116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103.313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103.313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333.850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333.850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382.157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382.157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1.230.699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1.230.699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101.699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382.157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382.157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1.230.699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1.230.699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103.313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103.313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333.850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333.850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278.844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278.844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105.590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105.590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105.590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105.590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896.849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896.849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50.849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1.945.434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1.936.792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1.936.792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00" w:right="6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6.719971pt;margin-top:181.440002pt;width:.1pt;height:9.15pt;mso-position-horizontal-relative:page;mso-position-vertical-relative:page;z-index:-691576" coordorigin="10334,3629" coordsize="2,183">
            <v:shape style="position:absolute;left:10334;top:3629;width:2;height:183" coordorigin="10334,3629" coordsize="0,183" path="m10334,3629l1033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3.440002pt;margin-top:181.440002pt;width:.1pt;height:9.15pt;mso-position-horizontal-relative:page;mso-position-vertical-relative:page;z-index:-691552" coordorigin="9269,3629" coordsize="2,183">
            <v:shape style="position:absolute;left:9269;top:3629;width:2;height:183" coordorigin="9269,3629" coordsize="0,183" path="m9269,3629l926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2.720001pt;margin-top:181.440002pt;width:.1pt;height:9.15pt;mso-position-horizontal-relative:page;mso-position-vertical-relative:page;z-index:-691528" coordorigin="8054,3629" coordsize="2,183">
            <v:shape style="position:absolute;left:8054;top:3629;width:2;height:183" coordorigin="8054,3629" coordsize="0,183" path="m8054,3629l805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116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3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(SD)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12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3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3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00" w:lineRule="atLeast"/>
              <w:ind w:left="93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-131.448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-131.448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-131.448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-100.077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20.264.367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20.264.367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4.496.148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2.026.965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1.874.911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265.875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7.768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7.959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-131.448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-131.448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-131.448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-100.077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42.545.371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42.545.371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9.974.516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5.506.402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4.704.866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380.977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265.875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7.959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-131.448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-131.448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-131.448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-100.077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42.059.654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42.059.654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9.974.516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5.506.402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4.704.866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380.977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265.875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7.959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-131.448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-131.448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-131.448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-100.077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20.264.367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20.264.367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4.496.148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2.026.965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1.874.911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265.875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7.768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7.959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21.795.287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21.795.287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5.478.368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3.479.437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2.829.955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380.977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60.120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13.915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9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5.020.829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5.020.829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3.902.641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1.433.458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1.200.763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295.015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39.167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20" w:right="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16.719971pt;margin-top:181.440002pt;width:.1pt;height:9.15pt;mso-position-horizontal-relative:page;mso-position-vertical-relative:page;z-index:-691504" coordorigin="10334,3629" coordsize="2,183">
            <v:shape style="position:absolute;left:10334;top:3629;width:2;height:183" coordorigin="10334,3629" coordsize="0,183" path="m10334,3629l1033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3.440002pt;margin-top:181.440002pt;width:.1pt;height:9.15pt;mso-position-horizontal-relative:page;mso-position-vertical-relative:page;z-index:-691480" coordorigin="9269,3629" coordsize="2,183">
            <v:shape style="position:absolute;left:9269;top:3629;width:2;height:183" coordorigin="9269,3629" coordsize="0,183" path="m9269,3629l926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2.720001pt;margin-top:181.440002pt;width:.1pt;height:9.15pt;mso-position-horizontal-relative:page;mso-position-vertical-relative:page;z-index:-691456" coordorigin="8054,3629" coordsize="2,183">
            <v:shape style="position:absolute;left:8054;top:3629;width:2;height:183" coordorigin="8054,3629" coordsize="0,183" path="m8054,3629l805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3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3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391" w:lineRule="auto" w:before="4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166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52" w:right="92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acordate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baza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contractelor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parteneriat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  <w:r>
              <w:rPr>
                <w:rFonts w:ascii="Times New Roman"/>
                <w:spacing w:val="5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240" w:lineRule="auto" w:before="4"/>
              <w:ind w:left="52" w:right="0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</w:p>
          <w:p>
            <w:pPr>
              <w:pStyle w:val="TableParagraph"/>
              <w:spacing w:line="300" w:lineRule="atLeast"/>
              <w:ind w:left="52" w:right="1623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27.345.000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27.345.000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1.133.627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440.852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129.119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8.931.436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8.931.436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8.931.436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8.016.381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320.650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6.836.783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3.273.204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676.218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758.399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4.468.114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4.468.114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4.468.114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18.425.664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18.425.664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18.425.664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10.603.609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7.227.650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14.145.191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3.273.204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676.218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758.399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4.468.114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4.468.114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4.468.114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17.939.947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17.939.947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17.939.947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10.117.892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7.227.650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14.145.191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1.133.627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440.852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129.119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8.931.436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8.931.436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8.931.436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8.016.381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320.650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6.836.783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2.139.577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235.366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629.280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1.998.931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1.998.931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9.008.511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9.008.511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9.008.511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2.101.511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7.308.408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554.229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301.713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1.118.188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1.118.188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1.118.188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81.416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964.356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43.505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120" w:right="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20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tabs>
                <w:tab w:pos="1354" w:val="left" w:leader="none"/>
              </w:tabs>
              <w:spacing w:line="240" w:lineRule="auto" w:before="38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  <w:tab/>
              <w:t>81</w:t>
            </w:r>
          </w:p>
          <w:p>
            <w:pPr>
              <w:pStyle w:val="TableParagraph"/>
              <w:spacing w:line="240" w:lineRule="auto" w:before="93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  <w:tab/>
              <w:t>81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116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19.355.000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19.355.000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6.836.783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4.838.783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4.838.783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14.145.191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6.155.191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6.155.191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14.145.191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6.155.191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6.155.191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6.836.783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4.838.783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4.838.783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7.308.408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1.316.408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5"/>
          <w:szCs w:val="25"/>
        </w:rPr>
        <w:sectPr>
          <w:pgSz w:w="16840" w:h="11910" w:orient="landscape"/>
          <w:pgMar w:header="1995" w:footer="0" w:top="2180" w:bottom="280" w:left="120" w:right="40"/>
        </w:sectPr>
      </w:pPr>
    </w:p>
    <w:p>
      <w:pPr>
        <w:pStyle w:val="BodyText"/>
        <w:spacing w:line="192" w:lineRule="exact"/>
        <w:ind w:left="1249" w:right="0"/>
        <w:jc w:val="left"/>
        <w:rPr>
          <w:b w:val="0"/>
          <w:bCs w:val="0"/>
        </w:rPr>
      </w:pPr>
      <w:r>
        <w:rPr>
          <w:w w:val="90"/>
        </w:rPr>
        <w:t>ORDONATOR</w:t>
      </w:r>
      <w:r>
        <w:rPr>
          <w:spacing w:val="23"/>
          <w:w w:val="90"/>
        </w:rPr>
        <w:t> </w:t>
      </w:r>
      <w:r>
        <w:rPr>
          <w:w w:val="90"/>
        </w:rPr>
        <w:t>PRINCIPAL</w:t>
      </w:r>
      <w:r>
        <w:rPr>
          <w:spacing w:val="23"/>
          <w:w w:val="90"/>
        </w:rPr>
        <w:t> </w:t>
      </w:r>
      <w:r>
        <w:rPr>
          <w:w w:val="90"/>
        </w:rPr>
        <w:t>DE</w:t>
      </w:r>
      <w:r>
        <w:rPr>
          <w:spacing w:val="23"/>
          <w:w w:val="90"/>
        </w:rPr>
        <w:t> </w:t>
      </w:r>
      <w:r>
        <w:rPr>
          <w:w w:val="90"/>
        </w:rPr>
        <w:t>CREDITE,</w:t>
      </w:r>
      <w:r>
        <w:rPr>
          <w:w w:val="94"/>
        </w:rPr>
        <w:t> </w:t>
      </w:r>
      <w:r>
        <w:rPr>
          <w:w w:val="90"/>
        </w:rPr>
        <w:t>RAREȘ</w:t>
      </w:r>
      <w:r>
        <w:rPr>
          <w:spacing w:val="14"/>
          <w:w w:val="90"/>
        </w:rPr>
        <w:t> </w:t>
      </w:r>
      <w:r>
        <w:rPr>
          <w:w w:val="90"/>
        </w:rPr>
        <w:t>HOPINCĂ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pStyle w:val="BodyText"/>
        <w:spacing w:line="192" w:lineRule="exact" w:before="118"/>
        <w:ind w:left="425" w:right="6864" w:firstLine="397"/>
        <w:jc w:val="left"/>
        <w:rPr>
          <w:b w:val="0"/>
          <w:bCs w:val="0"/>
        </w:rPr>
      </w:pPr>
      <w:r>
        <w:rPr>
          <w:w w:val="95"/>
        </w:rPr>
        <w:t>DIRECTOR</w:t>
      </w:r>
      <w:r>
        <w:rPr>
          <w:spacing w:val="-22"/>
          <w:w w:val="95"/>
        </w:rPr>
        <w:t> </w:t>
      </w:r>
      <w:r>
        <w:rPr>
          <w:w w:val="95"/>
        </w:rPr>
        <w:t>EXECUTIV,</w:t>
      </w:r>
      <w:r>
        <w:rPr>
          <w:w w:val="95"/>
        </w:rPr>
        <w:t> </w:t>
      </w:r>
      <w:r>
        <w:rPr>
          <w:w w:val="90"/>
        </w:rPr>
        <w:t>FLORENTINA-TEODORA </w:t>
      </w:r>
      <w:r>
        <w:rPr>
          <w:spacing w:val="14"/>
          <w:w w:val="90"/>
        </w:rPr>
        <w:t> </w:t>
      </w:r>
      <w:r>
        <w:rPr>
          <w:w w:val="90"/>
        </w:rPr>
        <w:t>PÎRVAN</w:t>
      </w:r>
      <w:r>
        <w:rPr>
          <w:b w:val="0"/>
        </w:rPr>
      </w:r>
    </w:p>
    <w:p>
      <w:pPr>
        <w:spacing w:after="0" w:line="192" w:lineRule="exact"/>
        <w:jc w:val="left"/>
        <w:sectPr>
          <w:type w:val="continuous"/>
          <w:pgSz w:w="16840" w:h="11910" w:orient="landscape"/>
          <w:pgMar w:top="480" w:bottom="0" w:left="120" w:right="40"/>
          <w:cols w:num="2" w:equalWidth="0">
            <w:col w:w="3350" w:space="3548"/>
            <w:col w:w="9782"/>
          </w:cols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sz w:val="14"/>
          <w:szCs w:val="14"/>
        </w:rPr>
      </w:pPr>
      <w:r>
        <w:rPr/>
        <w:pict>
          <v:group style="position:absolute;margin-left:516.719971pt;margin-top:181.440002pt;width:.1pt;height:9.15pt;mso-position-horizontal-relative:page;mso-position-vertical-relative:page;z-index:-691432" coordorigin="10334,3629" coordsize="2,183">
            <v:shape style="position:absolute;left:10334;top:3629;width:2;height:183" coordorigin="10334,3629" coordsize="0,183" path="m10334,3629l1033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3.440002pt;margin-top:181.440002pt;width:.1pt;height:9.15pt;mso-position-horizontal-relative:page;mso-position-vertical-relative:page;z-index:-691408" coordorigin="9269,3629" coordsize="2,183">
            <v:shape style="position:absolute;left:9269;top:3629;width:2;height:183" coordorigin="9269,3629" coordsize="0,183" path="m9269,3629l926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2.720001pt;margin-top:181.440002pt;width:.1pt;height:9.15pt;mso-position-horizontal-relative:page;mso-position-vertical-relative:page;z-index:-691384" coordorigin="8054,3629" coordsize="2,183">
            <v:shape style="position:absolute;left:8054;top:3629;width:2;height:183" coordorigin="8054,3629" coordsize="0,183" path="m8054,3629l8054,3811e" filled="false" stroked="true" strokeweight="4.18pt" strokecolor="#ffffff">
              <v:path arrowok="t"/>
            </v:shape>
            <w10:wrap type="none"/>
          </v:group>
        </w:pict>
      </w:r>
    </w:p>
    <w:p>
      <w:pPr>
        <w:pStyle w:val="BodyText"/>
        <w:spacing w:line="192" w:lineRule="exact"/>
        <w:ind w:left="13416" w:right="425" w:hanging="504"/>
        <w:jc w:val="left"/>
        <w:rPr>
          <w:b w:val="0"/>
          <w:bCs w:val="0"/>
        </w:rPr>
      </w:pPr>
      <w:r>
        <w:rPr>
          <w:w w:val="90"/>
        </w:rPr>
        <w:t>ȘEF </w:t>
      </w:r>
      <w:r>
        <w:rPr>
          <w:spacing w:val="9"/>
          <w:w w:val="90"/>
        </w:rPr>
        <w:t> </w:t>
      </w:r>
      <w:r>
        <w:rPr>
          <w:w w:val="90"/>
        </w:rPr>
        <w:t>SERVICIU </w:t>
      </w:r>
      <w:r>
        <w:rPr>
          <w:spacing w:val="9"/>
          <w:w w:val="90"/>
        </w:rPr>
        <w:t> </w:t>
      </w:r>
      <w:r>
        <w:rPr>
          <w:w w:val="90"/>
        </w:rPr>
        <w:t>FINANCIAR-CONTABILITATE,</w:t>
      </w:r>
      <w:r>
        <w:rPr>
          <w:w w:val="93"/>
        </w:rPr>
        <w:t> </w:t>
      </w:r>
      <w:r>
        <w:rPr>
          <w:w w:val="90"/>
        </w:rPr>
        <w:t>ANTOANELA-ȘTEFANIA </w:t>
      </w:r>
      <w:r>
        <w:rPr>
          <w:spacing w:val="26"/>
          <w:w w:val="90"/>
        </w:rPr>
        <w:t> </w:t>
      </w:r>
      <w:r>
        <w:rPr>
          <w:w w:val="90"/>
        </w:rPr>
        <w:t>PETRE</w:t>
      </w:r>
      <w:r>
        <w:rPr>
          <w:b w:val="0"/>
        </w:rPr>
      </w:r>
    </w:p>
    <w:sectPr>
      <w:type w:val="continuous"/>
      <w:pgSz w:w="16840" w:h="11910" w:orient="landscape"/>
      <w:pgMar w:top="480" w:bottom="0" w:left="12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8.719421pt;margin-top:99.758545pt;width:10.5pt;height:11pt;mso-position-horizontal-relative:page;mso-position-vertical-relative:page;z-index:-694528" type="#_x0000_t202" filled="false" stroked="false">
          <v:textbox inset="0,0,0,0">
            <w:txbxContent>
              <w:p>
                <w:pPr>
                  <w:spacing w:line="204" w:lineRule="exact" w:before="0"/>
                  <w:ind w:left="8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0.159973pt;margin-top:99.038544pt;width:19.3pt;height:11pt;mso-position-horizontal-relative:page;mso-position-vertical-relative:page;z-index:-69450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59.159973pt;margin-top:100.290428pt;width:17.150pt;height:10.050pt;mso-position-horizontal-relative:page;mso-position-vertical-relative:page;z-index:-694480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58.159973pt;margin-top:99.758545pt;width:33.15pt;height:11pt;mso-position-horizontal-relative:page;mso-position-vertical-relative:page;z-index:-69445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09.159973pt;margin-top:99.038544pt;width:19.3pt;height:11pt;mso-position-horizontal-relative:page;mso-position-vertical-relative:page;z-index:-69443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543" w:hanging="105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588" w:hanging="1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78" w:hanging="1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23" w:hanging="1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8" w:hanging="1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13" w:hanging="1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8" w:hanging="1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3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296" w:hanging="824"/>
    </w:pPr>
    <w:rPr>
      <w:rFonts w:ascii="Palatino Linotype" w:hAnsi="Palatino Linotype" w:eastAsia="Palatino Linotype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Dragos Purdescu</dc:creator>
  <dc:title>Visual FoxPro</dc:title>
  <dcterms:created xsi:type="dcterms:W3CDTF">2026-05-05T10:03:41Z</dcterms:created>
  <dcterms:modified xsi:type="dcterms:W3CDTF">2026-05-05T10:03:41Z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2026-05-05T00:00:00Z</vt:filetime>
  </property>
</Properties>
</file>