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48"/>
        <w:ind w:right="13707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53" w:lineRule="auto" w:before="80"/>
        <w:ind w:left="6189" w:right="6175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2"/>
          <w:sz w:val="16"/>
        </w:rPr>
        <w:t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23"/>
          <w:sz w:val="16"/>
        </w:rPr>
        <w:t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z w:val="16"/>
        </w:rPr>
        <w:t>IMPRUMUTURILOR</w:t>
      </w:r>
      <w:r>
        <w:rPr>
          <w:rFonts w:ascii="Times New Roman"/>
          <w:spacing w:val="20"/>
          <w:sz w:val="16"/>
        </w:rPr>
        <w:t> 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NTERNE</w:t>
      </w:r>
      <w:r>
        <w:rPr>
          <w:rFonts w:ascii="Times New Roman"/>
          <w:spacing w:val="21"/>
          <w:w w:val="109"/>
          <w:sz w:val="16"/>
        </w:rPr>
        <w:t> </w:t>
      </w:r>
      <w:r>
        <w:rPr>
          <w:rFonts w:ascii="Times New Roman"/>
          <w:spacing w:val="-1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400" w:bottom="280" w:left="80" w:right="8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719971pt;margin-top:86.392342pt;width:.1pt;height:9.15pt;mso-position-horizontal-relative:page;mso-position-vertical-relative:paragraph;z-index:-12352" coordorigin="10294,1728" coordsize="2,183">
            <v:shape style="position:absolute;left:10294;top:1728;width:2;height:183" coordorigin="10294,1728" coordsize="0,183" path="m10294,1728l1029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86.392342pt;width:.1pt;height:9.15pt;mso-position-horizontal-relative:page;mso-position-vertical-relative:paragraph;z-index:-12328" coordorigin="9229,1728" coordsize="2,183">
            <v:shape style="position:absolute;left:9229;top:1728;width:2;height:183" coordorigin="9229,1728" coordsize="0,183" path="m9229,1728l922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86.392342pt;width:.1pt;height:9.15pt;mso-position-horizontal-relative:page;mso-position-vertical-relative:paragraph;z-index:-12304" coordorigin="8014,1728" coordsize="2,183">
            <v:shape style="position:absolute;left:8014;top:1728;width:2;height:183" coordorigin="8014,1728" coordsize="0,183" path="m8014,1728l801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00" w:bottom="280" w:left="80" w:right="8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6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00" w:bottom="280" w:left="80" w:right="80"/>
        </w:sectPr>
      </w:pPr>
    </w:p>
    <w:p>
      <w:pPr>
        <w:spacing w:before="53"/>
        <w:ind w:left="14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2"/>
          <w:sz w:val="16"/>
        </w:rPr>
        <w:t>DETAL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EREA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14"/>
          <w:sz w:val="16"/>
        </w:rPr>
        <w:t> </w:t>
      </w:r>
      <w:r>
        <w:rPr>
          <w:rFonts w:ascii="Times New Roman"/>
          <w:spacing w:val="-1"/>
          <w:sz w:val="16"/>
        </w:rPr>
        <w:t>CHELT</w:t>
      </w:r>
      <w:r>
        <w:rPr>
          <w:rFonts w:ascii="Times New Roman"/>
          <w:spacing w:val="-2"/>
          <w:sz w:val="16"/>
        </w:rPr>
        <w:t>UI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LOR</w:t>
      </w:r>
      <w:r>
        <w:rPr>
          <w:rFonts w:ascii="Times New Roman"/>
          <w:sz w:val="16"/>
        </w:rPr>
      </w:r>
    </w:p>
    <w:p>
      <w:pPr>
        <w:spacing w:line="253" w:lineRule="auto" w:before="10"/>
        <w:ind w:left="7503" w:right="7443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w w:val="110"/>
          <w:sz w:val="16"/>
        </w:rPr>
        <w:t>-</w:t>
      </w:r>
      <w:r>
        <w:rPr>
          <w:rFonts w:ascii="Times New Roman"/>
          <w:spacing w:val="28"/>
          <w:w w:val="110"/>
          <w:sz w:val="16"/>
        </w:rPr>
        <w:t> </w:t>
      </w:r>
      <w:r>
        <w:rPr>
          <w:rFonts w:ascii="Times New Roman"/>
          <w:w w:val="110"/>
          <w:sz w:val="16"/>
        </w:rPr>
        <w:t>imprumuturi</w:t>
      </w:r>
      <w:r>
        <w:rPr>
          <w:rFonts w:ascii="Times New Roman"/>
          <w:spacing w:val="31"/>
          <w:w w:val="110"/>
          <w:sz w:val="16"/>
        </w:rPr>
        <w:t> </w:t>
      </w:r>
      <w:r>
        <w:rPr>
          <w:rFonts w:ascii="Times New Roman"/>
          <w:w w:val="110"/>
          <w:sz w:val="16"/>
        </w:rPr>
        <w:t>interne</w:t>
      </w:r>
      <w:r>
        <w:rPr>
          <w:rFonts w:ascii="Times New Roman"/>
          <w:spacing w:val="26"/>
          <w:w w:val="110"/>
          <w:sz w:val="16"/>
        </w:rPr>
        <w:t> </w:t>
      </w:r>
      <w:r>
        <w:rPr>
          <w:rFonts w:ascii="Times New Roman"/>
          <w:w w:val="110"/>
          <w:sz w:val="16"/>
        </w:rPr>
        <w:t>-</w:t>
      </w:r>
      <w:r>
        <w:rPr>
          <w:rFonts w:ascii="Times New Roman"/>
          <w:sz w:val="16"/>
        </w:rPr>
        <w:t> </w:t>
      </w: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4"/>
          <w:szCs w:val="24"/>
        </w:rPr>
        <w:sectPr>
          <w:pgSz w:w="16840" w:h="11910" w:orient="landscape"/>
          <w:pgMar w:top="980" w:bottom="280" w:left="120" w:right="4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6.719971pt;margin-top:86.392342pt;width:.1pt;height:9.15pt;mso-position-horizontal-relative:page;mso-position-vertical-relative:paragraph;z-index:-12280" coordorigin="10334,1728" coordsize="2,183">
            <v:shape style="position:absolute;left:10334;top:1728;width:2;height:183" coordorigin="10334,1728" coordsize="0,183" path="m10334,1728l1033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3.440002pt;margin-top:86.392342pt;width:.1pt;height:9.15pt;mso-position-horizontal-relative:page;mso-position-vertical-relative:paragraph;z-index:-12256" coordorigin="9269,1728" coordsize="2,183">
            <v:shape style="position:absolute;left:9269;top:1728;width:2;height:183" coordorigin="9269,1728" coordsize="0,183" path="m9269,1728l926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2.720001pt;margin-top:86.392342pt;width:.1pt;height:9.15pt;mso-position-horizontal-relative:page;mso-position-vertical-relative:paragraph;z-index:-12232" coordorigin="8054,1728" coordsize="2,183">
            <v:shape style="position:absolute;left:8054;top:1728;width:2;height:183" coordorigin="8054,1728" coordsize="0,183" path="m8054,1728l805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00" w:bottom="280" w:left="120" w:right="4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593" w:hRule="exact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57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13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16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4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00" w:lineRule="atLeast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754.000</w:t>
            </w:r>
          </w:p>
        </w:tc>
      </w:tr>
    </w:tbl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6"/>
          <w:szCs w:val="26"/>
        </w:rPr>
        <w:sectPr>
          <w:type w:val="continuous"/>
          <w:pgSz w:w="16840" w:h="11910" w:orient="landscape"/>
          <w:pgMar w:top="400" w:bottom="280" w:left="120" w:right="40"/>
        </w:sectPr>
      </w:pPr>
    </w:p>
    <w:p>
      <w:pPr>
        <w:pStyle w:val="BodyText"/>
        <w:spacing w:line="192" w:lineRule="exact"/>
        <w:ind w:left="1254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431" w:right="6859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400" w:bottom="280" w:left="120" w:right="40"/>
          <w:cols w:num="2" w:equalWidth="0">
            <w:col w:w="3355" w:space="3543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421" w:right="420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400" w:bottom="280" w:left="12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8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33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78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23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3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8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3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191" w:hanging="824"/>
    </w:pPr>
    <w:rPr>
      <w:rFonts w:ascii="Palatino Linotype" w:hAnsi="Palatino Linotype" w:eastAsia="Palatino Linotype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2026-05-05T10:11:45Z</dcterms:created>
  <dcterms:modified xsi:type="dcterms:W3CDTF">2026-05-05T10:11:45Z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