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2"/>
        <w:ind w:left="182" w:right="13255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9"/>
          <w:szCs w:val="9"/>
        </w:rPr>
      </w:pPr>
    </w:p>
    <w:p>
      <w:pPr>
        <w:spacing w:line="253" w:lineRule="auto" w:before="80"/>
        <w:ind w:left="5264" w:right="5488" w:firstLine="22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NST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PUBLICE 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3"/>
          <w:sz w:val="16"/>
        </w:rPr>
        <w:t>F</w:t>
      </w:r>
      <w:r>
        <w:rPr>
          <w:rFonts w:ascii="Times New Roman"/>
          <w:spacing w:val="-4"/>
          <w:sz w:val="16"/>
        </w:rPr>
        <w:t>I</w:t>
      </w:r>
      <w:r>
        <w:rPr>
          <w:rFonts w:ascii="Times New Roman"/>
          <w:spacing w:val="-3"/>
          <w:sz w:val="16"/>
        </w:rPr>
        <w:t>NANTATE</w:t>
      </w:r>
      <w:r>
        <w:rPr>
          <w:rFonts w:ascii="Times New Roman"/>
          <w:spacing w:val="35"/>
          <w:w w:val="109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PROPRII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SI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pacing w:val="-1"/>
          <w:sz w:val="16"/>
        </w:rPr>
        <w:t>SUB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1"/>
          <w:sz w:val="16"/>
        </w:rPr>
        <w:t>BUGETUL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53" w:lineRule="auto" w:before="0"/>
        <w:ind w:left="6799" w:right="702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40" w:h="11910" w:orient="landscape"/>
          <w:pgMar w:top="340" w:bottom="0" w:left="220" w:right="40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17.440002pt;margin-top:105.212341pt;width:4.6pt;height:10.2pt;mso-position-horizontal-relative:page;mso-position-vertical-relative:paragraph;z-index:-20776" coordorigin="8349,2104" coordsize="92,204">
            <v:shape style="position:absolute;left:8349;top:2104;width:92;height:204" coordorigin="8349,2104" coordsize="92,204" path="m8349,2104l8440,2104,8440,2308,8349,2308,834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360001pt;margin-top:67.352348pt;width:.75pt;height:.1pt;mso-position-horizontal-relative:page;mso-position-vertical-relative:paragraph;z-index:-20752" coordorigin="1547,1347" coordsize="15,2">
            <v:shape style="position:absolute;left:1547;top:1347;width:15;height:2" coordorigin="1547,1347" coordsize="15,0" path="m1547,1347l156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340" w:bottom="0" w:left="220" w:right="400"/>
          <w:cols w:num="2" w:equalWidth="0">
            <w:col w:w="1494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69" w:lineRule="auto" w:before="3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61.223.000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40.743.000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40.743.000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38.039.000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4.532.000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9.620.829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6.608.506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5.519.117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517.889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90.833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9.673.084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6.841.421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6.841.421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6.807.883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6.608.506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5.519.117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517.889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143.088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143.088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9.620.829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6.608.506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5.519.117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517.889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90.833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9.620.829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6.789.166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6.789.166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6.755.628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6.608.506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5.519.117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517.889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56.289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56.289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90.833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340" w:bottom="0" w:left="220" w:right="4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280" w:left="340" w:right="28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3.440002pt;margin-top:105.212341pt;width:4.6pt;height:10.2pt;mso-position-horizontal-relative:page;mso-position-vertical-relative:paragraph;z-index:-20728" coordorigin="8469,2104" coordsize="92,204">
            <v:shape style="position:absolute;left:8469;top:2104;width:92;height:204" coordorigin="8469,2104" coordsize="92,204" path="m8469,2104l8560,2104,8560,2308,8469,2308,84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3.360001pt;margin-top:67.352348pt;width:.75pt;height:.1pt;mso-position-horizontal-relative:page;mso-position-vertical-relative:paragraph;z-index:-20704" coordorigin="1667,1347" coordsize="15,2">
            <v:shape style="position:absolute;left:1667;top:1347;width:15;height:2" coordorigin="1667,1347" coordsize="15,0" path="m1667,1347l168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340" w:bottom="0" w:left="340" w:right="280"/>
          <w:cols w:num="2" w:equalWidth="0">
            <w:col w:w="1494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394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4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1" w:val="left" w:leader="none"/>
              </w:tabs>
              <w:spacing w:line="240" w:lineRule="auto" w:before="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5.977.000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6840" w:h="11910" w:orient="landscape"/>
          <w:pgMar w:top="340" w:bottom="0" w:left="340" w:right="280"/>
        </w:sectPr>
      </w:pPr>
    </w:p>
    <w:p>
      <w:pPr>
        <w:pStyle w:val="BodyText"/>
        <w:spacing w:line="192" w:lineRule="exact"/>
        <w:ind w:left="977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right="6677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340" w:bottom="0" w:left="340" w:right="280"/>
          <w:cols w:num="2" w:equalWidth="0">
            <w:col w:w="3078" w:space="3821"/>
            <w:col w:w="9321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143" w:right="238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340" w:bottom="0" w:left="3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53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2026-05-05T10:28:56Z</dcterms:created>
  <dcterms:modified xsi:type="dcterms:W3CDTF">2026-05-05T10:28:56Z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