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4CEAC19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  </w:t>
      </w:r>
      <w:hyperlink r:id="rId15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60EE50EE" w:rsidR="0066108F" w:rsidRPr="008A04F8" w:rsidRDefault="00820BC6" w:rsidP="0066108F">
      <w:pPr>
        <w:jc w:val="center"/>
        <w:rPr>
          <w:b/>
          <w:sz w:val="20"/>
          <w:szCs w:val="20"/>
          <w:lang w:val="ro-RO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</w:t>
      </w:r>
      <w:proofErr w:type="spellStart"/>
      <w:r w:rsidRPr="00560A28">
        <w:rPr>
          <w:b/>
          <w:bCs/>
          <w:sz w:val="20"/>
          <w:szCs w:val="20"/>
        </w:rPr>
        <w:t>adițional</w:t>
      </w:r>
      <w:proofErr w:type="spellEnd"/>
      <w:r w:rsidRPr="00560A28">
        <w:rPr>
          <w:b/>
          <w:bCs/>
          <w:sz w:val="20"/>
          <w:szCs w:val="20"/>
        </w:rPr>
        <w:t xml:space="preserve"> nr. 1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contractul</w:t>
      </w:r>
      <w:proofErr w:type="spellEnd"/>
      <w:r w:rsidR="00050D5C">
        <w:rPr>
          <w:b/>
          <w:bCs/>
          <w:sz w:val="20"/>
          <w:szCs w:val="20"/>
        </w:rPr>
        <w:t xml:space="preserve"> nr. </w:t>
      </w:r>
      <w:bookmarkStart w:id="1" w:name="_Hlk27467277"/>
      <w:bookmarkStart w:id="2" w:name="_Hlk26424631"/>
    </w:p>
    <w:p w14:paraId="102597EB" w14:textId="6C73637B" w:rsidR="00D84EA6" w:rsidRDefault="0066108F" w:rsidP="00B75EC6">
      <w:pPr>
        <w:jc w:val="center"/>
        <w:rPr>
          <w:b/>
          <w:sz w:val="20"/>
          <w:szCs w:val="20"/>
          <w:lang w:val="ro-RO"/>
        </w:rPr>
      </w:pPr>
      <w:bookmarkStart w:id="3" w:name="_Hlk47603288"/>
      <w:r>
        <w:rPr>
          <w:b/>
          <w:sz w:val="20"/>
          <w:szCs w:val="20"/>
          <w:lang w:val="ro-RO"/>
        </w:rPr>
        <w:t>10473/22.05.2020</w:t>
      </w:r>
      <w:bookmarkEnd w:id="1"/>
    </w:p>
    <w:p w14:paraId="554AC108" w14:textId="75999B0E" w:rsidR="00794865" w:rsidRDefault="0066108F" w:rsidP="00B75EC6">
      <w:pPr>
        <w:jc w:val="center"/>
        <w:rPr>
          <w:b/>
          <w:sz w:val="20"/>
          <w:szCs w:val="20"/>
          <w:lang w:val="ro-RO" w:eastAsia="ro-RO"/>
        </w:rPr>
      </w:pPr>
      <w:bookmarkStart w:id="4" w:name="_Hlk27467293"/>
      <w:bookmarkEnd w:id="0"/>
      <w:bookmarkEnd w:id="2"/>
      <w:bookmarkEnd w:id="3"/>
      <w:r w:rsidRPr="00442DC7">
        <w:rPr>
          <w:b/>
          <w:color w:val="000000"/>
          <w:sz w:val="22"/>
          <w:szCs w:val="22"/>
          <w:lang w:val="fr-FR"/>
        </w:rPr>
        <w:t>„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pentru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bransarea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dispozitivelor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baut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apa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la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tarcurile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caini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Parcul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Plumbuita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I, Parc Gradina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Icoanei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Florilor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Sachelarie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Visarion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x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Magura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Vulturului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nr. 51,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Pasarari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Extensie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Closani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’’, Cod CPV 45221211-4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(Rev.2)’’</w:t>
      </w:r>
    </w:p>
    <w:bookmarkEnd w:id="4"/>
    <w:p w14:paraId="2F97C446" w14:textId="77777777" w:rsidR="00D84EA6" w:rsidRPr="008432F1" w:rsidRDefault="00D84EA6" w:rsidP="00D84EA6">
      <w:pPr>
        <w:rPr>
          <w:sz w:val="8"/>
          <w:szCs w:val="8"/>
          <w:lang w:val="fr-FR"/>
        </w:rPr>
      </w:pPr>
    </w:p>
    <w:p w14:paraId="7D09938E" w14:textId="4EC209E9" w:rsidR="0066108F" w:rsidRPr="0066108F" w:rsidRDefault="00D84EA6" w:rsidP="00E1103B">
      <w:pPr>
        <w:ind w:right="3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="0066108F" w:rsidRPr="0066108F">
        <w:rPr>
          <w:sz w:val="20"/>
          <w:szCs w:val="20"/>
          <w:lang w:val="ro-RO"/>
        </w:rPr>
        <w:t xml:space="preserve">Autoritatea contractantă </w:t>
      </w:r>
      <w:r w:rsidR="0066108F" w:rsidRPr="00C55E41">
        <w:rPr>
          <w:b/>
          <w:bCs/>
          <w:sz w:val="20"/>
          <w:szCs w:val="20"/>
          <w:lang w:val="ro-RO"/>
        </w:rPr>
        <w:t>ADMINISTRAŢIA DOMENIULUI PUBLIC SECTOR 2</w:t>
      </w:r>
      <w:r w:rsidR="0066108F" w:rsidRPr="0066108F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RO90TREZ24G675000710130X, deschis la Trezoreria Sector 2, reprezentată prin  Director General  </w:t>
      </w:r>
      <w:r w:rsidR="00B77EB9">
        <w:rPr>
          <w:sz w:val="20"/>
          <w:szCs w:val="20"/>
          <w:lang w:val="ro-RO"/>
        </w:rPr>
        <w:t>...................</w:t>
      </w:r>
      <w:r w:rsidR="0066108F" w:rsidRPr="0066108F">
        <w:rPr>
          <w:sz w:val="20"/>
          <w:szCs w:val="20"/>
          <w:lang w:val="ro-RO"/>
        </w:rPr>
        <w:t>, în calitate de Achizitor, pe de o parte,</w:t>
      </w:r>
    </w:p>
    <w:p w14:paraId="736E9DA0" w14:textId="77777777" w:rsidR="0066108F" w:rsidRPr="0066108F" w:rsidRDefault="0066108F" w:rsidP="00E1103B">
      <w:pPr>
        <w:ind w:right="-426"/>
        <w:jc w:val="both"/>
        <w:rPr>
          <w:sz w:val="20"/>
          <w:szCs w:val="20"/>
          <w:lang w:val="ro-RO"/>
        </w:rPr>
      </w:pPr>
      <w:r w:rsidRPr="0066108F">
        <w:rPr>
          <w:sz w:val="20"/>
          <w:szCs w:val="20"/>
          <w:lang w:val="ro-RO"/>
        </w:rPr>
        <w:t>si</w:t>
      </w:r>
    </w:p>
    <w:p w14:paraId="0EF62C29" w14:textId="7969F872" w:rsidR="00D84EA6" w:rsidRPr="00560A28" w:rsidRDefault="0066108F" w:rsidP="00E1103B">
      <w:pPr>
        <w:ind w:right="-54"/>
        <w:jc w:val="both"/>
        <w:rPr>
          <w:sz w:val="20"/>
          <w:szCs w:val="20"/>
          <w:lang w:val="ro-RO" w:eastAsia="pl-PL"/>
        </w:rPr>
      </w:pPr>
      <w:r w:rsidRPr="0066108F">
        <w:rPr>
          <w:sz w:val="20"/>
          <w:szCs w:val="20"/>
          <w:lang w:val="ro-RO"/>
        </w:rPr>
        <w:t xml:space="preserve">            </w:t>
      </w:r>
      <w:r w:rsidRPr="00C55E41">
        <w:rPr>
          <w:b/>
          <w:bCs/>
          <w:sz w:val="20"/>
          <w:szCs w:val="20"/>
          <w:lang w:val="ro-RO"/>
        </w:rPr>
        <w:t>S.C. GAV EXT INSTAL S.R.L.</w:t>
      </w:r>
      <w:r w:rsidRPr="0066108F">
        <w:rPr>
          <w:sz w:val="20"/>
          <w:szCs w:val="20"/>
          <w:lang w:val="ro-RO"/>
        </w:rPr>
        <w:t xml:space="preserve">, adresa sediului in Jud. Ilfov, Com. Dragomiresti-Vale, Sat Dragomiresti-Deal,  Strada Scolii nr. 12, parter, tel. </w:t>
      </w:r>
      <w:r w:rsidR="004D2E0B">
        <w:rPr>
          <w:sz w:val="20"/>
          <w:szCs w:val="20"/>
          <w:lang w:val="ro-RO"/>
        </w:rPr>
        <w:t>................</w:t>
      </w:r>
      <w:r w:rsidRPr="0066108F">
        <w:rPr>
          <w:sz w:val="20"/>
          <w:szCs w:val="20"/>
          <w:lang w:val="ro-RO"/>
        </w:rPr>
        <w:t xml:space="preserve"> email: geantaalexandru69@yahoo.ro, numar de inmatriculare 37313538, cod fiscal J23/1361/2017,  cont </w:t>
      </w:r>
      <w:r w:rsidR="00B77EB9">
        <w:rPr>
          <w:sz w:val="20"/>
          <w:szCs w:val="20"/>
          <w:lang w:val="ro-RO"/>
        </w:rPr>
        <w:t>...................</w:t>
      </w:r>
      <w:r w:rsidRPr="0066108F">
        <w:rPr>
          <w:sz w:val="20"/>
          <w:szCs w:val="20"/>
          <w:lang w:val="ro-RO"/>
        </w:rPr>
        <w:t xml:space="preserve"> deschis la Trezoreria </w:t>
      </w:r>
      <w:r w:rsidR="00B77EB9">
        <w:rPr>
          <w:sz w:val="20"/>
          <w:szCs w:val="20"/>
          <w:lang w:val="ro-RO"/>
        </w:rPr>
        <w:t>...............</w:t>
      </w:r>
      <w:r w:rsidRPr="0066108F">
        <w:rPr>
          <w:sz w:val="20"/>
          <w:szCs w:val="20"/>
          <w:lang w:val="ro-RO"/>
        </w:rPr>
        <w:t xml:space="preserve">, reprezentata prin </w:t>
      </w:r>
      <w:r w:rsidR="00B77EB9">
        <w:rPr>
          <w:sz w:val="20"/>
          <w:szCs w:val="20"/>
          <w:lang w:val="ro-RO"/>
        </w:rPr>
        <w:t>....................</w:t>
      </w:r>
      <w:r w:rsidRPr="0066108F">
        <w:rPr>
          <w:sz w:val="20"/>
          <w:szCs w:val="20"/>
          <w:lang w:val="ro-RO"/>
        </w:rPr>
        <w:t>, functia de Administrator,  in calitate de Executant, pe de alta parte.</w:t>
      </w:r>
      <w:r w:rsidR="00D84EA6" w:rsidRPr="00560A28">
        <w:rPr>
          <w:sz w:val="20"/>
          <w:szCs w:val="20"/>
        </w:rPr>
        <w:t>,</w:t>
      </w:r>
      <w:r w:rsidR="00D84EA6" w:rsidRPr="00560A28">
        <w:rPr>
          <w:sz w:val="20"/>
          <w:szCs w:val="20"/>
          <w:lang w:val="pl-PL" w:eastAsia="pl-PL"/>
        </w:rPr>
        <w:t xml:space="preserve"> </w:t>
      </w:r>
      <w:r w:rsidR="00D84EA6" w:rsidRPr="00560A28">
        <w:rPr>
          <w:sz w:val="20"/>
          <w:szCs w:val="20"/>
          <w:lang w:val="ro-RO" w:eastAsia="pl-PL"/>
        </w:rPr>
        <w:t>a intervenit prezentul act adiţional.</w:t>
      </w:r>
    </w:p>
    <w:p w14:paraId="1508E36F" w14:textId="38F40FCC" w:rsidR="00D84EA6" w:rsidRDefault="00A92083" w:rsidP="00E1103B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C80F12" w:rsidRPr="00050D5C">
        <w:rPr>
          <w:b/>
          <w:bCs/>
          <w:sz w:val="20"/>
          <w:szCs w:val="20"/>
          <w:lang w:val="ro-RO"/>
        </w:rPr>
        <w:t>Art. 1.</w:t>
      </w:r>
      <w:r w:rsidR="00C80F12" w:rsidRPr="00050D5C">
        <w:rPr>
          <w:sz w:val="20"/>
          <w:szCs w:val="20"/>
          <w:lang w:val="ro-RO"/>
        </w:rPr>
        <w:t xml:space="preserve">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5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5"/>
      <w:r w:rsidR="0066108F">
        <w:rPr>
          <w:sz w:val="20"/>
          <w:szCs w:val="20"/>
          <w:lang w:val="ro-RO"/>
        </w:rPr>
        <w:t>16376</w:t>
      </w:r>
      <w:r w:rsidR="00D84EA6" w:rsidRPr="00560A28">
        <w:rPr>
          <w:sz w:val="20"/>
          <w:szCs w:val="20"/>
          <w:lang w:val="ro-RO"/>
        </w:rPr>
        <w:t>/</w:t>
      </w:r>
      <w:r w:rsidR="0066108F">
        <w:rPr>
          <w:sz w:val="20"/>
          <w:szCs w:val="20"/>
          <w:lang w:val="ro-RO"/>
        </w:rPr>
        <w:t>30</w:t>
      </w:r>
      <w:r w:rsidR="00D84EA6" w:rsidRPr="00560A28">
        <w:rPr>
          <w:sz w:val="20"/>
          <w:szCs w:val="20"/>
          <w:lang w:val="ro-RO"/>
        </w:rPr>
        <w:t>.</w:t>
      </w:r>
      <w:r w:rsidR="00D84EA6">
        <w:rPr>
          <w:sz w:val="20"/>
          <w:szCs w:val="20"/>
          <w:lang w:val="ro-RO"/>
        </w:rPr>
        <w:t>0</w:t>
      </w:r>
      <w:r w:rsidR="0066108F">
        <w:rPr>
          <w:sz w:val="20"/>
          <w:szCs w:val="20"/>
          <w:lang w:val="ro-RO"/>
        </w:rPr>
        <w:t>7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>, întocmit de Secția Spații Verzi, Sere și Urmărire Investiții,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bookmarkStart w:id="6" w:name="_Hlk2941218"/>
      <w:r w:rsidR="00D84EA6" w:rsidRPr="00560A28">
        <w:rPr>
          <w:sz w:val="20"/>
          <w:szCs w:val="20"/>
          <w:lang w:val="ro-RO"/>
        </w:rPr>
        <w:t>urmatoarele:</w:t>
      </w:r>
    </w:p>
    <w:p w14:paraId="1985A3C5" w14:textId="4C935506" w:rsidR="00C80F12" w:rsidRDefault="00C80F12" w:rsidP="00E1103B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C80F12">
        <w:rPr>
          <w:sz w:val="20"/>
          <w:szCs w:val="20"/>
          <w:lang w:val="ro-RO"/>
        </w:rPr>
        <w:t xml:space="preserve">Renunțarea la cantități de la operațiuni prevăzute în contractul de executie lucrari, in valoare totala de </w:t>
      </w:r>
      <w:bookmarkStart w:id="7" w:name="_Hlk47607569"/>
      <w:r w:rsidRPr="00C80F12">
        <w:rPr>
          <w:sz w:val="20"/>
          <w:szCs w:val="20"/>
          <w:lang w:val="ro-RO"/>
        </w:rPr>
        <w:t>36.414,00</w:t>
      </w:r>
      <w:r>
        <w:rPr>
          <w:sz w:val="20"/>
          <w:szCs w:val="20"/>
          <w:lang w:val="ro-RO"/>
        </w:rPr>
        <w:t xml:space="preserve"> </w:t>
      </w:r>
      <w:bookmarkEnd w:id="7"/>
      <w:r w:rsidRPr="00C80F12">
        <w:rPr>
          <w:sz w:val="20"/>
          <w:szCs w:val="20"/>
          <w:lang w:val="ro-RO"/>
        </w:rPr>
        <w:t>lei fără T.V.A., la care se adaugă T.V.A. 19% în valoare de 6.918,66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>lei, respectiv 43.332,66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 xml:space="preserve">lei inclusiv T.V.A., </w:t>
      </w:r>
    </w:p>
    <w:p w14:paraId="71D4ABDA" w14:textId="1B024138" w:rsidR="00050D5C" w:rsidRPr="00C80F12" w:rsidRDefault="00C80F12" w:rsidP="00E1103B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C80F12">
        <w:rPr>
          <w:sz w:val="20"/>
          <w:szCs w:val="20"/>
          <w:lang w:val="ro-RO"/>
        </w:rPr>
        <w:t xml:space="preserve">Suplimentarea de cantitati la operatiunile prevazute in contractul de executie lucrari, </w:t>
      </w:r>
      <w:bookmarkStart w:id="8" w:name="_Hlk47607462"/>
      <w:r w:rsidRPr="00C80F12">
        <w:rPr>
          <w:sz w:val="20"/>
          <w:szCs w:val="20"/>
          <w:lang w:val="ro-RO"/>
        </w:rPr>
        <w:t>in valoare totala de 36.414,00 lei fără T.V.A., la care se adaugă T.V.A. 19% în valoare de 6.918,66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>lei, respectiv 43.332,66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>lei inclusiv T.V.A.</w:t>
      </w:r>
      <w:r w:rsidR="00050D5C" w:rsidRPr="00C80F12">
        <w:rPr>
          <w:bCs/>
          <w:sz w:val="20"/>
          <w:szCs w:val="20"/>
          <w:lang w:val="ro-RO"/>
        </w:rPr>
        <w:t>,</w:t>
      </w:r>
      <w:r w:rsidR="00050D5C" w:rsidRPr="00C80F12">
        <w:rPr>
          <w:sz w:val="20"/>
          <w:szCs w:val="20"/>
          <w:lang w:val="ro-RO"/>
        </w:rPr>
        <w:t xml:space="preserve"> </w:t>
      </w:r>
      <w:bookmarkEnd w:id="8"/>
      <w:r w:rsidR="00050D5C" w:rsidRPr="00C80F12">
        <w:rPr>
          <w:sz w:val="20"/>
          <w:szCs w:val="20"/>
          <w:lang w:val="ro-RO"/>
        </w:rPr>
        <w:t>conform Anexa nr. 1, ce devine parte integrantă la prezentul act adițional.</w:t>
      </w:r>
    </w:p>
    <w:p w14:paraId="41B7927D" w14:textId="0DD45E33" w:rsidR="00D84EA6" w:rsidRPr="006B2DFB" w:rsidRDefault="00A92083" w:rsidP="00E1103B">
      <w:pPr>
        <w:pStyle w:val="ListParagraph"/>
        <w:ind w:left="0" w:firstLine="45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</w:t>
      </w:r>
      <w:bookmarkStart w:id="9" w:name="_Hlk3276573"/>
      <w:bookmarkEnd w:id="6"/>
      <w:r w:rsidR="00D84EA6" w:rsidRPr="00560A28">
        <w:rPr>
          <w:b/>
          <w:sz w:val="20"/>
          <w:szCs w:val="20"/>
          <w:lang w:val="ro-RO"/>
        </w:rPr>
        <w:t xml:space="preserve">Art. </w:t>
      </w:r>
      <w:r w:rsidR="00050D5C">
        <w:rPr>
          <w:b/>
          <w:sz w:val="20"/>
          <w:szCs w:val="20"/>
          <w:lang w:val="ro-RO"/>
        </w:rPr>
        <w:t>2</w:t>
      </w:r>
      <w:r w:rsidR="00D84EA6" w:rsidRPr="00560A28">
        <w:rPr>
          <w:b/>
          <w:sz w:val="20"/>
          <w:szCs w:val="20"/>
          <w:lang w:val="ro-RO"/>
        </w:rPr>
        <w:t>.</w:t>
      </w:r>
      <w:r w:rsidR="00D84EA6" w:rsidRPr="00560A28">
        <w:rPr>
          <w:sz w:val="20"/>
          <w:szCs w:val="20"/>
          <w:lang w:val="ro-RO"/>
        </w:rPr>
        <w:t xml:space="preserve"> </w:t>
      </w:r>
      <w:bookmarkEnd w:id="9"/>
      <w:r w:rsidR="00D84EA6" w:rsidRPr="00560A28">
        <w:rPr>
          <w:sz w:val="20"/>
          <w:szCs w:val="20"/>
          <w:lang w:val="ro-RO"/>
        </w:rPr>
        <w:t xml:space="preserve">Valoarea contractului </w:t>
      </w:r>
      <w:r w:rsidR="00C80F12">
        <w:rPr>
          <w:sz w:val="20"/>
          <w:szCs w:val="20"/>
          <w:lang w:val="ro-RO"/>
        </w:rPr>
        <w:t>devine</w:t>
      </w:r>
      <w:r w:rsidR="00C55E41">
        <w:rPr>
          <w:sz w:val="20"/>
          <w:szCs w:val="20"/>
          <w:lang w:val="ro-RO"/>
        </w:rPr>
        <w:t xml:space="preserve"> </w:t>
      </w:r>
      <w:bookmarkStart w:id="10" w:name="_Hlk47607496"/>
      <w:r w:rsidR="0066108F" w:rsidRPr="0066108F">
        <w:rPr>
          <w:b/>
          <w:bCs/>
          <w:sz w:val="20"/>
          <w:szCs w:val="20"/>
          <w:lang w:val="ro-RO"/>
        </w:rPr>
        <w:t xml:space="preserve">169.354,00 lei fără T.V.A., </w:t>
      </w:r>
      <w:r w:rsidR="0066108F" w:rsidRPr="0066108F">
        <w:rPr>
          <w:sz w:val="20"/>
          <w:szCs w:val="20"/>
          <w:lang w:val="ro-RO"/>
        </w:rPr>
        <w:t>la care se adaugă T.V.A.</w:t>
      </w:r>
      <w:r w:rsidR="0066108F" w:rsidRPr="0066108F">
        <w:rPr>
          <w:b/>
          <w:bCs/>
          <w:sz w:val="20"/>
          <w:szCs w:val="20"/>
          <w:lang w:val="ro-RO"/>
        </w:rPr>
        <w:t xml:space="preserve"> 19% </w:t>
      </w:r>
      <w:r w:rsidR="0066108F" w:rsidRPr="0066108F">
        <w:rPr>
          <w:sz w:val="20"/>
          <w:szCs w:val="20"/>
          <w:lang w:val="ro-RO"/>
        </w:rPr>
        <w:t>în valoare de</w:t>
      </w:r>
      <w:r w:rsidR="0066108F" w:rsidRPr="0066108F">
        <w:rPr>
          <w:b/>
          <w:bCs/>
          <w:sz w:val="20"/>
          <w:szCs w:val="20"/>
          <w:lang w:val="ro-RO"/>
        </w:rPr>
        <w:t xml:space="preserve"> 32.177,26 </w:t>
      </w:r>
      <w:r w:rsidR="0066108F" w:rsidRPr="0066108F">
        <w:rPr>
          <w:sz w:val="20"/>
          <w:szCs w:val="20"/>
          <w:lang w:val="ro-RO"/>
        </w:rPr>
        <w:t>lei, respectiv</w:t>
      </w:r>
      <w:r w:rsidR="0066108F" w:rsidRPr="0066108F">
        <w:rPr>
          <w:b/>
          <w:bCs/>
          <w:sz w:val="20"/>
          <w:szCs w:val="20"/>
          <w:lang w:val="ro-RO"/>
        </w:rPr>
        <w:t xml:space="preserve"> 201.531,26  lei inclusiv T.V.A.</w:t>
      </w:r>
      <w:bookmarkEnd w:id="10"/>
    </w:p>
    <w:p w14:paraId="3A7B9236" w14:textId="07D27A19" w:rsidR="00D84EA6" w:rsidRPr="00560A28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050D5C">
        <w:rPr>
          <w:b/>
          <w:bCs/>
          <w:sz w:val="20"/>
          <w:szCs w:val="20"/>
          <w:lang w:val="ro-RO"/>
        </w:rPr>
        <w:t>3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23247314" w:rsidR="00D84EA6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485F7CBD" w14:textId="77777777" w:rsidR="0066108F" w:rsidRPr="00560A28" w:rsidRDefault="0066108F" w:rsidP="00B75EC6">
      <w:pPr>
        <w:ind w:firstLine="720"/>
        <w:jc w:val="both"/>
        <w:rPr>
          <w:sz w:val="20"/>
          <w:szCs w:val="20"/>
          <w:lang w:val="ro-RO"/>
        </w:rPr>
      </w:pPr>
    </w:p>
    <w:p w14:paraId="225ADD27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1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12E2D492" w14:textId="6E0BE99D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2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 xml:space="preserve">S.C. </w:t>
      </w:r>
      <w:r w:rsidR="0066108F" w:rsidRPr="0066108F">
        <w:rPr>
          <w:b/>
          <w:sz w:val="20"/>
          <w:szCs w:val="20"/>
          <w:lang w:val="ro-RO"/>
        </w:rPr>
        <w:t xml:space="preserve">GAV EXT INSTAL </w:t>
      </w:r>
      <w:r w:rsidRPr="00560A28">
        <w:rPr>
          <w:b/>
          <w:sz w:val="20"/>
          <w:szCs w:val="20"/>
          <w:lang w:val="ro-RO"/>
        </w:rPr>
        <w:t>S.R.L.</w:t>
      </w:r>
    </w:p>
    <w:p w14:paraId="13AFCA76" w14:textId="77777777" w:rsidR="00B77EB9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</w:p>
    <w:p w14:paraId="6CA8E0B0" w14:textId="77777777" w:rsidR="00B77EB9" w:rsidRDefault="00B77EB9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6C36923D" w14:textId="77777777" w:rsidR="00B77EB9" w:rsidRDefault="00B77EB9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69CD1B5B" w14:textId="77777777" w:rsidR="00B77EB9" w:rsidRDefault="00B77EB9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08DE8952" w14:textId="77777777" w:rsidR="00B77EB9" w:rsidRDefault="00B77EB9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2369276D" w14:textId="77777777" w:rsidR="00B77EB9" w:rsidRDefault="00B77EB9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4FAAE7C7" w14:textId="77777777" w:rsidR="00B77EB9" w:rsidRDefault="00B77EB9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607614CD" w14:textId="77777777" w:rsidR="00B77EB9" w:rsidRDefault="00B77EB9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2BFE989" w14:textId="6A8A8DFD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6C702EB4" w14:textId="13FDF42B" w:rsidR="00050D5C" w:rsidRDefault="00050D5C" w:rsidP="00050D5C">
      <w:pPr>
        <w:tabs>
          <w:tab w:val="left" w:pos="426"/>
          <w:tab w:val="left" w:pos="993"/>
        </w:tabs>
        <w:ind w:left="709"/>
        <w:jc w:val="center"/>
        <w:rPr>
          <w:b/>
          <w:sz w:val="20"/>
          <w:szCs w:val="20"/>
          <w:lang w:val="ro-RO"/>
        </w:rPr>
      </w:pPr>
      <w:bookmarkStart w:id="13" w:name="_Hlk43286735"/>
      <w:bookmarkEnd w:id="11"/>
      <w:bookmarkEnd w:id="12"/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1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1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bookmarkStart w:id="14" w:name="_Hlk47603329"/>
      <w:r w:rsidR="0066108F">
        <w:rPr>
          <w:b/>
          <w:bCs/>
          <w:sz w:val="20"/>
          <w:szCs w:val="20"/>
        </w:rPr>
        <w:t xml:space="preserve">nr. </w:t>
      </w:r>
      <w:r w:rsidR="0066108F" w:rsidRPr="0066108F">
        <w:rPr>
          <w:b/>
          <w:sz w:val="20"/>
          <w:szCs w:val="20"/>
          <w:lang w:val="ro-RO"/>
        </w:rPr>
        <w:t>10473/22.05.2020</w:t>
      </w:r>
      <w:bookmarkEnd w:id="14"/>
    </w:p>
    <w:p w14:paraId="108CE37A" w14:textId="2A21BC83" w:rsidR="0066108F" w:rsidRPr="00C45310" w:rsidRDefault="0066108F" w:rsidP="00F433DD">
      <w:pPr>
        <w:jc w:val="center"/>
        <w:rPr>
          <w:b/>
          <w:sz w:val="20"/>
          <w:szCs w:val="20"/>
          <w:lang w:val="ro-RO" w:eastAsia="ro-RO"/>
        </w:rPr>
      </w:pPr>
      <w:bookmarkStart w:id="15" w:name="_Hlk47603342"/>
      <w:r w:rsidRPr="00C45310">
        <w:rPr>
          <w:b/>
          <w:color w:val="000000"/>
          <w:sz w:val="20"/>
          <w:szCs w:val="20"/>
          <w:lang w:val="fr-FR"/>
        </w:rPr>
        <w:t>„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bransarea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dispozitivelor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baut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apa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la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tarcurile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caini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Parcul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Plumbuita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I, Parc Gradina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Icoanei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, Parc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Florilor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Sachelarie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Visarion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x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Magura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Vulturului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nr. 51, Parc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Pasarari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Extensie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Closani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’’, Cod CPV 45221211-4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(Rev.2)’’</w:t>
      </w:r>
      <w:bookmarkEnd w:id="15"/>
    </w:p>
    <w:bookmarkEnd w:id="13"/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tbl>
      <w:tblPr>
        <w:tblpPr w:leftFromText="180" w:rightFromText="180" w:vertAnchor="text" w:horzAnchor="margin" w:tblpX="-460" w:tblpY="-22"/>
        <w:tblW w:w="5169" w:type="pct"/>
        <w:tblLayout w:type="fixed"/>
        <w:tblLook w:val="04A0" w:firstRow="1" w:lastRow="0" w:firstColumn="1" w:lastColumn="0" w:noHBand="0" w:noVBand="1"/>
      </w:tblPr>
      <w:tblGrid>
        <w:gridCol w:w="542"/>
        <w:gridCol w:w="5307"/>
        <w:gridCol w:w="720"/>
        <w:gridCol w:w="717"/>
        <w:gridCol w:w="990"/>
        <w:gridCol w:w="1080"/>
        <w:gridCol w:w="990"/>
        <w:gridCol w:w="990"/>
        <w:gridCol w:w="1258"/>
        <w:gridCol w:w="1264"/>
        <w:gridCol w:w="990"/>
        <w:gridCol w:w="1076"/>
      </w:tblGrid>
      <w:tr w:rsidR="000E7BB7" w14:paraId="7DD36151" w14:textId="77777777" w:rsidTr="000E7BB7">
        <w:trPr>
          <w:trHeight w:val="713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D33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Crt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E90" w14:textId="77777777" w:rsidR="0052067E" w:rsidRPr="002359AE" w:rsidRDefault="0052067E" w:rsidP="00F82DB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Denumire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7A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10E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Pret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DF1" w14:textId="10F0E813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7CF" w14:textId="20ABB616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133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renuntare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291" w14:textId="2446872F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renuntare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2D59" w14:textId="6311DD51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948" w14:textId="6DA94302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r w:rsidR="000518C4">
              <w:rPr>
                <w:color w:val="000000"/>
                <w:sz w:val="20"/>
                <w:szCs w:val="20"/>
              </w:rPr>
              <w:t xml:space="preserve"> </w:t>
            </w:r>
            <w:r w:rsidRPr="002359AE">
              <w:rPr>
                <w:color w:val="000000"/>
                <w:sz w:val="20"/>
                <w:szCs w:val="20"/>
              </w:rPr>
              <w:t xml:space="preserve">nota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1A1" w14:textId="5B9B9928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ramasa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executat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5DF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ramasa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executat</w:t>
            </w:r>
            <w:proofErr w:type="spellEnd"/>
          </w:p>
        </w:tc>
      </w:tr>
      <w:tr w:rsidR="000E7BB7" w14:paraId="7EF27B1F" w14:textId="77777777" w:rsidTr="000E7BB7">
        <w:trPr>
          <w:trHeight w:val="23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014D" w14:textId="77777777" w:rsidR="0052067E" w:rsidRPr="00C45310" w:rsidRDefault="0052067E" w:rsidP="0052067E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B891" w14:textId="1D707AA7" w:rsidR="0052067E" w:rsidRPr="00C45310" w:rsidRDefault="0052067E" w:rsidP="00C45310">
            <w:pPr>
              <w:jc w:val="both"/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Plumbuita 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8B76" w14:textId="344EBB3D" w:rsidR="0052067E" w:rsidRPr="00F82DB9" w:rsidRDefault="0052067E" w:rsidP="000E7B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0036" w14:textId="7FDB8EA7" w:rsidR="0052067E" w:rsidRPr="00F82DB9" w:rsidRDefault="0052067E" w:rsidP="000E7BB7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97929" w14:textId="77777777" w:rsidR="0052067E" w:rsidRPr="009D3CA3" w:rsidRDefault="0052067E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6DE0095B" w14:textId="6A39FA40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300,00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E12" w14:textId="750D3444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86.700,00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F04D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48FB35AD" w14:textId="021DE251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4B004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6846FF38" w14:textId="46552B8E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D52E6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2BA26CE7" w14:textId="0D8F6549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41A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3D8D5428" w14:textId="7C560424" w:rsidR="004F7CED" w:rsidRPr="00F82DB9" w:rsidRDefault="004F7CED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15.606,00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A3A2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06B9EB3A" w14:textId="0E29A2FE" w:rsidR="004F7CED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9F518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2581C86B" w14:textId="25EBC2BC" w:rsidR="004F7CED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102.306,00</w:t>
            </w:r>
          </w:p>
        </w:tc>
      </w:tr>
      <w:tr w:rsidR="000E7BB7" w14:paraId="757B48C4" w14:textId="77777777" w:rsidTr="000E7BB7">
        <w:trPr>
          <w:trHeight w:val="316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54B1" w14:textId="77777777" w:rsidR="0052067E" w:rsidRPr="00C45310" w:rsidRDefault="0052067E" w:rsidP="0052067E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CAAB" w14:textId="7F1E2850" w:rsidR="0052067E" w:rsidRPr="00C45310" w:rsidRDefault="0052067E" w:rsidP="00C45310">
            <w:pPr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Gradina Icoanei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B6B8" w14:textId="0A11F42A" w:rsidR="0052067E" w:rsidRPr="00F82DB9" w:rsidRDefault="0052067E" w:rsidP="000E7BB7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9E51" w14:textId="24FC9501" w:rsidR="0052067E" w:rsidRPr="00F82DB9" w:rsidRDefault="0052067E" w:rsidP="000E7BB7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8B3FA" w14:textId="77777777" w:rsidR="0052067E" w:rsidRPr="009D3CA3" w:rsidRDefault="0052067E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32FA4B70" w14:textId="029D1FEB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42,00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E280" w14:textId="552AA94A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12.138,00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90520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1FFA2809" w14:textId="7A32A0A0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68566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5ADEAB72" w14:textId="33916398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F726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470FEE41" w14:textId="52D20FEE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42" w14:textId="77777777" w:rsidR="004F7CED" w:rsidRDefault="004F7CED" w:rsidP="000E7BB7">
            <w:pPr>
              <w:jc w:val="right"/>
              <w:rPr>
                <w:sz w:val="18"/>
                <w:szCs w:val="18"/>
              </w:rPr>
            </w:pPr>
          </w:p>
          <w:p w14:paraId="10B9FFD2" w14:textId="636B7370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FE22E" w14:textId="77777777" w:rsidR="00090347" w:rsidRDefault="00090347" w:rsidP="000E7BB7">
            <w:pPr>
              <w:jc w:val="right"/>
              <w:rPr>
                <w:sz w:val="18"/>
                <w:szCs w:val="18"/>
              </w:rPr>
            </w:pPr>
          </w:p>
          <w:p w14:paraId="55F998E5" w14:textId="609A6349" w:rsidR="0052067E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14:paraId="2B642DE0" w14:textId="488CA097" w:rsidR="004F7CED" w:rsidRPr="00F82DB9" w:rsidRDefault="004F7CED" w:rsidP="000E7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0729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3D40AEB6" w14:textId="3778A0B8" w:rsidR="004F7CED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12.138,00</w:t>
            </w:r>
          </w:p>
        </w:tc>
      </w:tr>
      <w:tr w:rsidR="000E7BB7" w14:paraId="3E0DCFF3" w14:textId="77777777" w:rsidTr="000E7BB7">
        <w:trPr>
          <w:trHeight w:val="316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8071" w14:textId="77777777" w:rsidR="0052067E" w:rsidRPr="00C45310" w:rsidRDefault="0052067E" w:rsidP="0052067E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EA1" w14:textId="42FD887D" w:rsidR="0052067E" w:rsidRPr="00C45310" w:rsidRDefault="0052067E" w:rsidP="00C45310">
            <w:pPr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Florilor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ED71" w14:textId="799DC558" w:rsidR="0052067E" w:rsidRPr="00F82DB9" w:rsidRDefault="0052067E" w:rsidP="000E7BB7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D18F" w14:textId="08ED166B" w:rsidR="0052067E" w:rsidRPr="00F82DB9" w:rsidRDefault="0052067E" w:rsidP="000E7BB7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966EA" w14:textId="77777777" w:rsidR="0052067E" w:rsidRPr="009D3CA3" w:rsidRDefault="0052067E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157B15B2" w14:textId="663DFA0B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177,00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10BA" w14:textId="73DB5618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51.153,00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2DC6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3A1A78DA" w14:textId="23565ECA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FD7A3" w14:textId="77777777" w:rsidR="004F7CED" w:rsidRDefault="004F7CED" w:rsidP="000E7BB7">
            <w:pPr>
              <w:jc w:val="right"/>
              <w:rPr>
                <w:sz w:val="18"/>
                <w:szCs w:val="18"/>
              </w:rPr>
            </w:pPr>
          </w:p>
          <w:p w14:paraId="249B0F66" w14:textId="51A14C7A" w:rsidR="0052067E" w:rsidRPr="00F82DB9" w:rsidRDefault="004F7CED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36.414,00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0C2E5" w14:textId="77777777" w:rsidR="004F7CED" w:rsidRDefault="004F7CED" w:rsidP="000E7BB7">
            <w:pPr>
              <w:jc w:val="right"/>
              <w:rPr>
                <w:sz w:val="18"/>
                <w:szCs w:val="18"/>
              </w:rPr>
            </w:pPr>
          </w:p>
          <w:p w14:paraId="6A76C985" w14:textId="79005098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67F" w14:textId="77777777" w:rsidR="004F7CED" w:rsidRDefault="004F7CED" w:rsidP="000E7BB7">
            <w:pPr>
              <w:jc w:val="right"/>
              <w:rPr>
                <w:sz w:val="18"/>
                <w:szCs w:val="18"/>
              </w:rPr>
            </w:pPr>
          </w:p>
          <w:p w14:paraId="3E53F652" w14:textId="2FE17F6B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551FA" w14:textId="77777777" w:rsidR="00090347" w:rsidRDefault="00090347" w:rsidP="000E7BB7">
            <w:pPr>
              <w:jc w:val="right"/>
              <w:rPr>
                <w:sz w:val="18"/>
                <w:szCs w:val="18"/>
              </w:rPr>
            </w:pPr>
          </w:p>
          <w:p w14:paraId="6BAA8B7A" w14:textId="29BA8677" w:rsidR="0052067E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3A8BB" w14:textId="77777777" w:rsidR="00090347" w:rsidRDefault="00090347" w:rsidP="000E7BB7">
            <w:pPr>
              <w:jc w:val="right"/>
              <w:rPr>
                <w:sz w:val="18"/>
                <w:szCs w:val="18"/>
              </w:rPr>
            </w:pPr>
          </w:p>
          <w:p w14:paraId="08B5B5D8" w14:textId="6CD46B42" w:rsidR="0052067E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14.739,00</w:t>
            </w:r>
          </w:p>
        </w:tc>
      </w:tr>
      <w:tr w:rsidR="00C45310" w14:paraId="28C4EC31" w14:textId="77777777" w:rsidTr="000E7BB7">
        <w:trPr>
          <w:trHeight w:val="316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7E948" w14:textId="528E716C" w:rsidR="00C45310" w:rsidRPr="00C45310" w:rsidRDefault="00C45310" w:rsidP="005206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77C0" w14:textId="7F493DEA" w:rsidR="00C45310" w:rsidRPr="00C45310" w:rsidRDefault="00C45310" w:rsidP="00C45310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Sachelarie Visarion x Magura Vulturului nr. 51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7DFAF" w14:textId="208D1E8B" w:rsidR="00C45310" w:rsidRPr="00602F22" w:rsidRDefault="00C45310" w:rsidP="000E7B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1BBB" w14:textId="7325A30E" w:rsidR="00C45310" w:rsidRPr="009D3CA3" w:rsidRDefault="00C45310" w:rsidP="000E7BB7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DC900" w14:textId="5461D725" w:rsidR="00C45310" w:rsidRPr="009D3CA3" w:rsidRDefault="00C45310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C657" w14:textId="5E8117D6" w:rsidR="00C45310" w:rsidRPr="009D3CA3" w:rsidRDefault="00C45310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2.890,00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9BA12" w14:textId="522C17FA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FC6F" w14:textId="184AD6C0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81B7E" w14:textId="6166677C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390" w14:textId="1D6F6381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6AFA5" w14:textId="31B5C601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D08BD" w14:textId="55A67D83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2.890,00</w:t>
            </w:r>
          </w:p>
        </w:tc>
      </w:tr>
      <w:tr w:rsidR="000E7BB7" w14:paraId="3C79F6FC" w14:textId="77777777" w:rsidTr="000E7BB7">
        <w:trPr>
          <w:trHeight w:val="23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D139" w14:textId="25D62F23" w:rsidR="0052067E" w:rsidRPr="00C45310" w:rsidRDefault="0052067E" w:rsidP="0052067E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32E7" w14:textId="61DAEC4D" w:rsidR="0052067E" w:rsidRPr="00C45310" w:rsidRDefault="0052067E" w:rsidP="0052067E">
            <w:pPr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Pasarari – Extensie Closani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F8E6E" w14:textId="453159E0" w:rsidR="0052067E" w:rsidRPr="00F82DB9" w:rsidRDefault="0052067E" w:rsidP="000E7BB7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D985" w14:textId="2BB77273" w:rsidR="0052067E" w:rsidRPr="00F82DB9" w:rsidRDefault="0052067E" w:rsidP="000E7BB7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F81C" w14:textId="77777777" w:rsidR="0052067E" w:rsidRPr="009D3CA3" w:rsidRDefault="0052067E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364088B3" w14:textId="41EC3458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57,00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1C82" w14:textId="6A845B98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16.473,00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A873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12578D22" w14:textId="05DC0AB0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C4AD2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43CE0607" w14:textId="6A5FC959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60C5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2C97942B" w14:textId="67E197C5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C4D" w14:textId="77777777" w:rsidR="004F7CED" w:rsidRDefault="004F7CED" w:rsidP="000E7BB7">
            <w:pPr>
              <w:jc w:val="right"/>
              <w:rPr>
                <w:sz w:val="18"/>
                <w:szCs w:val="18"/>
              </w:rPr>
            </w:pPr>
          </w:p>
          <w:p w14:paraId="6817C47B" w14:textId="31292B47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0A70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51CA089E" w14:textId="05BF1693" w:rsidR="004F7CED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475E9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4EB97994" w14:textId="772D5E42" w:rsidR="004F7CED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16.473,00</w:t>
            </w:r>
          </w:p>
        </w:tc>
      </w:tr>
      <w:tr w:rsidR="00C45310" w14:paraId="66BB404A" w14:textId="77777777" w:rsidTr="000E7BB7">
        <w:trPr>
          <w:trHeight w:val="23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58B2" w14:textId="72B453DB" w:rsidR="00C45310" w:rsidRPr="00C45310" w:rsidRDefault="00C45310" w:rsidP="005206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C5E" w14:textId="78158D0E" w:rsidR="00C45310" w:rsidRPr="00C45310" w:rsidRDefault="00C45310" w:rsidP="0052067E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Aleea Sinaia nr. 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E4BD5" w14:textId="12575252" w:rsidR="00C45310" w:rsidRPr="00602F22" w:rsidRDefault="00C45310" w:rsidP="000E7B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039E" w14:textId="133F8D77" w:rsidR="00C45310" w:rsidRPr="009D3CA3" w:rsidRDefault="00C45310" w:rsidP="000E7BB7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31464" w14:textId="77777777" w:rsidR="00C45310" w:rsidRDefault="00C45310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0627AB0E" w14:textId="018300D1" w:rsidR="00C45310" w:rsidRPr="009D3CA3" w:rsidRDefault="00C45310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E5B8" w14:textId="4EF6C3B6" w:rsidR="00C45310" w:rsidRPr="009D3CA3" w:rsidRDefault="00C45310" w:rsidP="000E7BB7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EB1E" w14:textId="77777777" w:rsidR="00C45310" w:rsidRDefault="00C45310" w:rsidP="000E7BB7">
            <w:pPr>
              <w:jc w:val="right"/>
              <w:rPr>
                <w:sz w:val="18"/>
                <w:szCs w:val="18"/>
              </w:rPr>
            </w:pPr>
          </w:p>
          <w:p w14:paraId="544E8F12" w14:textId="0CB01B81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111C1" w14:textId="77777777" w:rsidR="00C45310" w:rsidRDefault="00C45310" w:rsidP="000E7BB7">
            <w:pPr>
              <w:jc w:val="right"/>
              <w:rPr>
                <w:sz w:val="18"/>
                <w:szCs w:val="18"/>
              </w:rPr>
            </w:pPr>
          </w:p>
          <w:p w14:paraId="64D38D76" w14:textId="20C33766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C9B61" w14:textId="77777777" w:rsidR="00C45310" w:rsidRDefault="00C45310" w:rsidP="000E7BB7">
            <w:pPr>
              <w:jc w:val="right"/>
              <w:rPr>
                <w:sz w:val="18"/>
                <w:szCs w:val="18"/>
              </w:rPr>
            </w:pPr>
          </w:p>
          <w:p w14:paraId="22E6E599" w14:textId="6BF1F839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89B" w14:textId="77777777" w:rsidR="00C45310" w:rsidRDefault="00C45310" w:rsidP="000E7BB7">
            <w:pPr>
              <w:jc w:val="right"/>
              <w:rPr>
                <w:sz w:val="18"/>
                <w:szCs w:val="18"/>
              </w:rPr>
            </w:pPr>
          </w:p>
          <w:p w14:paraId="0F02F07B" w14:textId="1071B36E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10.115,00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F9B7" w14:textId="77777777" w:rsidR="00C45310" w:rsidRDefault="00C45310" w:rsidP="000E7BB7">
            <w:pPr>
              <w:jc w:val="right"/>
              <w:rPr>
                <w:sz w:val="18"/>
                <w:szCs w:val="18"/>
              </w:rPr>
            </w:pPr>
          </w:p>
          <w:p w14:paraId="7ED0669C" w14:textId="3171949C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9FE1" w14:textId="77777777" w:rsidR="00C45310" w:rsidRDefault="00C45310" w:rsidP="000E7BB7">
            <w:pPr>
              <w:jc w:val="right"/>
              <w:rPr>
                <w:sz w:val="18"/>
                <w:szCs w:val="18"/>
              </w:rPr>
            </w:pPr>
          </w:p>
          <w:p w14:paraId="1BFD7D43" w14:textId="6F9EC189" w:rsidR="00C45310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10.115,00</w:t>
            </w:r>
          </w:p>
        </w:tc>
      </w:tr>
      <w:tr w:rsidR="000E7BB7" w14:paraId="4B542681" w14:textId="77777777" w:rsidTr="000E7BB7">
        <w:trPr>
          <w:trHeight w:val="263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C00D" w14:textId="74600FDC" w:rsidR="0052067E" w:rsidRPr="00C45310" w:rsidRDefault="0052067E" w:rsidP="0052067E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904F" w14:textId="7472DD98" w:rsidR="0052067E" w:rsidRPr="00C45310" w:rsidRDefault="0052067E" w:rsidP="0052067E">
            <w:pPr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Plumbuita II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FB85" w14:textId="518888EF" w:rsidR="0052067E" w:rsidRPr="00F82DB9" w:rsidRDefault="0052067E" w:rsidP="000E7BB7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9287" w14:textId="77777777" w:rsidR="00CF06F6" w:rsidRDefault="00CF06F6" w:rsidP="000E7BB7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0631E879" w14:textId="06D00774" w:rsidR="0052067E" w:rsidRPr="00F82DB9" w:rsidRDefault="0052067E" w:rsidP="000E7BB7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F84DA" w14:textId="77777777" w:rsidR="00CF06F6" w:rsidRDefault="00CF06F6" w:rsidP="000E7BB7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43B0248D" w14:textId="2EB2450B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347D28" w14:textId="77777777" w:rsidR="00CF06F6" w:rsidRDefault="00CF06F6" w:rsidP="000E7BB7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577710B6" w14:textId="0DFFED04" w:rsidR="0052067E" w:rsidRPr="00F82DB9" w:rsidRDefault="0052067E" w:rsidP="000E7B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0FE58" w14:textId="6D91C7EF" w:rsidR="0052067E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0DC8E7A4" w14:textId="314D6037" w:rsidR="00CF06F6" w:rsidRPr="00F82DB9" w:rsidRDefault="00CF06F6" w:rsidP="000E7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BE00" w14:textId="364C1B61" w:rsidR="0052067E" w:rsidRDefault="00C45310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F6B4A07" w14:textId="13709FA2" w:rsidR="00CF06F6" w:rsidRPr="00F82DB9" w:rsidRDefault="00CF06F6" w:rsidP="000E7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90C5E" w14:textId="77777777" w:rsidR="00CF06F6" w:rsidRDefault="00CF06F6" w:rsidP="000E7BB7">
            <w:pPr>
              <w:jc w:val="right"/>
              <w:rPr>
                <w:sz w:val="18"/>
                <w:szCs w:val="18"/>
              </w:rPr>
            </w:pPr>
          </w:p>
          <w:p w14:paraId="3AE674C7" w14:textId="00521F57" w:rsidR="0052067E" w:rsidRPr="00F82DB9" w:rsidRDefault="00CF06F6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2D0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4454E73B" w14:textId="5185DF77" w:rsidR="00CF06F6" w:rsidRPr="00F82DB9" w:rsidRDefault="004F7CED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10.693,00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555C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0203EB61" w14:textId="1727E20A" w:rsidR="004F7CED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3AB0" w14:textId="77777777" w:rsidR="0052067E" w:rsidRDefault="0052067E" w:rsidP="000E7BB7">
            <w:pPr>
              <w:jc w:val="right"/>
              <w:rPr>
                <w:sz w:val="18"/>
                <w:szCs w:val="18"/>
              </w:rPr>
            </w:pPr>
          </w:p>
          <w:p w14:paraId="6B698D07" w14:textId="226EEE05" w:rsidR="004F7CED" w:rsidRPr="00F82DB9" w:rsidRDefault="00090347" w:rsidP="000E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10.693,00</w:t>
            </w:r>
          </w:p>
        </w:tc>
      </w:tr>
      <w:tr w:rsidR="000E7BB7" w14:paraId="2C1026BA" w14:textId="77777777" w:rsidTr="000E7BB7">
        <w:trPr>
          <w:trHeight w:val="23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125B4" w14:textId="77777777" w:rsidR="00CF06F6" w:rsidRPr="002359AE" w:rsidRDefault="00CF06F6" w:rsidP="00CF06F6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5B4" w14:textId="77777777" w:rsidR="00CF06F6" w:rsidRPr="008D2D3A" w:rsidRDefault="00CF06F6" w:rsidP="00CF06F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4D6C" w14:textId="6A7B30A0" w:rsidR="00CF06F6" w:rsidRPr="00090347" w:rsidRDefault="00CF06F6" w:rsidP="00CF06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169.354,00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040EBB" w14:textId="77777777" w:rsidR="00CF06F6" w:rsidRPr="00B63CD0" w:rsidRDefault="00CF06F6" w:rsidP="00CF06F6">
            <w:pPr>
              <w:jc w:val="right"/>
              <w:rPr>
                <w:sz w:val="18"/>
                <w:szCs w:val="18"/>
              </w:rPr>
            </w:pPr>
            <w:r w:rsidRPr="00B63CD0">
              <w:rPr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FD019" w14:textId="1F9FB6D9" w:rsidR="00CF06F6" w:rsidRPr="00090347" w:rsidRDefault="00090347" w:rsidP="00CF06F6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6" w:name="_Hlk47607428"/>
            <w:r w:rsidRPr="00090347">
              <w:rPr>
                <w:b/>
                <w:bCs/>
                <w:sz w:val="18"/>
                <w:szCs w:val="18"/>
              </w:rPr>
              <w:t>36.414,00</w:t>
            </w:r>
            <w:bookmarkEnd w:id="16"/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AD1CAF" w14:textId="77777777" w:rsidR="00CF06F6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A4A" w14:textId="35253E37" w:rsidR="00CF06F6" w:rsidRPr="00090347" w:rsidRDefault="00090347" w:rsidP="00CF06F6">
            <w:pPr>
              <w:jc w:val="right"/>
              <w:rPr>
                <w:b/>
                <w:bCs/>
                <w:sz w:val="18"/>
                <w:szCs w:val="18"/>
              </w:rPr>
            </w:pPr>
            <w:r w:rsidRPr="00090347">
              <w:rPr>
                <w:b/>
                <w:bCs/>
                <w:sz w:val="18"/>
                <w:szCs w:val="18"/>
              </w:rPr>
              <w:t>36.414,00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1AD6" w14:textId="7CDAB7A4" w:rsidR="00CF06F6" w:rsidRPr="00B63CD0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4FB9" w14:textId="2911C44A" w:rsidR="00CF06F6" w:rsidRPr="00090347" w:rsidRDefault="00CF06F6" w:rsidP="00CF06F6">
            <w:pPr>
              <w:jc w:val="right"/>
              <w:rPr>
                <w:b/>
                <w:bCs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169.354,00</w:t>
            </w:r>
          </w:p>
        </w:tc>
      </w:tr>
      <w:tr w:rsidR="000E7BB7" w14:paraId="53CF74C8" w14:textId="77777777" w:rsidTr="000E7BB7">
        <w:trPr>
          <w:trHeight w:val="23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A8218" w14:textId="77777777" w:rsidR="00CF06F6" w:rsidRPr="002359AE" w:rsidRDefault="00CF06F6" w:rsidP="00CF0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81FF" w14:textId="77777777" w:rsidR="00CF06F6" w:rsidRPr="008D2D3A" w:rsidRDefault="00CF06F6" w:rsidP="00CF06F6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T.V.A. (19 %)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514" w14:textId="4D633D03" w:rsidR="00CF06F6" w:rsidRPr="00090347" w:rsidRDefault="00CF06F6" w:rsidP="00CF06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32.177,26</w:t>
            </w: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4CB3" w14:textId="77777777" w:rsidR="00CF06F6" w:rsidRPr="00B63CD0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C142" w14:textId="072DB27D" w:rsidR="00CF06F6" w:rsidRPr="00090347" w:rsidRDefault="00090347" w:rsidP="00CF06F6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7" w:name="_Hlk47607542"/>
            <w:r w:rsidRPr="00090347">
              <w:rPr>
                <w:b/>
                <w:bCs/>
                <w:sz w:val="18"/>
                <w:szCs w:val="18"/>
              </w:rPr>
              <w:t>6.918,66</w:t>
            </w:r>
            <w:bookmarkEnd w:id="17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FE5ED" w14:textId="77777777" w:rsidR="00CF06F6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354" w14:textId="09824722" w:rsidR="00CF06F6" w:rsidRPr="00090347" w:rsidRDefault="00090347" w:rsidP="00CF06F6">
            <w:pPr>
              <w:jc w:val="right"/>
              <w:rPr>
                <w:b/>
                <w:bCs/>
                <w:sz w:val="18"/>
                <w:szCs w:val="18"/>
              </w:rPr>
            </w:pPr>
            <w:r w:rsidRPr="00090347">
              <w:rPr>
                <w:b/>
                <w:bCs/>
                <w:sz w:val="18"/>
                <w:szCs w:val="18"/>
              </w:rPr>
              <w:t>6.918,66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D786" w14:textId="6DC4076F" w:rsidR="00CF06F6" w:rsidRPr="00B63CD0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DB49" w14:textId="29A40AF3" w:rsidR="00CF06F6" w:rsidRPr="00090347" w:rsidRDefault="00CF06F6" w:rsidP="00CF06F6">
            <w:pPr>
              <w:jc w:val="right"/>
              <w:rPr>
                <w:b/>
                <w:bCs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32.177,26</w:t>
            </w:r>
          </w:p>
        </w:tc>
      </w:tr>
      <w:tr w:rsidR="000E7BB7" w14:paraId="6C06BFD5" w14:textId="77777777" w:rsidTr="000E7BB7">
        <w:trPr>
          <w:trHeight w:val="23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000D6" w14:textId="77777777" w:rsidR="00CF06F6" w:rsidRPr="002359AE" w:rsidRDefault="00CF06F6" w:rsidP="00CF0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5F6" w14:textId="77777777" w:rsidR="00CF06F6" w:rsidRPr="008D2D3A" w:rsidRDefault="00CF06F6" w:rsidP="00CF06F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cu T.V.A.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EE81" w14:textId="736ECF8D" w:rsidR="00CF06F6" w:rsidRPr="00090347" w:rsidRDefault="00CF06F6" w:rsidP="00CF06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201.531,26</w:t>
            </w: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145C" w14:textId="77777777" w:rsidR="00CF06F6" w:rsidRPr="00B63CD0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800F" w14:textId="5409DAEE" w:rsidR="00CF06F6" w:rsidRPr="00090347" w:rsidRDefault="00090347" w:rsidP="00CF06F6">
            <w:pPr>
              <w:jc w:val="right"/>
              <w:rPr>
                <w:b/>
                <w:bCs/>
                <w:sz w:val="18"/>
                <w:szCs w:val="18"/>
              </w:rPr>
            </w:pPr>
            <w:r w:rsidRPr="00090347">
              <w:rPr>
                <w:b/>
                <w:bCs/>
                <w:sz w:val="18"/>
                <w:szCs w:val="18"/>
              </w:rPr>
              <w:t>43.332,66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18D" w14:textId="77777777" w:rsidR="00CF06F6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3A6" w14:textId="05816D76" w:rsidR="00CF06F6" w:rsidRPr="00090347" w:rsidRDefault="00090347" w:rsidP="00CF06F6">
            <w:pPr>
              <w:jc w:val="right"/>
              <w:rPr>
                <w:b/>
                <w:bCs/>
                <w:sz w:val="18"/>
                <w:szCs w:val="18"/>
              </w:rPr>
            </w:pPr>
            <w:r w:rsidRPr="00090347">
              <w:rPr>
                <w:b/>
                <w:bCs/>
                <w:sz w:val="18"/>
                <w:szCs w:val="18"/>
              </w:rPr>
              <w:t>43.332,66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BE4D" w14:textId="145E2D14" w:rsidR="00CF06F6" w:rsidRPr="00B63CD0" w:rsidRDefault="00CF06F6" w:rsidP="00CF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7DBE" w14:textId="1544CB5F" w:rsidR="00CF06F6" w:rsidRPr="00090347" w:rsidRDefault="00CF06F6" w:rsidP="00CF06F6">
            <w:pPr>
              <w:jc w:val="right"/>
              <w:rPr>
                <w:b/>
                <w:bCs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201.531,26</w:t>
            </w:r>
          </w:p>
        </w:tc>
      </w:tr>
    </w:tbl>
    <w:p w14:paraId="70EEC27F" w14:textId="77777777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>Executant</w:t>
      </w:r>
    </w:p>
    <w:p w14:paraId="12A863EC" w14:textId="2DB33A38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>ADMINISTRATIA DOMENIULUI PUBLIC</w:t>
      </w:r>
      <w:r>
        <w:rPr>
          <w:b/>
          <w:sz w:val="20"/>
          <w:szCs w:val="20"/>
          <w:lang w:val="ro-RO"/>
        </w:rPr>
        <w:t xml:space="preserve"> SECTOR 2</w:t>
      </w:r>
      <w:r w:rsidRPr="002359AE">
        <w:rPr>
          <w:b/>
          <w:sz w:val="20"/>
          <w:szCs w:val="20"/>
          <w:lang w:val="ro-RO"/>
        </w:rPr>
        <w:tab/>
        <w:t xml:space="preserve">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 xml:space="preserve">S.C. </w:t>
      </w:r>
      <w:r w:rsidR="0066108F" w:rsidRPr="005A1DFC">
        <w:rPr>
          <w:b/>
          <w:sz w:val="22"/>
          <w:szCs w:val="22"/>
        </w:rPr>
        <w:t>GAV EXT INSTAL</w:t>
      </w:r>
      <w:r w:rsidRPr="002359AE">
        <w:rPr>
          <w:b/>
          <w:sz w:val="20"/>
          <w:szCs w:val="20"/>
          <w:lang w:val="ro-RO"/>
        </w:rPr>
        <w:t xml:space="preserve"> S.R.L.                       </w:t>
      </w:r>
    </w:p>
    <w:p w14:paraId="51AE13F3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  <w:sectPr w:rsidR="00BA154E" w:rsidSect="00C45310">
          <w:footerReference w:type="default" r:id="rId16"/>
          <w:pgSz w:w="16839" w:h="11907" w:orient="landscape" w:code="9"/>
          <w:pgMar w:top="540" w:right="432" w:bottom="1260" w:left="994" w:header="720" w:footer="720" w:gutter="0"/>
          <w:cols w:space="720"/>
          <w:docGrid w:linePitch="360"/>
        </w:sectPr>
      </w:pPr>
    </w:p>
    <w:p w14:paraId="700129CD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2AC5154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D7A512C" w14:textId="1AA58574" w:rsidR="00BA154E" w:rsidRDefault="008D459A" w:rsidP="0066108F">
      <w:pPr>
        <w:tabs>
          <w:tab w:val="left" w:pos="426"/>
          <w:tab w:val="left" w:pos="993"/>
        </w:tabs>
        <w:ind w:left="709"/>
        <w:jc w:val="center"/>
        <w:rPr>
          <w:bCs/>
          <w:sz w:val="20"/>
          <w:szCs w:val="20"/>
          <w:lang w:val="ro-RO"/>
        </w:rPr>
      </w:pPr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locatii</w:t>
      </w:r>
      <w:proofErr w:type="spellEnd"/>
      <w:r w:rsidRPr="00050D5C">
        <w:rPr>
          <w:b/>
          <w:bCs/>
          <w:sz w:val="20"/>
          <w:szCs w:val="20"/>
        </w:rPr>
        <w:t xml:space="preserve">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1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r w:rsidR="0066108F" w:rsidRPr="0066108F">
        <w:rPr>
          <w:b/>
          <w:bCs/>
          <w:sz w:val="20"/>
          <w:szCs w:val="20"/>
        </w:rPr>
        <w:t>nr. 10473/22.05.2020</w:t>
      </w:r>
    </w:p>
    <w:p w14:paraId="58BAA681" w14:textId="77777777" w:rsidR="0066108F" w:rsidRPr="00021E70" w:rsidRDefault="0066108F" w:rsidP="0066108F">
      <w:pPr>
        <w:jc w:val="center"/>
        <w:rPr>
          <w:b/>
          <w:sz w:val="20"/>
          <w:szCs w:val="20"/>
          <w:lang w:val="ro-RO" w:eastAsia="ro-RO"/>
        </w:rPr>
      </w:pPr>
      <w:r w:rsidRPr="00021E70">
        <w:rPr>
          <w:b/>
          <w:color w:val="000000"/>
          <w:sz w:val="20"/>
          <w:szCs w:val="20"/>
          <w:lang w:val="fr-FR"/>
        </w:rPr>
        <w:t>„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bransarea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dispozitivelor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baut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apa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la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tarcurile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caini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Parcul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Plumbuita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I, Parc Gradina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Icoanei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, Parc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Florilor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Sachelarie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Visarion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x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Magura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Vulturului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nr. 51, Parc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Pasarari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Extensie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Closani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’’, Cod CPV 45221211-4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(Rev.2)’’</w:t>
      </w:r>
    </w:p>
    <w:p w14:paraId="201C3869" w14:textId="75ACE969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0583561D" w14:textId="1A8B387B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02"/>
        <w:gridCol w:w="3124"/>
        <w:gridCol w:w="1351"/>
        <w:gridCol w:w="623"/>
        <w:gridCol w:w="3337"/>
        <w:gridCol w:w="1059"/>
      </w:tblGrid>
      <w:tr w:rsidR="00BA154E" w14:paraId="102C776B" w14:textId="77777777" w:rsidTr="008D459A">
        <w:tc>
          <w:tcPr>
            <w:tcW w:w="602" w:type="dxa"/>
            <w:vAlign w:val="center"/>
          </w:tcPr>
          <w:p w14:paraId="0B3D466D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124" w:type="dxa"/>
            <w:vAlign w:val="center"/>
          </w:tcPr>
          <w:p w14:paraId="48C36B29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LOCATIE</w:t>
            </w:r>
          </w:p>
        </w:tc>
        <w:tc>
          <w:tcPr>
            <w:tcW w:w="1351" w:type="dxa"/>
            <w:vAlign w:val="center"/>
          </w:tcPr>
          <w:p w14:paraId="0BF2DA24" w14:textId="7445B293" w:rsidR="00BA154E" w:rsidRDefault="00021E70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</w:t>
            </w:r>
            <w:r w:rsidR="00BA154E" w:rsidRPr="00AC3998">
              <w:rPr>
                <w:b/>
                <w:bCs/>
                <w:color w:val="000000"/>
                <w:sz w:val="20"/>
                <w:szCs w:val="20"/>
              </w:rPr>
              <w:t xml:space="preserve"> / m</w:t>
            </w:r>
            <w:r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4D2C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896BB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669D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20C76717" w14:textId="77777777" w:rsidTr="008D459A">
        <w:tc>
          <w:tcPr>
            <w:tcW w:w="602" w:type="dxa"/>
            <w:vAlign w:val="bottom"/>
          </w:tcPr>
          <w:p w14:paraId="14EE0A4F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4" w:type="dxa"/>
            <w:vAlign w:val="bottom"/>
          </w:tcPr>
          <w:p w14:paraId="0B0E224A" w14:textId="044156F9" w:rsidR="00BA154E" w:rsidRDefault="0066108F" w:rsidP="00636034">
            <w:pPr>
              <w:pStyle w:val="CharChar"/>
              <w:jc w:val="both"/>
              <w:rPr>
                <w:bCs/>
                <w:sz w:val="20"/>
                <w:szCs w:val="20"/>
                <w:lang w:val="ro-RO"/>
              </w:rPr>
            </w:pPr>
            <w:r w:rsidRPr="0066108F">
              <w:rPr>
                <w:color w:val="000000"/>
                <w:sz w:val="20"/>
                <w:szCs w:val="20"/>
              </w:rPr>
              <w:t>Parcul Plumbuita I</w:t>
            </w:r>
          </w:p>
        </w:tc>
        <w:tc>
          <w:tcPr>
            <w:tcW w:w="1351" w:type="dxa"/>
            <w:vAlign w:val="bottom"/>
          </w:tcPr>
          <w:p w14:paraId="38461D17" w14:textId="53D93277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54</w:t>
            </w:r>
            <w:r w:rsidRPr="00021E7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6DBA3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4E5B6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6DBB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3CF59538" w14:textId="77777777" w:rsidTr="008D459A">
        <w:tc>
          <w:tcPr>
            <w:tcW w:w="602" w:type="dxa"/>
            <w:vAlign w:val="bottom"/>
          </w:tcPr>
          <w:p w14:paraId="5A96F0A9" w14:textId="08F4ED1F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124" w:type="dxa"/>
            <w:vAlign w:val="bottom"/>
          </w:tcPr>
          <w:p w14:paraId="6B9B68C5" w14:textId="3234A24B" w:rsidR="00BA154E" w:rsidRDefault="0066108F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66108F">
              <w:rPr>
                <w:bCs/>
                <w:sz w:val="20"/>
                <w:szCs w:val="20"/>
                <w:lang w:val="ro-RO"/>
              </w:rPr>
              <w:t>Parc Gradina Icoanei</w:t>
            </w:r>
          </w:p>
        </w:tc>
        <w:tc>
          <w:tcPr>
            <w:tcW w:w="1351" w:type="dxa"/>
            <w:vAlign w:val="bottom"/>
          </w:tcPr>
          <w:p w14:paraId="440F448D" w14:textId="5A84DE3B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5C026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92CFF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01F8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0D3FF3AC" w14:textId="77777777" w:rsidTr="008D459A">
        <w:tc>
          <w:tcPr>
            <w:tcW w:w="602" w:type="dxa"/>
            <w:vAlign w:val="bottom"/>
          </w:tcPr>
          <w:p w14:paraId="592E5189" w14:textId="373973D6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124" w:type="dxa"/>
            <w:vAlign w:val="bottom"/>
          </w:tcPr>
          <w:p w14:paraId="60FAD8B9" w14:textId="4AE34004" w:rsidR="00BA154E" w:rsidRDefault="00021E70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021E70">
              <w:rPr>
                <w:color w:val="000000"/>
                <w:sz w:val="20"/>
                <w:szCs w:val="20"/>
              </w:rPr>
              <w:t>Parc Florilor</w:t>
            </w:r>
          </w:p>
        </w:tc>
        <w:tc>
          <w:tcPr>
            <w:tcW w:w="1351" w:type="dxa"/>
            <w:vAlign w:val="bottom"/>
          </w:tcPr>
          <w:p w14:paraId="125916E3" w14:textId="4ACF2A12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  <w:r w:rsidRPr="00021E7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FC898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F7006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952F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0718A653" w14:textId="77777777" w:rsidTr="008D459A">
        <w:tc>
          <w:tcPr>
            <w:tcW w:w="602" w:type="dxa"/>
            <w:vAlign w:val="bottom"/>
          </w:tcPr>
          <w:p w14:paraId="6973B45F" w14:textId="321DADB6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124" w:type="dxa"/>
            <w:vAlign w:val="bottom"/>
          </w:tcPr>
          <w:p w14:paraId="16DB84C5" w14:textId="5BFC34F0" w:rsidR="00BA154E" w:rsidRDefault="00021E70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021E70">
              <w:rPr>
                <w:bCs/>
                <w:sz w:val="20"/>
                <w:szCs w:val="20"/>
                <w:lang w:val="ro-RO"/>
              </w:rPr>
              <w:t>Sachelarie Visarion x Magura Vulturului nr. 51</w:t>
            </w:r>
          </w:p>
        </w:tc>
        <w:tc>
          <w:tcPr>
            <w:tcW w:w="1351" w:type="dxa"/>
            <w:vAlign w:val="bottom"/>
          </w:tcPr>
          <w:p w14:paraId="7E812E63" w14:textId="6355A90F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D8E57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7B8C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25878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5C3F35F5" w14:textId="77777777" w:rsidTr="008D459A">
        <w:tc>
          <w:tcPr>
            <w:tcW w:w="602" w:type="dxa"/>
            <w:vAlign w:val="bottom"/>
          </w:tcPr>
          <w:p w14:paraId="01240CC5" w14:textId="379DF835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24" w:type="dxa"/>
            <w:vAlign w:val="bottom"/>
          </w:tcPr>
          <w:p w14:paraId="5F0A9BB6" w14:textId="1DF13044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Parc Pasarari – Extensie Closani</w:t>
            </w:r>
          </w:p>
        </w:tc>
        <w:tc>
          <w:tcPr>
            <w:tcW w:w="1351" w:type="dxa"/>
            <w:vAlign w:val="bottom"/>
          </w:tcPr>
          <w:p w14:paraId="35046D29" w14:textId="755F7754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 w:rsidRPr="00021E70">
              <w:rPr>
                <w:sz w:val="20"/>
                <w:szCs w:val="20"/>
              </w:rPr>
              <w:t>57,00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C8D3F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6B1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F92CA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4043296D" w14:textId="77777777" w:rsidTr="008D459A">
        <w:tc>
          <w:tcPr>
            <w:tcW w:w="602" w:type="dxa"/>
            <w:vAlign w:val="bottom"/>
          </w:tcPr>
          <w:p w14:paraId="529E4870" w14:textId="4247E1F8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24" w:type="dxa"/>
            <w:vAlign w:val="bottom"/>
          </w:tcPr>
          <w:p w14:paraId="1D4DCAFB" w14:textId="2F99BB8C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 xml:space="preserve">Aleea Sinaia nr. 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bottom"/>
          </w:tcPr>
          <w:p w14:paraId="4C70ADF0" w14:textId="58F2FA4A" w:rsidR="00BA154E" w:rsidRDefault="00021E70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35,00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B737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A8975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0421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284E1E41" w14:textId="77777777" w:rsidTr="008D459A">
        <w:tc>
          <w:tcPr>
            <w:tcW w:w="602" w:type="dxa"/>
            <w:vAlign w:val="bottom"/>
          </w:tcPr>
          <w:p w14:paraId="0F30E918" w14:textId="5AB4C354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24" w:type="dxa"/>
            <w:vAlign w:val="bottom"/>
          </w:tcPr>
          <w:p w14:paraId="626AED39" w14:textId="14241C2A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Parcul Plumbuita I</w:t>
            </w: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351" w:type="dxa"/>
            <w:vAlign w:val="bottom"/>
          </w:tcPr>
          <w:p w14:paraId="3B1B83B1" w14:textId="4B61F830" w:rsidR="00BA154E" w:rsidRDefault="00021E70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37,00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7EAEE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C66D5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1BFF7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3E0B1E42" w14:textId="77777777" w:rsidTr="008D459A">
        <w:tc>
          <w:tcPr>
            <w:tcW w:w="5077" w:type="dxa"/>
            <w:gridSpan w:val="3"/>
            <w:vAlign w:val="bottom"/>
          </w:tcPr>
          <w:p w14:paraId="4A9A824E" w14:textId="5B3E80EC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cantitate</w:t>
            </w: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 ( m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5DA0E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</w:tbl>
    <w:p w14:paraId="2E6AED9B" w14:textId="77777777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067D8EB7" w14:textId="77777777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26E8BA22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49397727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 xml:space="preserve">S.C. </w:t>
      </w:r>
      <w:r w:rsidRPr="0066108F">
        <w:rPr>
          <w:b/>
          <w:sz w:val="20"/>
          <w:szCs w:val="20"/>
          <w:lang w:val="ro-RO"/>
        </w:rPr>
        <w:t xml:space="preserve">GAV EXT INSTAL </w:t>
      </w:r>
      <w:r w:rsidRPr="00560A28">
        <w:rPr>
          <w:b/>
          <w:sz w:val="20"/>
          <w:szCs w:val="20"/>
          <w:lang w:val="ro-RO"/>
        </w:rPr>
        <w:t>S.R.L.</w:t>
      </w:r>
    </w:p>
    <w:p w14:paraId="3C9CF3FA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0CA0E1FC" w14:textId="2D08D9E9" w:rsidR="0066108F" w:rsidRDefault="0066108F" w:rsidP="0066108F">
      <w:pPr>
        <w:pStyle w:val="CharChar"/>
        <w:jc w:val="both"/>
        <w:rPr>
          <w:bCs/>
          <w:sz w:val="20"/>
          <w:szCs w:val="20"/>
          <w:lang w:val="ro-RO"/>
        </w:rPr>
        <w:sectPr w:rsidR="0066108F" w:rsidSect="00ED0A1C">
          <w:footerReference w:type="default" r:id="rId17"/>
          <w:pgSz w:w="11907" w:h="16839" w:code="9"/>
          <w:pgMar w:top="426" w:right="747" w:bottom="993" w:left="1134" w:header="720" w:footer="121" w:gutter="0"/>
          <w:cols w:space="720"/>
          <w:docGrid w:linePitch="360"/>
        </w:sectPr>
      </w:pPr>
    </w:p>
    <w:p w14:paraId="6A028506" w14:textId="77777777" w:rsidR="00BA154E" w:rsidRPr="002359A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sectPr w:rsidR="00BA154E" w:rsidRPr="002359AE" w:rsidSect="00BA154E">
      <w:footerReference w:type="default" r:id="rId18"/>
      <w:pgSz w:w="11907" w:h="16839" w:code="9"/>
      <w:pgMar w:top="432" w:right="1267" w:bottom="99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EF9A0" w14:textId="77777777" w:rsidR="006A71A0" w:rsidRDefault="006A71A0" w:rsidP="002D7275">
      <w:r>
        <w:separator/>
      </w:r>
    </w:p>
  </w:endnote>
  <w:endnote w:type="continuationSeparator" w:id="0">
    <w:p w14:paraId="440863FF" w14:textId="77777777" w:rsidR="006A71A0" w:rsidRDefault="006A71A0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2D7275" w:rsidRDefault="002D7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2D7275" w:rsidRDefault="002D7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8850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7675A" w14:textId="77777777" w:rsidR="0066108F" w:rsidRDefault="006610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F4CB47" w14:textId="77777777" w:rsidR="0066108F" w:rsidRDefault="00661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84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72EF" w14:textId="77777777" w:rsidR="008D459A" w:rsidRDefault="008D4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02381" w14:textId="77777777" w:rsidR="008D459A" w:rsidRDefault="008D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C71BA" w14:textId="77777777" w:rsidR="006A71A0" w:rsidRDefault="006A71A0" w:rsidP="002D7275">
      <w:r>
        <w:separator/>
      </w:r>
    </w:p>
  </w:footnote>
  <w:footnote w:type="continuationSeparator" w:id="0">
    <w:p w14:paraId="6DC5EDD9" w14:textId="77777777" w:rsidR="006A71A0" w:rsidRDefault="006A71A0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B311F"/>
    <w:multiLevelType w:val="hybridMultilevel"/>
    <w:tmpl w:val="E5FA509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1CC"/>
    <w:rsid w:val="000005C1"/>
    <w:rsid w:val="00021E70"/>
    <w:rsid w:val="00050D5C"/>
    <w:rsid w:val="000518C4"/>
    <w:rsid w:val="00090347"/>
    <w:rsid w:val="000B4BD2"/>
    <w:rsid w:val="000B78B1"/>
    <w:rsid w:val="000E7BB7"/>
    <w:rsid w:val="00123CAC"/>
    <w:rsid w:val="001247CB"/>
    <w:rsid w:val="0015751C"/>
    <w:rsid w:val="00186D7C"/>
    <w:rsid w:val="001968B0"/>
    <w:rsid w:val="001D0809"/>
    <w:rsid w:val="001D4BED"/>
    <w:rsid w:val="00213993"/>
    <w:rsid w:val="002317B3"/>
    <w:rsid w:val="00244309"/>
    <w:rsid w:val="00267D8A"/>
    <w:rsid w:val="002C2DF0"/>
    <w:rsid w:val="002C7A92"/>
    <w:rsid w:val="002D4A9B"/>
    <w:rsid w:val="002D7275"/>
    <w:rsid w:val="002F008E"/>
    <w:rsid w:val="00327FB2"/>
    <w:rsid w:val="00335683"/>
    <w:rsid w:val="00341E7E"/>
    <w:rsid w:val="003753E8"/>
    <w:rsid w:val="00380562"/>
    <w:rsid w:val="0038234D"/>
    <w:rsid w:val="003B1D2F"/>
    <w:rsid w:val="003C0DEA"/>
    <w:rsid w:val="003C1BCB"/>
    <w:rsid w:val="003C4C30"/>
    <w:rsid w:val="00412C29"/>
    <w:rsid w:val="00422C68"/>
    <w:rsid w:val="00427EF4"/>
    <w:rsid w:val="00443E7E"/>
    <w:rsid w:val="004553AC"/>
    <w:rsid w:val="00467B99"/>
    <w:rsid w:val="004816BC"/>
    <w:rsid w:val="004B362C"/>
    <w:rsid w:val="004C53B7"/>
    <w:rsid w:val="004D2E0B"/>
    <w:rsid w:val="004D4596"/>
    <w:rsid w:val="004F7CED"/>
    <w:rsid w:val="005021A3"/>
    <w:rsid w:val="00507DBF"/>
    <w:rsid w:val="0052067E"/>
    <w:rsid w:val="0052597F"/>
    <w:rsid w:val="0056020F"/>
    <w:rsid w:val="0056157A"/>
    <w:rsid w:val="00596EC9"/>
    <w:rsid w:val="005D7218"/>
    <w:rsid w:val="005E72F8"/>
    <w:rsid w:val="00601D03"/>
    <w:rsid w:val="00617E3D"/>
    <w:rsid w:val="0062639C"/>
    <w:rsid w:val="00636034"/>
    <w:rsid w:val="00641920"/>
    <w:rsid w:val="00642F01"/>
    <w:rsid w:val="00644463"/>
    <w:rsid w:val="0066108F"/>
    <w:rsid w:val="0067055C"/>
    <w:rsid w:val="00673B31"/>
    <w:rsid w:val="006867FD"/>
    <w:rsid w:val="006A48D4"/>
    <w:rsid w:val="006A71A0"/>
    <w:rsid w:val="006B2DFB"/>
    <w:rsid w:val="006B6CFC"/>
    <w:rsid w:val="006C69B0"/>
    <w:rsid w:val="00730D99"/>
    <w:rsid w:val="00736064"/>
    <w:rsid w:val="007414E4"/>
    <w:rsid w:val="00762284"/>
    <w:rsid w:val="00765C8A"/>
    <w:rsid w:val="00770E62"/>
    <w:rsid w:val="0078063E"/>
    <w:rsid w:val="00782B4D"/>
    <w:rsid w:val="00790BCC"/>
    <w:rsid w:val="00794865"/>
    <w:rsid w:val="00795010"/>
    <w:rsid w:val="00796B44"/>
    <w:rsid w:val="007B1F34"/>
    <w:rsid w:val="007B4673"/>
    <w:rsid w:val="007B4F97"/>
    <w:rsid w:val="007B752D"/>
    <w:rsid w:val="007C3D16"/>
    <w:rsid w:val="007C5201"/>
    <w:rsid w:val="007E5D9B"/>
    <w:rsid w:val="007F22FF"/>
    <w:rsid w:val="00813D21"/>
    <w:rsid w:val="00820BC6"/>
    <w:rsid w:val="00840A01"/>
    <w:rsid w:val="008432F1"/>
    <w:rsid w:val="00854D1B"/>
    <w:rsid w:val="008615BF"/>
    <w:rsid w:val="00887925"/>
    <w:rsid w:val="008964E9"/>
    <w:rsid w:val="008A4B89"/>
    <w:rsid w:val="008D459A"/>
    <w:rsid w:val="008D56A4"/>
    <w:rsid w:val="008D7CC0"/>
    <w:rsid w:val="00905F89"/>
    <w:rsid w:val="00935152"/>
    <w:rsid w:val="00976383"/>
    <w:rsid w:val="00983949"/>
    <w:rsid w:val="009A6E4A"/>
    <w:rsid w:val="009E222E"/>
    <w:rsid w:val="009E5CF0"/>
    <w:rsid w:val="009F4635"/>
    <w:rsid w:val="00A02867"/>
    <w:rsid w:val="00A2002F"/>
    <w:rsid w:val="00A83743"/>
    <w:rsid w:val="00A83F0F"/>
    <w:rsid w:val="00A905AF"/>
    <w:rsid w:val="00A92083"/>
    <w:rsid w:val="00AA3810"/>
    <w:rsid w:val="00AF2B73"/>
    <w:rsid w:val="00B0260B"/>
    <w:rsid w:val="00B03CE4"/>
    <w:rsid w:val="00B36112"/>
    <w:rsid w:val="00B52212"/>
    <w:rsid w:val="00B67D09"/>
    <w:rsid w:val="00B75EC6"/>
    <w:rsid w:val="00B77EB9"/>
    <w:rsid w:val="00B91C54"/>
    <w:rsid w:val="00B96B9C"/>
    <w:rsid w:val="00BA154E"/>
    <w:rsid w:val="00BD49BC"/>
    <w:rsid w:val="00BE300C"/>
    <w:rsid w:val="00BE4AF2"/>
    <w:rsid w:val="00BF1476"/>
    <w:rsid w:val="00BF253C"/>
    <w:rsid w:val="00BF7BA9"/>
    <w:rsid w:val="00C044E2"/>
    <w:rsid w:val="00C16016"/>
    <w:rsid w:val="00C3355C"/>
    <w:rsid w:val="00C45310"/>
    <w:rsid w:val="00C510B6"/>
    <w:rsid w:val="00C55E41"/>
    <w:rsid w:val="00C60971"/>
    <w:rsid w:val="00C640BD"/>
    <w:rsid w:val="00C71717"/>
    <w:rsid w:val="00C80F12"/>
    <w:rsid w:val="00CD1BBF"/>
    <w:rsid w:val="00CF06F6"/>
    <w:rsid w:val="00CF6B17"/>
    <w:rsid w:val="00D017D1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A1258"/>
    <w:rsid w:val="00DA773B"/>
    <w:rsid w:val="00DC4FF4"/>
    <w:rsid w:val="00DC56FC"/>
    <w:rsid w:val="00DC5C6B"/>
    <w:rsid w:val="00DE6ADD"/>
    <w:rsid w:val="00DF1F15"/>
    <w:rsid w:val="00DF283C"/>
    <w:rsid w:val="00DF4028"/>
    <w:rsid w:val="00E014B8"/>
    <w:rsid w:val="00E1103B"/>
    <w:rsid w:val="00E23734"/>
    <w:rsid w:val="00E40F24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33DD"/>
    <w:rsid w:val="00F44A59"/>
    <w:rsid w:val="00F455CC"/>
    <w:rsid w:val="00F5463D"/>
    <w:rsid w:val="00F82DB9"/>
    <w:rsid w:val="00FB0D00"/>
    <w:rsid w:val="00FB2691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p2.r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500BD-B26F-4D88-8C26-97F3270E5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594</TotalTime>
  <Pages>4</Pages>
  <Words>941</Words>
  <Characters>5364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2020-08-06T09:31:00Z</cp:lastPrinted>
  <dcterms:created xsi:type="dcterms:W3CDTF">2020-01-13T08:21:00Z</dcterms:created>
  <dcterms:modified xsi:type="dcterms:W3CDTF">2020-11-18T10:48:00Z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