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5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2037B603" w14:textId="77777777" w:rsidR="00C26FBD" w:rsidRPr="003125CD" w:rsidRDefault="00820BC6" w:rsidP="00C26FBD">
      <w:pPr>
        <w:jc w:val="center"/>
        <w:rPr>
          <w:b/>
          <w:sz w:val="22"/>
          <w:szCs w:val="22"/>
          <w:lang w:val="ro-RO"/>
        </w:rPr>
      </w:pPr>
      <w:bookmarkStart w:id="0" w:name="_Hlk38351367"/>
      <w:r w:rsidRPr="003125CD">
        <w:rPr>
          <w:b/>
          <w:bCs/>
          <w:sz w:val="22"/>
          <w:szCs w:val="22"/>
        </w:rPr>
        <w:t xml:space="preserve">Act </w:t>
      </w:r>
      <w:proofErr w:type="spellStart"/>
      <w:r w:rsidRPr="003125CD">
        <w:rPr>
          <w:b/>
          <w:bCs/>
          <w:sz w:val="22"/>
          <w:szCs w:val="22"/>
        </w:rPr>
        <w:t>adițional</w:t>
      </w:r>
      <w:proofErr w:type="spellEnd"/>
      <w:r w:rsidRPr="003125CD">
        <w:rPr>
          <w:b/>
          <w:bCs/>
          <w:sz w:val="22"/>
          <w:szCs w:val="22"/>
        </w:rPr>
        <w:t xml:space="preserve"> nr. </w:t>
      </w:r>
      <w:r w:rsidR="001F7A4E" w:rsidRPr="003125CD">
        <w:rPr>
          <w:b/>
          <w:bCs/>
          <w:sz w:val="22"/>
          <w:szCs w:val="22"/>
        </w:rPr>
        <w:t>3</w:t>
      </w:r>
      <w:r w:rsidRPr="003125CD">
        <w:rPr>
          <w:b/>
          <w:bCs/>
          <w:sz w:val="22"/>
          <w:szCs w:val="22"/>
        </w:rPr>
        <w:t xml:space="preserve"> </w:t>
      </w:r>
      <w:r w:rsidR="00D84EA6" w:rsidRPr="003125CD">
        <w:rPr>
          <w:b/>
          <w:bCs/>
          <w:sz w:val="22"/>
          <w:szCs w:val="22"/>
        </w:rPr>
        <w:t xml:space="preserve">la </w:t>
      </w:r>
      <w:proofErr w:type="spellStart"/>
      <w:r w:rsidR="00050D5C" w:rsidRPr="003125CD">
        <w:rPr>
          <w:b/>
          <w:bCs/>
          <w:sz w:val="22"/>
          <w:szCs w:val="22"/>
        </w:rPr>
        <w:t>contractul</w:t>
      </w:r>
      <w:proofErr w:type="spellEnd"/>
      <w:r w:rsidR="00050D5C" w:rsidRPr="003125CD">
        <w:rPr>
          <w:b/>
          <w:bCs/>
          <w:sz w:val="22"/>
          <w:szCs w:val="22"/>
        </w:rPr>
        <w:t xml:space="preserve"> nr. </w:t>
      </w:r>
      <w:bookmarkStart w:id="1" w:name="_Hlk27467277"/>
      <w:bookmarkStart w:id="2" w:name="_Hlk26424631"/>
      <w:bookmarkStart w:id="3" w:name="_Hlk47603288"/>
      <w:r w:rsidR="00C26FBD" w:rsidRPr="003125CD">
        <w:rPr>
          <w:b/>
          <w:sz w:val="22"/>
          <w:szCs w:val="22"/>
          <w:lang w:val="ro-RO"/>
        </w:rPr>
        <w:t>10473/22.05.2020</w:t>
      </w:r>
    </w:p>
    <w:p w14:paraId="554AC108" w14:textId="75999B0E" w:rsidR="00794865" w:rsidRDefault="0066108F" w:rsidP="00B75EC6">
      <w:pPr>
        <w:jc w:val="center"/>
        <w:rPr>
          <w:b/>
          <w:sz w:val="20"/>
          <w:szCs w:val="20"/>
          <w:lang w:val="ro-RO" w:eastAsia="ro-RO"/>
        </w:rPr>
      </w:pPr>
      <w:bookmarkStart w:id="4" w:name="_Hlk27467293"/>
      <w:bookmarkEnd w:id="0"/>
      <w:bookmarkEnd w:id="1"/>
      <w:bookmarkEnd w:id="2"/>
      <w:bookmarkEnd w:id="3"/>
      <w:r w:rsidRPr="00442DC7">
        <w:rPr>
          <w:b/>
          <w:color w:val="000000"/>
          <w:sz w:val="22"/>
          <w:szCs w:val="22"/>
          <w:lang w:val="fr-FR"/>
        </w:rPr>
        <w:t>„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pentru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bransarea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dispozitivelor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baut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apa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tarcurile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caini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Parcul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Plumbuita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I, Parc Gradina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Icoanei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Florilor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Sachelarie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Visarion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x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Magura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Vulturului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nr. 51,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Pasarari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Extensie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Closani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’’, Cod CPV 45221211-4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(Rev.2)’’</w:t>
      </w:r>
    </w:p>
    <w:bookmarkEnd w:id="4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7D09938E" w14:textId="38D0FBDD" w:rsidR="0066108F" w:rsidRPr="0066108F" w:rsidRDefault="00D84EA6" w:rsidP="00E1103B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66108F" w:rsidRPr="0066108F">
        <w:rPr>
          <w:sz w:val="20"/>
          <w:szCs w:val="20"/>
          <w:lang w:val="ro-RO"/>
        </w:rPr>
        <w:t xml:space="preserve">Autoritatea contractantă </w:t>
      </w:r>
      <w:r w:rsidR="0066108F" w:rsidRPr="00C55E41">
        <w:rPr>
          <w:b/>
          <w:bCs/>
          <w:sz w:val="20"/>
          <w:szCs w:val="20"/>
          <w:lang w:val="ro-RO"/>
        </w:rPr>
        <w:t>ADMINISTRAŢIA DOMENIULUI PUBLIC SECTOR 2</w:t>
      </w:r>
      <w:r w:rsidR="0066108F" w:rsidRPr="0066108F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RO90TREZ24G675000710130X, deschis la Trezoreria Sector 2, reprezentată prin  Director General  </w:t>
      </w:r>
      <w:r w:rsidR="00D77A26">
        <w:rPr>
          <w:sz w:val="20"/>
          <w:szCs w:val="20"/>
          <w:lang w:val="ro-RO"/>
        </w:rPr>
        <w:t>.................</w:t>
      </w:r>
      <w:r w:rsidR="0066108F" w:rsidRPr="0066108F">
        <w:rPr>
          <w:sz w:val="20"/>
          <w:szCs w:val="20"/>
          <w:lang w:val="ro-RO"/>
        </w:rPr>
        <w:t>, în calitate de Achizitor, pe de o parte,</w:t>
      </w:r>
    </w:p>
    <w:p w14:paraId="736E9DA0" w14:textId="77777777" w:rsidR="0066108F" w:rsidRPr="0066108F" w:rsidRDefault="0066108F" w:rsidP="00E1103B">
      <w:pPr>
        <w:ind w:right="-426"/>
        <w:jc w:val="both"/>
        <w:rPr>
          <w:sz w:val="20"/>
          <w:szCs w:val="20"/>
          <w:lang w:val="ro-RO"/>
        </w:rPr>
      </w:pPr>
      <w:r w:rsidRPr="0066108F">
        <w:rPr>
          <w:sz w:val="20"/>
          <w:szCs w:val="20"/>
          <w:lang w:val="ro-RO"/>
        </w:rPr>
        <w:t>si</w:t>
      </w:r>
    </w:p>
    <w:p w14:paraId="0EF62C29" w14:textId="29458E31" w:rsidR="00D84EA6" w:rsidRPr="00560A28" w:rsidRDefault="0066108F" w:rsidP="00E1103B">
      <w:pPr>
        <w:ind w:right="-54"/>
        <w:jc w:val="both"/>
        <w:rPr>
          <w:sz w:val="20"/>
          <w:szCs w:val="20"/>
          <w:lang w:val="ro-RO" w:eastAsia="pl-PL"/>
        </w:rPr>
      </w:pPr>
      <w:r w:rsidRPr="0066108F">
        <w:rPr>
          <w:sz w:val="20"/>
          <w:szCs w:val="20"/>
          <w:lang w:val="ro-RO"/>
        </w:rPr>
        <w:t xml:space="preserve">            </w:t>
      </w:r>
      <w:r w:rsidRPr="00C55E41">
        <w:rPr>
          <w:b/>
          <w:bCs/>
          <w:sz w:val="20"/>
          <w:szCs w:val="20"/>
          <w:lang w:val="ro-RO"/>
        </w:rPr>
        <w:t>S.C. GAV EXT INSTAL S.R.L.</w:t>
      </w:r>
      <w:r w:rsidRPr="0066108F">
        <w:rPr>
          <w:sz w:val="20"/>
          <w:szCs w:val="20"/>
          <w:lang w:val="ro-RO"/>
        </w:rPr>
        <w:t>, adresa sediului in Jud. Ilfov, Com. Dragomiresti</w:t>
      </w:r>
      <w:r w:rsidR="00E6100A">
        <w:rPr>
          <w:sz w:val="20"/>
          <w:szCs w:val="20"/>
          <w:lang w:val="ro-RO"/>
        </w:rPr>
        <w:t xml:space="preserve"> </w:t>
      </w:r>
      <w:r w:rsidRPr="0066108F">
        <w:rPr>
          <w:sz w:val="20"/>
          <w:szCs w:val="20"/>
          <w:lang w:val="ro-RO"/>
        </w:rPr>
        <w:t xml:space="preserve">-Vale, Sat Dragomiresti-Deal,  Strada Scolii nr. 12, parter, tel. </w:t>
      </w:r>
      <w:r w:rsidR="00D27EF4">
        <w:rPr>
          <w:sz w:val="20"/>
          <w:szCs w:val="20"/>
          <w:lang w:val="ro-RO"/>
        </w:rPr>
        <w:t>................</w:t>
      </w:r>
      <w:r w:rsidRPr="0066108F">
        <w:rPr>
          <w:sz w:val="20"/>
          <w:szCs w:val="20"/>
          <w:lang w:val="ro-RO"/>
        </w:rPr>
        <w:t xml:space="preserve"> email: geantaalexandru69@yahoo.ro, numar de inmatriculare 37313538, cod fiscal J23/1361/2017,  cont </w:t>
      </w:r>
      <w:r w:rsidR="00D77A26">
        <w:rPr>
          <w:sz w:val="20"/>
          <w:szCs w:val="20"/>
          <w:lang w:val="ro-RO"/>
        </w:rPr>
        <w:t>......................</w:t>
      </w:r>
      <w:r w:rsidRPr="0066108F">
        <w:rPr>
          <w:sz w:val="20"/>
          <w:szCs w:val="20"/>
          <w:lang w:val="ro-RO"/>
        </w:rPr>
        <w:t xml:space="preserve"> deschis la Trezoreria </w:t>
      </w:r>
      <w:r w:rsidR="00D77A26">
        <w:rPr>
          <w:sz w:val="20"/>
          <w:szCs w:val="20"/>
          <w:lang w:val="ro-RO"/>
        </w:rPr>
        <w:t>..................</w:t>
      </w:r>
      <w:r w:rsidRPr="0066108F">
        <w:rPr>
          <w:sz w:val="20"/>
          <w:szCs w:val="20"/>
          <w:lang w:val="ro-RO"/>
        </w:rPr>
        <w:t xml:space="preserve">, reprezentata prin </w:t>
      </w:r>
      <w:r w:rsidR="00D77A26">
        <w:rPr>
          <w:sz w:val="20"/>
          <w:szCs w:val="20"/>
          <w:lang w:val="ro-RO"/>
        </w:rPr>
        <w:t>.........................</w:t>
      </w:r>
      <w:r w:rsidRPr="0066108F">
        <w:rPr>
          <w:sz w:val="20"/>
          <w:szCs w:val="20"/>
          <w:lang w:val="ro-RO"/>
        </w:rPr>
        <w:t>, functia de Administrator,  in calitate de Executant, pe de alta parte.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1508E36F" w14:textId="73531F98" w:rsidR="00D84EA6" w:rsidRDefault="00A92083" w:rsidP="00E1103B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5"/>
      <w:r w:rsidR="001F7A4E">
        <w:rPr>
          <w:sz w:val="20"/>
          <w:szCs w:val="20"/>
          <w:lang w:val="ro-RO"/>
        </w:rPr>
        <w:t>22043</w:t>
      </w:r>
      <w:r w:rsidR="00D84EA6" w:rsidRPr="00560A28">
        <w:rPr>
          <w:sz w:val="20"/>
          <w:szCs w:val="20"/>
          <w:lang w:val="ro-RO"/>
        </w:rPr>
        <w:t>/</w:t>
      </w:r>
      <w:r w:rsidR="001F7A4E">
        <w:rPr>
          <w:sz w:val="20"/>
          <w:szCs w:val="20"/>
          <w:lang w:val="ro-RO"/>
        </w:rPr>
        <w:t>05</w:t>
      </w:r>
      <w:r w:rsidR="00D84EA6" w:rsidRPr="00560A28">
        <w:rPr>
          <w:sz w:val="20"/>
          <w:szCs w:val="20"/>
          <w:lang w:val="ro-RO"/>
        </w:rPr>
        <w:t>.</w:t>
      </w:r>
      <w:r w:rsidR="001F7A4E">
        <w:rPr>
          <w:sz w:val="20"/>
          <w:szCs w:val="20"/>
          <w:lang w:val="ro-RO"/>
        </w:rPr>
        <w:t>10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6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71D4ABDA" w14:textId="30D44C2A" w:rsidR="00050D5C" w:rsidRPr="00C80F12" w:rsidRDefault="00C80F12" w:rsidP="00022371">
      <w:pPr>
        <w:pStyle w:val="ListParagraph"/>
        <w:numPr>
          <w:ilvl w:val="0"/>
          <w:numId w:val="8"/>
        </w:numPr>
        <w:ind w:left="0" w:firstLine="720"/>
        <w:jc w:val="both"/>
        <w:rPr>
          <w:sz w:val="20"/>
          <w:szCs w:val="20"/>
          <w:lang w:val="ro-RO"/>
        </w:rPr>
      </w:pPr>
      <w:r w:rsidRPr="00C80F12">
        <w:rPr>
          <w:sz w:val="20"/>
          <w:szCs w:val="20"/>
          <w:lang w:val="ro-RO"/>
        </w:rPr>
        <w:t xml:space="preserve">Suplimentarea de cantitati la operatiunile prevazute in contractul de executie lucrari, </w:t>
      </w:r>
      <w:bookmarkStart w:id="7" w:name="_Hlk47607462"/>
      <w:r w:rsidRPr="00C80F12">
        <w:rPr>
          <w:sz w:val="20"/>
          <w:szCs w:val="20"/>
          <w:lang w:val="ro-RO"/>
        </w:rPr>
        <w:t xml:space="preserve">in valoare totala de </w:t>
      </w:r>
      <w:r w:rsidR="001F7A4E" w:rsidRPr="001F0A6A">
        <w:rPr>
          <w:b/>
          <w:bCs/>
          <w:sz w:val="20"/>
          <w:szCs w:val="20"/>
          <w:lang w:val="ro-RO"/>
        </w:rPr>
        <w:t>25.143,00</w:t>
      </w:r>
      <w:r w:rsidRPr="00C80F12">
        <w:rPr>
          <w:sz w:val="20"/>
          <w:szCs w:val="20"/>
          <w:lang w:val="ro-RO"/>
        </w:rPr>
        <w:t xml:space="preserve"> lei fără T.V.A., la care se adaugă T.V.A. 19% în valoare de </w:t>
      </w:r>
      <w:r w:rsidR="001F7A4E" w:rsidRPr="001F0A6A">
        <w:rPr>
          <w:b/>
          <w:bCs/>
          <w:sz w:val="20"/>
          <w:szCs w:val="20"/>
          <w:lang w:val="ro-RO"/>
        </w:rPr>
        <w:t>4.777,17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 xml:space="preserve">lei, respectiv </w:t>
      </w:r>
      <w:r w:rsidR="001F7A4E" w:rsidRPr="001F0A6A">
        <w:rPr>
          <w:b/>
          <w:bCs/>
          <w:sz w:val="20"/>
          <w:szCs w:val="20"/>
          <w:lang w:val="ro-RO"/>
        </w:rPr>
        <w:t>29.920,17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>lei inclusiv T.V.A.</w:t>
      </w:r>
      <w:r w:rsidR="00050D5C" w:rsidRPr="00C80F12">
        <w:rPr>
          <w:bCs/>
          <w:sz w:val="20"/>
          <w:szCs w:val="20"/>
          <w:lang w:val="ro-RO"/>
        </w:rPr>
        <w:t>,</w:t>
      </w:r>
      <w:r w:rsidR="00050D5C" w:rsidRPr="00C80F12">
        <w:rPr>
          <w:sz w:val="20"/>
          <w:szCs w:val="20"/>
          <w:lang w:val="ro-RO"/>
        </w:rPr>
        <w:t xml:space="preserve"> </w:t>
      </w:r>
      <w:bookmarkEnd w:id="7"/>
      <w:r w:rsidR="00050D5C" w:rsidRPr="00C80F12">
        <w:rPr>
          <w:sz w:val="20"/>
          <w:szCs w:val="20"/>
          <w:lang w:val="ro-RO"/>
        </w:rPr>
        <w:t>conform Anexa nr. 1, ce devine parte integrantă la prezentul act adițional.</w:t>
      </w:r>
    </w:p>
    <w:p w14:paraId="41B7927D" w14:textId="5E8BCC5B" w:rsidR="00D84EA6" w:rsidRPr="006B2DFB" w:rsidRDefault="00A92083" w:rsidP="00E1103B">
      <w:pPr>
        <w:pStyle w:val="ListParagraph"/>
        <w:ind w:left="0" w:firstLine="45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8" w:name="_Hlk3276573"/>
      <w:bookmarkEnd w:id="6"/>
      <w:r w:rsidR="00D84EA6" w:rsidRPr="00560A28">
        <w:rPr>
          <w:b/>
          <w:sz w:val="20"/>
          <w:szCs w:val="20"/>
          <w:lang w:val="ro-RO"/>
        </w:rPr>
        <w:t xml:space="preserve">Art. </w:t>
      </w:r>
      <w:r w:rsidR="00050D5C">
        <w:rPr>
          <w:b/>
          <w:sz w:val="20"/>
          <w:szCs w:val="20"/>
          <w:lang w:val="ro-RO"/>
        </w:rPr>
        <w:t>2</w:t>
      </w:r>
      <w:r w:rsidR="00D84EA6" w:rsidRPr="00560A28">
        <w:rPr>
          <w:b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8"/>
      <w:r w:rsidR="00D84EA6" w:rsidRPr="00560A28">
        <w:rPr>
          <w:sz w:val="20"/>
          <w:szCs w:val="20"/>
          <w:lang w:val="ro-RO"/>
        </w:rPr>
        <w:t xml:space="preserve">Valoarea contractului </w:t>
      </w:r>
      <w:r w:rsidR="00C80F12">
        <w:rPr>
          <w:sz w:val="20"/>
          <w:szCs w:val="20"/>
          <w:lang w:val="ro-RO"/>
        </w:rPr>
        <w:t>devine</w:t>
      </w:r>
      <w:r w:rsidR="00C55E41">
        <w:rPr>
          <w:sz w:val="20"/>
          <w:szCs w:val="20"/>
          <w:lang w:val="ro-RO"/>
        </w:rPr>
        <w:t xml:space="preserve"> </w:t>
      </w:r>
      <w:bookmarkStart w:id="9" w:name="_Hlk47607496"/>
      <w:r w:rsidR="001F7A4E">
        <w:rPr>
          <w:b/>
          <w:bCs/>
          <w:sz w:val="20"/>
          <w:szCs w:val="20"/>
          <w:lang w:val="ro-RO"/>
        </w:rPr>
        <w:t>194.497,00</w:t>
      </w:r>
      <w:r w:rsidR="0066108F" w:rsidRPr="0066108F">
        <w:rPr>
          <w:b/>
          <w:bCs/>
          <w:sz w:val="20"/>
          <w:szCs w:val="20"/>
          <w:lang w:val="ro-RO"/>
        </w:rPr>
        <w:t xml:space="preserve"> lei fără T.V.A., </w:t>
      </w:r>
      <w:r w:rsidR="0066108F" w:rsidRPr="0066108F">
        <w:rPr>
          <w:sz w:val="20"/>
          <w:szCs w:val="20"/>
          <w:lang w:val="ro-RO"/>
        </w:rPr>
        <w:t>la care se adaugă T.V.A.</w:t>
      </w:r>
      <w:r w:rsidR="0066108F" w:rsidRPr="0066108F">
        <w:rPr>
          <w:b/>
          <w:bCs/>
          <w:sz w:val="20"/>
          <w:szCs w:val="20"/>
          <w:lang w:val="ro-RO"/>
        </w:rPr>
        <w:t xml:space="preserve"> 19% </w:t>
      </w:r>
      <w:r w:rsidR="0066108F" w:rsidRPr="0066108F">
        <w:rPr>
          <w:sz w:val="20"/>
          <w:szCs w:val="20"/>
          <w:lang w:val="ro-RO"/>
        </w:rPr>
        <w:t>în valoare de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1F7A4E">
        <w:rPr>
          <w:b/>
          <w:bCs/>
          <w:sz w:val="20"/>
          <w:szCs w:val="20"/>
          <w:lang w:val="ro-RO"/>
        </w:rPr>
        <w:t>36.954,43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66108F" w:rsidRPr="0066108F">
        <w:rPr>
          <w:sz w:val="20"/>
          <w:szCs w:val="20"/>
          <w:lang w:val="ro-RO"/>
        </w:rPr>
        <w:t>lei, respectiv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1F7A4E">
        <w:rPr>
          <w:b/>
          <w:bCs/>
          <w:sz w:val="20"/>
          <w:szCs w:val="20"/>
          <w:lang w:val="ro-RO"/>
        </w:rPr>
        <w:t>231.451,43</w:t>
      </w:r>
      <w:r w:rsidR="0066108F" w:rsidRPr="0066108F">
        <w:rPr>
          <w:b/>
          <w:bCs/>
          <w:sz w:val="20"/>
          <w:szCs w:val="20"/>
          <w:lang w:val="ro-RO"/>
        </w:rPr>
        <w:t xml:space="preserve">  lei inclusiv T.V.A.</w:t>
      </w:r>
      <w:bookmarkEnd w:id="9"/>
    </w:p>
    <w:p w14:paraId="3A7B9236" w14:textId="07D27A19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0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6E0BE99D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1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66108F"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7C392FC8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  <w:bookmarkStart w:id="12" w:name="_Hlk43286735"/>
      <w:bookmarkEnd w:id="10"/>
      <w:bookmarkEnd w:id="11"/>
    </w:p>
    <w:p w14:paraId="29448A80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A1B65C2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5432F7D5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7121DB4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05062D1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A76EB42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C76B748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50DAF9E0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EC9AACB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D19BE54" w14:textId="77777777" w:rsidR="00D77A26" w:rsidRDefault="00D77A26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C702EB4" w14:textId="29AA15F9" w:rsidR="00050D5C" w:rsidRDefault="00050D5C" w:rsidP="00050D5C">
      <w:pPr>
        <w:tabs>
          <w:tab w:val="left" w:pos="426"/>
          <w:tab w:val="left" w:pos="993"/>
        </w:tabs>
        <w:ind w:left="709"/>
        <w:jc w:val="center"/>
        <w:rPr>
          <w:b/>
          <w:sz w:val="20"/>
          <w:szCs w:val="20"/>
          <w:lang w:val="ro-RO"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1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</w:t>
      </w:r>
      <w:r w:rsidR="00940548">
        <w:rPr>
          <w:b/>
          <w:bCs/>
          <w:sz w:val="20"/>
          <w:szCs w:val="20"/>
        </w:rPr>
        <w:t>3</w:t>
      </w:r>
      <w:r w:rsidRPr="00050D5C">
        <w:rPr>
          <w:b/>
          <w:bCs/>
          <w:sz w:val="20"/>
          <w:szCs w:val="20"/>
        </w:rPr>
        <w:t xml:space="preserve">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bookmarkStart w:id="13" w:name="_Hlk47603329"/>
      <w:r w:rsidR="0066108F">
        <w:rPr>
          <w:b/>
          <w:bCs/>
          <w:sz w:val="20"/>
          <w:szCs w:val="20"/>
        </w:rPr>
        <w:t xml:space="preserve">nr. </w:t>
      </w:r>
      <w:r w:rsidR="0066108F" w:rsidRPr="0066108F">
        <w:rPr>
          <w:b/>
          <w:sz w:val="20"/>
          <w:szCs w:val="20"/>
          <w:lang w:val="ro-RO"/>
        </w:rPr>
        <w:t>10473/22.05.2020</w:t>
      </w:r>
      <w:bookmarkEnd w:id="13"/>
    </w:p>
    <w:p w14:paraId="108CE37A" w14:textId="2A21BC83" w:rsidR="0066108F" w:rsidRPr="00C45310" w:rsidRDefault="0066108F" w:rsidP="00F433DD">
      <w:pPr>
        <w:jc w:val="center"/>
        <w:rPr>
          <w:b/>
          <w:sz w:val="20"/>
          <w:szCs w:val="20"/>
          <w:lang w:val="ro-RO" w:eastAsia="ro-RO"/>
        </w:rPr>
      </w:pPr>
      <w:bookmarkStart w:id="14" w:name="_Hlk47603342"/>
      <w:r w:rsidRPr="00C4531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(Rev.2)’’</w:t>
      </w:r>
      <w:bookmarkEnd w:id="14"/>
    </w:p>
    <w:bookmarkEnd w:id="12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tbl>
      <w:tblPr>
        <w:tblpPr w:leftFromText="180" w:rightFromText="180" w:vertAnchor="text" w:horzAnchor="margin" w:tblpX="-460" w:tblpY="-22"/>
        <w:tblW w:w="4498" w:type="pct"/>
        <w:tblLayout w:type="fixed"/>
        <w:tblLook w:val="04A0" w:firstRow="1" w:lastRow="0" w:firstColumn="1" w:lastColumn="0" w:noHBand="0" w:noVBand="1"/>
      </w:tblPr>
      <w:tblGrid>
        <w:gridCol w:w="544"/>
        <w:gridCol w:w="5307"/>
        <w:gridCol w:w="721"/>
        <w:gridCol w:w="718"/>
        <w:gridCol w:w="989"/>
        <w:gridCol w:w="1081"/>
        <w:gridCol w:w="989"/>
        <w:gridCol w:w="989"/>
        <w:gridCol w:w="1258"/>
        <w:gridCol w:w="1261"/>
      </w:tblGrid>
      <w:tr w:rsidR="001F7A4E" w14:paraId="7DD36151" w14:textId="77777777" w:rsidTr="001F7A4E">
        <w:trPr>
          <w:trHeight w:val="71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1F7A4E" w:rsidRPr="002359AE" w:rsidRDefault="001F7A4E" w:rsidP="00F82DB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Denumire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Pret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10F0E813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20ABB616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133" w14:textId="375A51B9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291" w14:textId="082D33FC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59AE">
              <w:rPr>
                <w:color w:val="000000"/>
                <w:sz w:val="20"/>
                <w:szCs w:val="20"/>
              </w:rPr>
              <w:t>nota</w:t>
            </w:r>
            <w:proofErr w:type="gram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2D59" w14:textId="0187927D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7A4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1F7A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A4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1F7A4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F7A4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948" w14:textId="0D282BFD" w:rsidR="001F7A4E" w:rsidRPr="002359AE" w:rsidRDefault="001F7A4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7A4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1F7A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A4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1F7A4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F7A4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</w:tr>
      <w:tr w:rsidR="004332F8" w14:paraId="7EF27B1F" w14:textId="77777777" w:rsidTr="00101DBC">
        <w:trPr>
          <w:trHeight w:val="23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B891" w14:textId="1D707AA7" w:rsidR="004332F8" w:rsidRPr="00C45310" w:rsidRDefault="004332F8" w:rsidP="004332F8">
            <w:pPr>
              <w:jc w:val="both"/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344EBB3D" w:rsidR="004332F8" w:rsidRPr="00F82DB9" w:rsidRDefault="004332F8" w:rsidP="004332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0036" w14:textId="7FDB8EA7" w:rsidR="004332F8" w:rsidRPr="00F82DB9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6602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DE0095B" w14:textId="045F44C1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354,00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6BC47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6D3DE12" w14:textId="0F11C849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102.306,00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75E8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8FB35AD" w14:textId="189A6FDF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15D60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846FF38" w14:textId="65216234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C6E9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BA26CE7" w14:textId="3E94AB5E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0295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D8D5428" w14:textId="6A7105F0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102.306,00</w:t>
            </w:r>
          </w:p>
        </w:tc>
      </w:tr>
      <w:tr w:rsidR="004332F8" w14:paraId="757B48C4" w14:textId="77777777" w:rsidTr="00101DBC">
        <w:trPr>
          <w:trHeight w:val="31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54B1" w14:textId="77777777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CAAB" w14:textId="7F1E2850" w:rsidR="004332F8" w:rsidRPr="00C45310" w:rsidRDefault="004332F8" w:rsidP="004332F8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Gradina Icoanei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B6B8" w14:textId="0A11F42A" w:rsidR="004332F8" w:rsidRPr="00F82DB9" w:rsidRDefault="004332F8" w:rsidP="004332F8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9E51" w14:textId="24FC9501" w:rsidR="004332F8" w:rsidRPr="00F82DB9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F17F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347A01F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14:paraId="32FA4B70" w14:textId="55DD547D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050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72CE280" w14:textId="1435181E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12.138,00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658A4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FFA2809" w14:textId="7A323273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309F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5ADEAB72" w14:textId="312808B6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FD01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ABCF09E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14:paraId="470FEE41" w14:textId="5D351AE4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31D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0B9FFD2" w14:textId="7BCD1ABA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12.138,00</w:t>
            </w:r>
          </w:p>
        </w:tc>
      </w:tr>
      <w:tr w:rsidR="004332F8" w14:paraId="3E0DCFF3" w14:textId="77777777" w:rsidTr="00101DBC">
        <w:trPr>
          <w:trHeight w:val="31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071" w14:textId="77777777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EA1" w14:textId="42FD887D" w:rsidR="004332F8" w:rsidRPr="00C45310" w:rsidRDefault="004332F8" w:rsidP="004332F8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Florilor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ED71" w14:textId="799DC558" w:rsidR="004332F8" w:rsidRPr="00F82DB9" w:rsidRDefault="004332F8" w:rsidP="004332F8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D18F" w14:textId="08ED166B" w:rsidR="004332F8" w:rsidRPr="00F82DB9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6666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57B15B2" w14:textId="71125EAC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E3A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DFC10BA" w14:textId="4A17D649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14.739,00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72D5B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A1A78DA" w14:textId="3E4376F3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D849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49B0F66" w14:textId="0C02B030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D4C2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A76C985" w14:textId="4359FDE1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3E72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E53F652" w14:textId="0D734C0C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14.739,00</w:t>
            </w:r>
          </w:p>
        </w:tc>
      </w:tr>
      <w:tr w:rsidR="004332F8" w14:paraId="28C4EC31" w14:textId="77777777" w:rsidTr="00101DBC">
        <w:trPr>
          <w:trHeight w:val="31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E948" w14:textId="528E716C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77C0" w14:textId="7F493DEA" w:rsidR="004332F8" w:rsidRPr="00C45310" w:rsidRDefault="004332F8" w:rsidP="004332F8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Sachelarie Visarion x Magura Vulturului nr. 51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DFAF" w14:textId="208D1E8B" w:rsidR="004332F8" w:rsidRPr="00602F22" w:rsidRDefault="004332F8" w:rsidP="004332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1BBB" w14:textId="7325A30E" w:rsidR="004332F8" w:rsidRPr="009D3CA3" w:rsidRDefault="004332F8" w:rsidP="004332F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6C8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8DDC900" w14:textId="1059549B" w:rsidR="004332F8" w:rsidRPr="009D3CA3" w:rsidRDefault="004332F8" w:rsidP="004332F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5458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0F74C657" w14:textId="40C3C6BF" w:rsidR="004332F8" w:rsidRPr="009D3CA3" w:rsidRDefault="004332F8" w:rsidP="004332F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2.890,00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8807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0DE9BA12" w14:textId="08D3D72D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17AE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5A93FC6F" w14:textId="1FCF40DD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DB0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7A481B7E" w14:textId="7715E7AE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176B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B53A390" w14:textId="78441A0B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2.890,00</w:t>
            </w:r>
          </w:p>
        </w:tc>
      </w:tr>
      <w:tr w:rsidR="004332F8" w14:paraId="3C79F6FC" w14:textId="77777777" w:rsidTr="00101DBC">
        <w:trPr>
          <w:trHeight w:val="23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D139" w14:textId="25D62F23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32E7" w14:textId="61DAEC4D" w:rsidR="004332F8" w:rsidRPr="00C45310" w:rsidRDefault="004332F8" w:rsidP="004332F8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Pasarari – Extensie Closani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F8E6E" w14:textId="453159E0" w:rsidR="004332F8" w:rsidRPr="00F82DB9" w:rsidRDefault="004332F8" w:rsidP="004332F8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D985" w14:textId="2BB77273" w:rsidR="004332F8" w:rsidRPr="00F82DB9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B6D69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64088B3" w14:textId="246113C9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D273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4C91C82" w14:textId="201D5D5F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16.473,00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2EF7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2578D22" w14:textId="3B2C8E55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F236B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3CE0607" w14:textId="04B14D4D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EA09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C97942B" w14:textId="46D01D6E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FE59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817C47B" w14:textId="32D57AF8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16.473,00</w:t>
            </w:r>
          </w:p>
        </w:tc>
      </w:tr>
      <w:tr w:rsidR="004332F8" w14:paraId="66BB404A" w14:textId="77777777" w:rsidTr="00101DBC">
        <w:trPr>
          <w:trHeight w:val="23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58B2" w14:textId="72B453DB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C5E" w14:textId="78158D0E" w:rsidR="004332F8" w:rsidRPr="00C45310" w:rsidRDefault="004332F8" w:rsidP="004332F8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Aleea Sinaia nr. 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4BD5" w14:textId="12575252" w:rsidR="004332F8" w:rsidRPr="00602F22" w:rsidRDefault="004332F8" w:rsidP="004332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039E" w14:textId="133F8D77" w:rsidR="004332F8" w:rsidRPr="009D3CA3" w:rsidRDefault="004332F8" w:rsidP="004332F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E566C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0627AB0E" w14:textId="55464CEB" w:rsidR="004332F8" w:rsidRPr="009D3CA3" w:rsidRDefault="004332F8" w:rsidP="004332F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DD36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AD9E5B8" w14:textId="3DBC239B" w:rsidR="004332F8" w:rsidRPr="009D3CA3" w:rsidRDefault="004332F8" w:rsidP="004332F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10.115,00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8EA0F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544E8F12" w14:textId="0CDF9CA4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23F0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4D38D76" w14:textId="112E8C4D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EDB6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2E6E599" w14:textId="337D3669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3F61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0F02F07B" w14:textId="701B4A6C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10.115,00</w:t>
            </w:r>
          </w:p>
        </w:tc>
      </w:tr>
      <w:tr w:rsidR="004332F8" w14:paraId="4B542681" w14:textId="77777777" w:rsidTr="00101DBC">
        <w:trPr>
          <w:trHeight w:val="263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C00D" w14:textId="74600FDC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904F" w14:textId="7472DD98" w:rsidR="004332F8" w:rsidRPr="00C45310" w:rsidRDefault="004332F8" w:rsidP="004332F8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II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FB85" w14:textId="518888EF" w:rsidR="004332F8" w:rsidRPr="00F82DB9" w:rsidRDefault="004332F8" w:rsidP="004332F8">
            <w:pPr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9287" w14:textId="77777777" w:rsidR="004332F8" w:rsidRDefault="004332F8" w:rsidP="004332F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0631E879" w14:textId="06D00774" w:rsidR="004332F8" w:rsidRPr="00F82DB9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A544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3B0248D" w14:textId="61FCE6C9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AB16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577710B6" w14:textId="55093A0A" w:rsidR="004332F8" w:rsidRPr="00F82DB9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D1623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0DC8E7A4" w14:textId="14884148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257DB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6F6B4A07" w14:textId="5C749058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2512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3AE674C7" w14:textId="58A415F4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F76F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4454E73B" w14:textId="26DB543D" w:rsidR="004332F8" w:rsidRPr="00F82DB9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</w:tr>
      <w:tr w:rsidR="004332F8" w14:paraId="6F1D212E" w14:textId="77777777" w:rsidTr="001F7A4E">
        <w:trPr>
          <w:trHeight w:val="263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2C54" w14:textId="4B8ECBA9" w:rsidR="004332F8" w:rsidRPr="00C45310" w:rsidRDefault="004332F8" w:rsidP="004332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40D1" w14:textId="3BDA50C3" w:rsidR="004332F8" w:rsidRPr="00C45310" w:rsidRDefault="004332F8" w:rsidP="004332F8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1F7A4E">
              <w:rPr>
                <w:color w:val="000000"/>
                <w:kern w:val="28"/>
                <w:sz w:val="18"/>
                <w:szCs w:val="18"/>
                <w:lang w:val="ro-RO" w:eastAsia="ro-RO"/>
              </w:rPr>
              <w:t xml:space="preserve">Subtraversare pentru bransarea dispozitivelor de baut apa la tarcurile de caini </w:t>
            </w:r>
            <w:r w:rsidR="00C26FBD">
              <w:rPr>
                <w:color w:val="000000"/>
                <w:kern w:val="28"/>
                <w:sz w:val="18"/>
                <w:szCs w:val="18"/>
                <w:lang w:val="ro-RO" w:eastAsia="ro-RO"/>
              </w:rPr>
              <w:t xml:space="preserve">Parc </w:t>
            </w: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Fabrica de gheata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9BDE" w14:textId="4C8B6A7B" w:rsidR="004332F8" w:rsidRPr="00602F22" w:rsidRDefault="004332F8" w:rsidP="004332F8">
            <w:pPr>
              <w:rPr>
                <w:color w:val="000000"/>
                <w:sz w:val="18"/>
                <w:szCs w:val="18"/>
              </w:rPr>
            </w:pPr>
            <w:r w:rsidRPr="001F7A4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3F43" w14:textId="77777777" w:rsidR="004332F8" w:rsidRDefault="004332F8" w:rsidP="004332F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3BC77CEC" w14:textId="53431BE7" w:rsidR="004332F8" w:rsidRDefault="004332F8" w:rsidP="004332F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1F7A4E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F1DF" w14:textId="77777777" w:rsidR="004332F8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6F104B83" w14:textId="43128CFF" w:rsidR="004332F8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E15BF3" w14:textId="77777777" w:rsidR="004332F8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5F2DE25D" w14:textId="166DFF21" w:rsidR="004332F8" w:rsidRDefault="004332F8" w:rsidP="00433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53EA0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7E51FAB3" w14:textId="24871249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C7BFC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2A0B9AF7" w14:textId="72513EA0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5EFA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1A44CBFA" w14:textId="02734868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898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  <w:p w14:paraId="5C51EBEB" w14:textId="12675B30" w:rsidR="004332F8" w:rsidRDefault="004332F8" w:rsidP="0043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25.143,00</w:t>
            </w:r>
          </w:p>
        </w:tc>
      </w:tr>
      <w:tr w:rsidR="004332F8" w14:paraId="2C1026BA" w14:textId="77777777" w:rsidTr="001F7A4E">
        <w:trPr>
          <w:trHeight w:val="23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4332F8" w:rsidRPr="002359AE" w:rsidRDefault="004332F8" w:rsidP="004332F8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4332F8" w:rsidRPr="008D2D3A" w:rsidRDefault="004332F8" w:rsidP="004332F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4D6C" w14:textId="6A7B30A0" w:rsidR="004332F8" w:rsidRPr="00090347" w:rsidRDefault="004332F8" w:rsidP="004332F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169.354,00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040EBB" w14:textId="4A6DB914" w:rsidR="004332F8" w:rsidRPr="00B63CD0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FD019" w14:textId="2EC9D14C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 w:rsidRPr="001F7A4E">
              <w:rPr>
                <w:b/>
                <w:bCs/>
                <w:sz w:val="18"/>
                <w:szCs w:val="18"/>
              </w:rPr>
              <w:t>25.143,00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AD1CAF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A4A" w14:textId="73664973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194.497,00</w:t>
            </w:r>
          </w:p>
        </w:tc>
      </w:tr>
      <w:tr w:rsidR="004332F8" w14:paraId="53CF74C8" w14:textId="77777777" w:rsidTr="001F7A4E">
        <w:trPr>
          <w:trHeight w:val="23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4332F8" w:rsidRPr="002359AE" w:rsidRDefault="004332F8" w:rsidP="00433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4332F8" w:rsidRPr="008D2D3A" w:rsidRDefault="004332F8" w:rsidP="004332F8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514" w14:textId="4D633D03" w:rsidR="004332F8" w:rsidRPr="00090347" w:rsidRDefault="004332F8" w:rsidP="004332F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32.177,26</w:t>
            </w: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CB3" w14:textId="77777777" w:rsidR="004332F8" w:rsidRPr="00B63CD0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C142" w14:textId="5CAA7841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4.777,17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FE5ED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54" w14:textId="12E85C9D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36.954,43</w:t>
            </w:r>
          </w:p>
        </w:tc>
      </w:tr>
      <w:tr w:rsidR="004332F8" w14:paraId="6C06BFD5" w14:textId="77777777" w:rsidTr="001F7A4E">
        <w:trPr>
          <w:trHeight w:val="23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4332F8" w:rsidRPr="002359AE" w:rsidRDefault="004332F8" w:rsidP="00433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4332F8" w:rsidRPr="008D2D3A" w:rsidRDefault="004332F8" w:rsidP="004332F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EE81" w14:textId="736ECF8D" w:rsidR="004332F8" w:rsidRPr="00090347" w:rsidRDefault="004332F8" w:rsidP="004332F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0347">
              <w:rPr>
                <w:b/>
                <w:color w:val="000000"/>
                <w:kern w:val="28"/>
                <w:sz w:val="18"/>
                <w:szCs w:val="18"/>
                <w:lang w:val="ro-RO" w:eastAsia="ro-RO"/>
              </w:rPr>
              <w:t>201.531,26</w:t>
            </w: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45C" w14:textId="77777777" w:rsidR="004332F8" w:rsidRPr="00B63CD0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800F" w14:textId="0956DDBD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29.920,17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18D" w14:textId="77777777" w:rsidR="004332F8" w:rsidRDefault="004332F8" w:rsidP="0043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A6" w14:textId="01E675AF" w:rsidR="004332F8" w:rsidRPr="00090347" w:rsidRDefault="004332F8" w:rsidP="00433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231.451,43</w:t>
            </w:r>
          </w:p>
        </w:tc>
      </w:tr>
    </w:tbl>
    <w:p w14:paraId="624841EA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1B87B04E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303B15CF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21ACD775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6A451FFA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11919CBC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3D79D01D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612E6C38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407EAB20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4B9C1C32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91AE7E5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4A679E2F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318DACD4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6CA7C565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4542B088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52D7DA51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35FCD730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5F55E517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A50FE44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37F99523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F56041C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618390C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4529145F" w14:textId="77777777" w:rsidR="001F7A4E" w:rsidRDefault="001F7A4E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0EEC27F" w14:textId="1A518A08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2DB33A38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</w:t>
      </w:r>
      <w:r w:rsidR="0066108F" w:rsidRPr="005A1DFC">
        <w:rPr>
          <w:b/>
          <w:sz w:val="22"/>
          <w:szCs w:val="22"/>
        </w:rPr>
        <w:t>GAV EXT INSTAL</w:t>
      </w:r>
      <w:r w:rsidRPr="002359AE">
        <w:rPr>
          <w:b/>
          <w:sz w:val="20"/>
          <w:szCs w:val="20"/>
          <w:lang w:val="ro-RO"/>
        </w:rPr>
        <w:t xml:space="preserve"> S.R.L.                  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C26FBD">
          <w:footerReference w:type="default" r:id="rId16"/>
          <w:pgSz w:w="16839" w:h="11907" w:orient="landscape" w:code="9"/>
          <w:pgMar w:top="270" w:right="432" w:bottom="1260" w:left="994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AC5154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D7A512C" w14:textId="52DC38A1" w:rsidR="00BA154E" w:rsidRDefault="008D459A" w:rsidP="0066108F">
      <w:pPr>
        <w:tabs>
          <w:tab w:val="left" w:pos="426"/>
          <w:tab w:val="left" w:pos="993"/>
        </w:tabs>
        <w:ind w:left="709"/>
        <w:jc w:val="center"/>
        <w:rPr>
          <w:bCs/>
          <w:sz w:val="20"/>
          <w:szCs w:val="20"/>
          <w:lang w:val="ro-RO"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locatii</w:t>
      </w:r>
      <w:proofErr w:type="spellEnd"/>
      <w:r w:rsidRPr="00050D5C">
        <w:rPr>
          <w:b/>
          <w:bCs/>
          <w:sz w:val="20"/>
          <w:szCs w:val="20"/>
        </w:rPr>
        <w:t xml:space="preserve">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</w:t>
      </w:r>
      <w:r w:rsidR="00940548">
        <w:rPr>
          <w:b/>
          <w:bCs/>
          <w:sz w:val="20"/>
          <w:szCs w:val="20"/>
        </w:rPr>
        <w:t>3</w:t>
      </w:r>
      <w:r w:rsidRPr="00050D5C">
        <w:rPr>
          <w:b/>
          <w:bCs/>
          <w:sz w:val="20"/>
          <w:szCs w:val="20"/>
        </w:rPr>
        <w:t xml:space="preserve">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r w:rsidR="0066108F" w:rsidRPr="0066108F">
        <w:rPr>
          <w:b/>
          <w:bCs/>
          <w:sz w:val="20"/>
          <w:szCs w:val="20"/>
        </w:rPr>
        <w:t>nr. 10473/22.05.2020</w:t>
      </w:r>
    </w:p>
    <w:p w14:paraId="58BAA681" w14:textId="77777777" w:rsidR="0066108F" w:rsidRPr="00021E70" w:rsidRDefault="0066108F" w:rsidP="0066108F">
      <w:pPr>
        <w:jc w:val="center"/>
        <w:rPr>
          <w:b/>
          <w:sz w:val="20"/>
          <w:szCs w:val="20"/>
          <w:lang w:val="ro-RO" w:eastAsia="ro-RO"/>
        </w:rPr>
      </w:pPr>
      <w:r w:rsidRPr="00021E7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(Rev.2)’’</w:t>
      </w:r>
    </w:p>
    <w:p w14:paraId="201C3869" w14:textId="75ACE969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583561D" w14:textId="1A8B387B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02"/>
        <w:gridCol w:w="3124"/>
        <w:gridCol w:w="1351"/>
        <w:gridCol w:w="623"/>
        <w:gridCol w:w="3337"/>
        <w:gridCol w:w="1059"/>
      </w:tblGrid>
      <w:tr w:rsidR="00BA154E" w14:paraId="102C776B" w14:textId="77777777" w:rsidTr="008D459A">
        <w:tc>
          <w:tcPr>
            <w:tcW w:w="602" w:type="dxa"/>
            <w:vAlign w:val="center"/>
          </w:tcPr>
          <w:p w14:paraId="0B3D466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124" w:type="dxa"/>
            <w:vAlign w:val="center"/>
          </w:tcPr>
          <w:p w14:paraId="48C36B29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351" w:type="dxa"/>
            <w:vAlign w:val="center"/>
          </w:tcPr>
          <w:p w14:paraId="0BF2DA24" w14:textId="7445B293" w:rsidR="00BA154E" w:rsidRDefault="00021E70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="00BA154E" w:rsidRPr="00AC3998">
              <w:rPr>
                <w:b/>
                <w:bCs/>
                <w:color w:val="000000"/>
                <w:sz w:val="20"/>
                <w:szCs w:val="20"/>
              </w:rPr>
              <w:t xml:space="preserve"> / m</w:t>
            </w:r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4D2C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96BB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669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0C76717" w14:textId="77777777" w:rsidTr="008D459A">
        <w:tc>
          <w:tcPr>
            <w:tcW w:w="602" w:type="dxa"/>
            <w:vAlign w:val="bottom"/>
          </w:tcPr>
          <w:p w14:paraId="14EE0A4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vAlign w:val="bottom"/>
          </w:tcPr>
          <w:p w14:paraId="0B0E224A" w14:textId="044156F9" w:rsidR="00BA154E" w:rsidRDefault="0066108F" w:rsidP="00636034">
            <w:pPr>
              <w:pStyle w:val="CharChar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color w:val="000000"/>
                <w:sz w:val="20"/>
                <w:szCs w:val="20"/>
              </w:rPr>
              <w:t>Parcul Plumbuita I</w:t>
            </w:r>
          </w:p>
        </w:tc>
        <w:tc>
          <w:tcPr>
            <w:tcW w:w="1351" w:type="dxa"/>
            <w:vAlign w:val="bottom"/>
          </w:tcPr>
          <w:p w14:paraId="38461D17" w14:textId="53D93277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54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6DBA3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4E5B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6DBB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CF59538" w14:textId="77777777" w:rsidTr="008D459A">
        <w:tc>
          <w:tcPr>
            <w:tcW w:w="602" w:type="dxa"/>
            <w:vAlign w:val="bottom"/>
          </w:tcPr>
          <w:p w14:paraId="5A96F0A9" w14:textId="08F4ED1F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124" w:type="dxa"/>
            <w:vAlign w:val="bottom"/>
          </w:tcPr>
          <w:p w14:paraId="6B9B68C5" w14:textId="3234A24B" w:rsidR="00BA154E" w:rsidRDefault="0066108F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bCs/>
                <w:sz w:val="20"/>
                <w:szCs w:val="20"/>
                <w:lang w:val="ro-RO"/>
              </w:rPr>
              <w:t>Parc Gradina Icoanei</w:t>
            </w:r>
          </w:p>
        </w:tc>
        <w:tc>
          <w:tcPr>
            <w:tcW w:w="1351" w:type="dxa"/>
            <w:vAlign w:val="bottom"/>
          </w:tcPr>
          <w:p w14:paraId="440F448D" w14:textId="5A84DE3B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5C026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2CFF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1F8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D3FF3AC" w14:textId="77777777" w:rsidTr="008D459A">
        <w:tc>
          <w:tcPr>
            <w:tcW w:w="602" w:type="dxa"/>
            <w:vAlign w:val="bottom"/>
          </w:tcPr>
          <w:p w14:paraId="592E5189" w14:textId="373973D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124" w:type="dxa"/>
            <w:vAlign w:val="bottom"/>
          </w:tcPr>
          <w:p w14:paraId="60FAD8B9" w14:textId="4AE34004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color w:val="000000"/>
                <w:sz w:val="20"/>
                <w:szCs w:val="20"/>
              </w:rPr>
              <w:t>Parc Florilor</w:t>
            </w:r>
          </w:p>
        </w:tc>
        <w:tc>
          <w:tcPr>
            <w:tcW w:w="1351" w:type="dxa"/>
            <w:vAlign w:val="bottom"/>
          </w:tcPr>
          <w:p w14:paraId="125916E3" w14:textId="4ACF2A12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C898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700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52F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718A653" w14:textId="77777777" w:rsidTr="008D459A">
        <w:tc>
          <w:tcPr>
            <w:tcW w:w="602" w:type="dxa"/>
            <w:vAlign w:val="bottom"/>
          </w:tcPr>
          <w:p w14:paraId="6973B45F" w14:textId="321DADB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124" w:type="dxa"/>
            <w:vAlign w:val="bottom"/>
          </w:tcPr>
          <w:p w14:paraId="16DB84C5" w14:textId="5BFC34F0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bCs/>
                <w:sz w:val="20"/>
                <w:szCs w:val="20"/>
                <w:lang w:val="ro-RO"/>
              </w:rPr>
              <w:t>Sachelarie Visarion x Magura Vulturului nr. 51</w:t>
            </w:r>
          </w:p>
        </w:tc>
        <w:tc>
          <w:tcPr>
            <w:tcW w:w="1351" w:type="dxa"/>
            <w:vAlign w:val="bottom"/>
          </w:tcPr>
          <w:p w14:paraId="7E812E63" w14:textId="6355A90F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D8E5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7B8C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5878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5C3F35F5" w14:textId="77777777" w:rsidTr="008D459A">
        <w:tc>
          <w:tcPr>
            <w:tcW w:w="602" w:type="dxa"/>
            <w:vAlign w:val="bottom"/>
          </w:tcPr>
          <w:p w14:paraId="01240CC5" w14:textId="379DF835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4" w:type="dxa"/>
            <w:vAlign w:val="bottom"/>
          </w:tcPr>
          <w:p w14:paraId="5F0A9BB6" w14:textId="1DF13044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 Pasarari – Extensie Closani</w:t>
            </w:r>
          </w:p>
        </w:tc>
        <w:tc>
          <w:tcPr>
            <w:tcW w:w="1351" w:type="dxa"/>
            <w:vAlign w:val="bottom"/>
          </w:tcPr>
          <w:p w14:paraId="35046D29" w14:textId="755F7754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 w:rsidRPr="00021E70">
              <w:rPr>
                <w:sz w:val="20"/>
                <w:szCs w:val="20"/>
              </w:rPr>
              <w:t>57,00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8D3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6B1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92CA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4043296D" w14:textId="77777777" w:rsidTr="008D459A">
        <w:tc>
          <w:tcPr>
            <w:tcW w:w="602" w:type="dxa"/>
            <w:vAlign w:val="bottom"/>
          </w:tcPr>
          <w:p w14:paraId="529E4870" w14:textId="4247E1F8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bottom"/>
          </w:tcPr>
          <w:p w14:paraId="1D4DCAFB" w14:textId="2F99BB8C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 xml:space="preserve">Aleea Sinaia nr.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bottom"/>
          </w:tcPr>
          <w:p w14:paraId="4C70ADF0" w14:textId="58F2FA4A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35,00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B73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897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0421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84E1E41" w14:textId="77777777" w:rsidTr="008D459A">
        <w:tc>
          <w:tcPr>
            <w:tcW w:w="602" w:type="dxa"/>
            <w:vAlign w:val="bottom"/>
          </w:tcPr>
          <w:p w14:paraId="0F30E918" w14:textId="5AB4C354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24" w:type="dxa"/>
            <w:vAlign w:val="bottom"/>
          </w:tcPr>
          <w:p w14:paraId="626AED39" w14:textId="14241C2A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Parcul Plumbuita I</w:t>
            </w: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351" w:type="dxa"/>
            <w:vAlign w:val="bottom"/>
          </w:tcPr>
          <w:p w14:paraId="3B1B83B1" w14:textId="4B61F830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37,00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EAEE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C66D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1BFF7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C26FBD" w14:paraId="4B67FD43" w14:textId="77777777" w:rsidTr="008D459A">
        <w:tc>
          <w:tcPr>
            <w:tcW w:w="602" w:type="dxa"/>
            <w:vAlign w:val="bottom"/>
          </w:tcPr>
          <w:p w14:paraId="29820C3E" w14:textId="6F6BD3C5" w:rsidR="00C26FBD" w:rsidRDefault="00C26FBD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4" w:type="dxa"/>
            <w:vAlign w:val="bottom"/>
          </w:tcPr>
          <w:p w14:paraId="7D1C8228" w14:textId="574F2553" w:rsidR="00C26FBD" w:rsidRPr="00021E70" w:rsidRDefault="00C26FBD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26FBD">
              <w:rPr>
                <w:color w:val="000000"/>
                <w:sz w:val="20"/>
                <w:szCs w:val="20"/>
              </w:rPr>
              <w:t>Parc Fabrica de gheata</w:t>
            </w:r>
          </w:p>
        </w:tc>
        <w:tc>
          <w:tcPr>
            <w:tcW w:w="1351" w:type="dxa"/>
            <w:vAlign w:val="bottom"/>
          </w:tcPr>
          <w:p w14:paraId="49BA3E5A" w14:textId="7880BD9E" w:rsidR="00C26FBD" w:rsidRDefault="00C26FBD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87,00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EC6C" w14:textId="77777777" w:rsidR="00C26FBD" w:rsidRDefault="00C26FBD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8AA07" w14:textId="77777777" w:rsidR="00C26FBD" w:rsidRDefault="00C26FBD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F8A43" w14:textId="77777777" w:rsidR="00C26FBD" w:rsidRDefault="00C26FBD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E0B1E42" w14:textId="77777777" w:rsidTr="008D459A">
        <w:tc>
          <w:tcPr>
            <w:tcW w:w="5077" w:type="dxa"/>
            <w:gridSpan w:val="3"/>
            <w:vAlign w:val="bottom"/>
          </w:tcPr>
          <w:p w14:paraId="4A9A824E" w14:textId="08741EA1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( m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C26FBD">
              <w:rPr>
                <w:b/>
                <w:bCs/>
                <w:color w:val="000000"/>
                <w:sz w:val="20"/>
                <w:szCs w:val="20"/>
              </w:rPr>
              <w:t>673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5DA0E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</w:tbl>
    <w:p w14:paraId="2E6AED9B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067D8EB7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26E8BA22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49397727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 xml:space="preserve">S.C. </w:t>
      </w:r>
      <w:r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3C9CF3FA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BA154E">
      <w:footerReference w:type="default" r:id="rId17"/>
      <w:pgSz w:w="11907" w:h="16839" w:code="9"/>
      <w:pgMar w:top="432" w:right="1267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CF2D7" w14:textId="77777777" w:rsidR="004B560E" w:rsidRDefault="004B560E" w:rsidP="002D7275">
      <w:r>
        <w:separator/>
      </w:r>
    </w:p>
  </w:endnote>
  <w:endnote w:type="continuationSeparator" w:id="0">
    <w:p w14:paraId="65D32669" w14:textId="77777777" w:rsidR="004B560E" w:rsidRDefault="004B560E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EB584" w14:textId="77777777" w:rsidR="004B560E" w:rsidRDefault="004B560E" w:rsidP="002D7275">
      <w:r>
        <w:separator/>
      </w:r>
    </w:p>
  </w:footnote>
  <w:footnote w:type="continuationSeparator" w:id="0">
    <w:p w14:paraId="1CB44840" w14:textId="77777777" w:rsidR="004B560E" w:rsidRDefault="004B560E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21E70"/>
    <w:rsid w:val="00022371"/>
    <w:rsid w:val="00050D5C"/>
    <w:rsid w:val="000518C4"/>
    <w:rsid w:val="00090347"/>
    <w:rsid w:val="000B4BD2"/>
    <w:rsid w:val="000B78B1"/>
    <w:rsid w:val="000E7BB7"/>
    <w:rsid w:val="00123CAC"/>
    <w:rsid w:val="001247CB"/>
    <w:rsid w:val="0015751C"/>
    <w:rsid w:val="00186D7C"/>
    <w:rsid w:val="001968B0"/>
    <w:rsid w:val="001D0809"/>
    <w:rsid w:val="001D4BED"/>
    <w:rsid w:val="001F0A6A"/>
    <w:rsid w:val="001F7A4E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125CD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332F8"/>
    <w:rsid w:val="00443E7E"/>
    <w:rsid w:val="004553AC"/>
    <w:rsid w:val="00467B99"/>
    <w:rsid w:val="004816BC"/>
    <w:rsid w:val="004B362C"/>
    <w:rsid w:val="004B560E"/>
    <w:rsid w:val="004C53B7"/>
    <w:rsid w:val="004D4596"/>
    <w:rsid w:val="004F7CED"/>
    <w:rsid w:val="005021A3"/>
    <w:rsid w:val="00507DBF"/>
    <w:rsid w:val="0052067E"/>
    <w:rsid w:val="0052597F"/>
    <w:rsid w:val="0056020F"/>
    <w:rsid w:val="0056157A"/>
    <w:rsid w:val="00596EC9"/>
    <w:rsid w:val="005D7218"/>
    <w:rsid w:val="005E72F8"/>
    <w:rsid w:val="00601D03"/>
    <w:rsid w:val="0061609B"/>
    <w:rsid w:val="00617E3D"/>
    <w:rsid w:val="0062639C"/>
    <w:rsid w:val="00636034"/>
    <w:rsid w:val="00641920"/>
    <w:rsid w:val="00642F01"/>
    <w:rsid w:val="00644463"/>
    <w:rsid w:val="0066108F"/>
    <w:rsid w:val="0067055C"/>
    <w:rsid w:val="00673B31"/>
    <w:rsid w:val="006867FD"/>
    <w:rsid w:val="006A48D4"/>
    <w:rsid w:val="006B2DFB"/>
    <w:rsid w:val="006B6CFC"/>
    <w:rsid w:val="006C69B0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752D"/>
    <w:rsid w:val="007C3D16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0D71"/>
    <w:rsid w:val="008D459A"/>
    <w:rsid w:val="008D56A4"/>
    <w:rsid w:val="008D7CC0"/>
    <w:rsid w:val="00905F89"/>
    <w:rsid w:val="00935152"/>
    <w:rsid w:val="00940548"/>
    <w:rsid w:val="00976383"/>
    <w:rsid w:val="00983949"/>
    <w:rsid w:val="009A6E4A"/>
    <w:rsid w:val="009E222E"/>
    <w:rsid w:val="009E5CF0"/>
    <w:rsid w:val="009F4635"/>
    <w:rsid w:val="00A028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26FBD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27EF4"/>
    <w:rsid w:val="00D312D0"/>
    <w:rsid w:val="00D34E59"/>
    <w:rsid w:val="00D36E40"/>
    <w:rsid w:val="00D414D5"/>
    <w:rsid w:val="00D62280"/>
    <w:rsid w:val="00D7634D"/>
    <w:rsid w:val="00D77A26"/>
    <w:rsid w:val="00D84EA6"/>
    <w:rsid w:val="00D8504E"/>
    <w:rsid w:val="00D85749"/>
    <w:rsid w:val="00DA1258"/>
    <w:rsid w:val="00DA773B"/>
    <w:rsid w:val="00DC4FF4"/>
    <w:rsid w:val="00DC56FC"/>
    <w:rsid w:val="00DC5C6B"/>
    <w:rsid w:val="00DE6ADD"/>
    <w:rsid w:val="00DF1F15"/>
    <w:rsid w:val="00DF283C"/>
    <w:rsid w:val="00DF4028"/>
    <w:rsid w:val="00E014B8"/>
    <w:rsid w:val="00E1103B"/>
    <w:rsid w:val="00E23734"/>
    <w:rsid w:val="00E40F24"/>
    <w:rsid w:val="00E6100A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134FD"/>
    <w:rsid w:val="00F24AE2"/>
    <w:rsid w:val="00F433DD"/>
    <w:rsid w:val="00F44A59"/>
    <w:rsid w:val="00F455CC"/>
    <w:rsid w:val="00F5463D"/>
    <w:rsid w:val="00F82DB9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611</TotalTime>
  <Pages>3</Pages>
  <Words>916</Words>
  <Characters>5226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2020-08-06T09:31:00Z</cp:lastPrinted>
  <dcterms:created xsi:type="dcterms:W3CDTF">2020-01-13T08:21:00Z</dcterms:created>
  <dcterms:modified xsi:type="dcterms:W3CDTF">2020-12-08T07:58:00Z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