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1A16B" w14:textId="2C04F0D7" w:rsidR="0056020F" w:rsidRPr="00BE300C" w:rsidRDefault="007B4673" w:rsidP="00642F01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7B4DE12" wp14:editId="00B82B7D">
            <wp:simplePos x="0" y="0"/>
            <wp:positionH relativeFrom="margin">
              <wp:posOffset>3850640</wp:posOffset>
            </wp:positionH>
            <wp:positionV relativeFrom="paragraph">
              <wp:posOffset>-4445</wp:posOffset>
            </wp:positionV>
            <wp:extent cx="1276350" cy="6162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8811" r="2920" b="8811"/>
                    <a:stretch/>
                  </pic:blipFill>
                  <pic:spPr bwMode="auto">
                    <a:xfrm>
                      <a:off x="0" y="0"/>
                      <a:ext cx="1276350" cy="6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673">
        <w:rPr>
          <w:noProof/>
          <w:lang w:val="fr-FR"/>
        </w:rPr>
        <w:drawing>
          <wp:anchor distT="0" distB="0" distL="114300" distR="114300" simplePos="0" relativeHeight="251666432" behindDoc="1" locked="0" layoutInCell="1" allowOverlap="1" wp14:anchorId="346910CF" wp14:editId="3DB6AA18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7929" r="2555" b="7929"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B9C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A83858" wp14:editId="07864D0E">
                <wp:simplePos x="0" y="0"/>
                <wp:positionH relativeFrom="column">
                  <wp:posOffset>-481965</wp:posOffset>
                </wp:positionH>
                <wp:positionV relativeFrom="paragraph">
                  <wp:posOffset>277495</wp:posOffset>
                </wp:positionV>
                <wp:extent cx="3609975" cy="100012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00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3C2663" w14:textId="77777777" w:rsidR="00596EC9" w:rsidRDefault="00BE4AF2" w:rsidP="00BE4AF2">
                            <w:pP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="00335683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="00BE300C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</w:p>
                          <w:p w14:paraId="03996FF2" w14:textId="77777777" w:rsidR="00335683" w:rsidRPr="00596EC9" w:rsidRDefault="00596EC9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</w:t>
                            </w:r>
                            <w:r w:rsidR="00B96B9C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BE300C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335683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A  N  I  A  </w:t>
                            </w:r>
                          </w:p>
                          <w:p w14:paraId="3068516F" w14:textId="77777777" w:rsidR="00601D03" w:rsidRPr="00596EC9" w:rsidRDefault="00BE4AF2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="00BE300C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</w:t>
                            </w:r>
                            <w:r w:rsid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="006A48D4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2D08E3D8" w14:textId="77777777" w:rsidR="00601D03" w:rsidRPr="00596EC9" w:rsidRDefault="00BE4AF2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</w:t>
                            </w:r>
                            <w:r w:rsidR="00BE300C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</w:t>
                            </w:r>
                            <w:r w:rsidR="00601D03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919AB1D" w14:textId="77777777" w:rsidR="00601D03" w:rsidRPr="00596EC9" w:rsidRDefault="00596EC9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="00601D03"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="00601D03"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8385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7.95pt;margin-top:21.85pt;width:284.25pt;height:7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" filled="f" strokecolor="white" strokeweight=".25pt">
                <v:textbox>
                  <w:txbxContent>
                    <w:p w14:paraId="293C2663" w14:textId="77777777" w:rsidR="00596EC9" w:rsidRDefault="00BE4AF2" w:rsidP="00BE4AF2">
                      <w:pP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="00335683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="00BE300C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</w:p>
                    <w:p w14:paraId="03996FF2" w14:textId="77777777" w:rsidR="00335683" w:rsidRPr="00596EC9" w:rsidRDefault="00596EC9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</w:t>
                      </w:r>
                      <w:r w:rsidR="00B96B9C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BE300C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335683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A  N  I  A  </w:t>
                      </w:r>
                    </w:p>
                    <w:p w14:paraId="3068516F" w14:textId="77777777" w:rsidR="00601D03" w:rsidRPr="00596EC9" w:rsidRDefault="00BE4AF2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="00BE300C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</w:t>
                      </w:r>
                      <w:r w:rsid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="006A48D4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2D08E3D8" w14:textId="77777777" w:rsidR="00601D03" w:rsidRPr="00596EC9" w:rsidRDefault="00BE4AF2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</w:t>
                      </w:r>
                      <w:r w:rsidR="00BE300C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</w:t>
                      </w:r>
                      <w:r w:rsidR="00601D03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919AB1D" w14:textId="77777777" w:rsidR="00601D03" w:rsidRPr="00596EC9" w:rsidRDefault="00596EC9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="00601D03"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="00601D03"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B96B9C">
        <w:rPr>
          <w:noProof/>
        </w:rPr>
        <w:drawing>
          <wp:anchor distT="0" distB="0" distL="114300" distR="114300" simplePos="0" relativeHeight="251665408" behindDoc="0" locked="0" layoutInCell="1" allowOverlap="1" wp14:anchorId="4646D7B2" wp14:editId="26CD97B0">
            <wp:simplePos x="0" y="0"/>
            <wp:positionH relativeFrom="leftMargin">
              <wp:posOffset>523240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596">
        <w:rPr>
          <w:noProof/>
        </w:rPr>
        <w:drawing>
          <wp:anchor distT="0" distB="0" distL="114300" distR="114300" simplePos="0" relativeHeight="251664384" behindDoc="1" locked="0" layoutInCell="1" allowOverlap="1" wp14:anchorId="3841147A" wp14:editId="33BB687C">
            <wp:simplePos x="0" y="0"/>
            <wp:positionH relativeFrom="margin">
              <wp:posOffset>5290185</wp:posOffset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" t="7867" r="2918" b="8392"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CE4">
        <w:rPr>
          <w:lang w:val="fr-FR"/>
        </w:rPr>
        <w:t xml:space="preserve"> </w:t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 </w:t>
      </w:r>
    </w:p>
    <w:p w14:paraId="4B4A4FE6" w14:textId="77777777" w:rsidR="00BE300C" w:rsidRDefault="00BE300C" w:rsidP="002D4A9B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7CE81613" w14:textId="77777777" w:rsidR="007F22FF" w:rsidRPr="00BE300C" w:rsidRDefault="004816BC" w:rsidP="002D4A9B">
      <w:pPr>
        <w:tabs>
          <w:tab w:val="center" w:pos="5112"/>
          <w:tab w:val="left" w:pos="7755"/>
        </w:tabs>
        <w:jc w:val="both"/>
        <w:rPr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A4208F" wp14:editId="2E81DAAD">
                <wp:simplePos x="0" y="0"/>
                <wp:positionH relativeFrom="page">
                  <wp:posOffset>304800</wp:posOffset>
                </wp:positionH>
                <wp:positionV relativeFrom="paragraph">
                  <wp:posOffset>229870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8C0A5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18.1pt" to="584.2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CgtHKE4AAAAAk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</w:p>
    <w:p w14:paraId="6EA3C9D7" w14:textId="77777777" w:rsidR="00DA773B" w:rsidRPr="00596EC9" w:rsidRDefault="00765C8A" w:rsidP="00596EC9">
      <w:pPr>
        <w:rPr>
          <w:sz w:val="12"/>
          <w:szCs w:val="12"/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EF8B0" wp14:editId="4187499C">
                <wp:simplePos x="0" y="0"/>
                <wp:positionH relativeFrom="page">
                  <wp:posOffset>309563</wp:posOffset>
                </wp:positionH>
                <wp:positionV relativeFrom="paragraph">
                  <wp:posOffset>145098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16417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11.45pt" to="584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" strokecolor="red" strokeweight="3.25pt">
                <w10:wrap anchorx="page"/>
              </v:line>
            </w:pict>
          </mc:Fallback>
        </mc:AlternateContent>
      </w:r>
      <w:r w:rsidR="00F06107"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1FBF0F" wp14:editId="22F1970A">
                <wp:simplePos x="0" y="0"/>
                <wp:positionH relativeFrom="page">
                  <wp:posOffset>309563</wp:posOffset>
                </wp:positionH>
                <wp:positionV relativeFrom="paragraph">
                  <wp:posOffset>102236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93DED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8.05pt" to="584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" strokecolor="yellow" strokeweight="2.75pt">
                <w10:wrap anchorx="page"/>
              </v:line>
            </w:pict>
          </mc:Fallback>
        </mc:AlternateContent>
      </w:r>
      <w:r w:rsidR="00BE300C">
        <w:rPr>
          <w:sz w:val="16"/>
          <w:szCs w:val="16"/>
          <w:lang w:val="fr-FR"/>
        </w:rPr>
        <w:t xml:space="preserve">    </w:t>
      </w:r>
      <w:r w:rsidR="00BE300C" w:rsidRPr="00D36E40">
        <w:rPr>
          <w:sz w:val="12"/>
          <w:szCs w:val="12"/>
          <w:lang w:val="fr-FR"/>
        </w:rPr>
        <w:t xml:space="preserve">                                                     </w:t>
      </w:r>
    </w:p>
    <w:p w14:paraId="1C832F86" w14:textId="77777777" w:rsidR="00B96B9C" w:rsidRDefault="00B96B9C" w:rsidP="00B96B9C">
      <w:pPr>
        <w:rPr>
          <w:b/>
          <w:sz w:val="18"/>
          <w:szCs w:val="18"/>
          <w:lang w:val="fr-FR"/>
        </w:rPr>
      </w:pPr>
    </w:p>
    <w:p w14:paraId="6FC2E93D" w14:textId="0BB8C0C7" w:rsidR="00DC5C6B" w:rsidRPr="00D36E40" w:rsidRDefault="00FB0D00" w:rsidP="00DA773B">
      <w:pPr>
        <w:ind w:left="-709"/>
        <w:rPr>
          <w:b/>
          <w:sz w:val="18"/>
          <w:szCs w:val="18"/>
        </w:rPr>
      </w:pPr>
      <w:r>
        <w:rPr>
          <w:b/>
          <w:sz w:val="18"/>
          <w:szCs w:val="18"/>
          <w:lang w:val="fr-FR"/>
        </w:rPr>
        <w:t xml:space="preserve">  </w:t>
      </w:r>
      <w:r w:rsidR="004C47A6">
        <w:rPr>
          <w:b/>
          <w:sz w:val="18"/>
          <w:szCs w:val="18"/>
          <w:lang w:val="fr-FR"/>
        </w:rPr>
        <w:t xml:space="preserve">                </w:t>
      </w:r>
      <w:r w:rsidR="006A48D4"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="006A48D4" w:rsidRPr="00D36E40">
        <w:rPr>
          <w:b/>
          <w:sz w:val="18"/>
          <w:szCs w:val="18"/>
        </w:rPr>
        <w:t>Electronicii</w:t>
      </w:r>
      <w:proofErr w:type="spellEnd"/>
      <w:r w:rsidR="006A48D4"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="006A48D4"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="006A48D4"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  </w:t>
      </w:r>
      <w:hyperlink r:id="rId15" w:history="1">
        <w:r w:rsidR="008A4B89" w:rsidRPr="00A6064E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8A4B89" w:rsidRPr="00840A01">
        <w:rPr>
          <w:b/>
          <w:sz w:val="18"/>
          <w:szCs w:val="18"/>
          <w:lang w:val="fr-FR"/>
        </w:rPr>
        <w:t xml:space="preserve">  e-mail:  </w:t>
      </w:r>
      <w:r w:rsidR="008A4B89">
        <w:rPr>
          <w:b/>
          <w:sz w:val="18"/>
          <w:szCs w:val="18"/>
        </w:rPr>
        <w:t>office@adp2.ro</w:t>
      </w:r>
    </w:p>
    <w:p w14:paraId="237AC6E4" w14:textId="2DAE3120" w:rsidR="00D62280" w:rsidRPr="00840A01" w:rsidRDefault="00DC5C6B" w:rsidP="00DA773B">
      <w:pPr>
        <w:ind w:left="-567" w:hanging="284"/>
        <w:rPr>
          <w:b/>
          <w:sz w:val="18"/>
          <w:szCs w:val="18"/>
          <w:lang w:val="fr-FR"/>
        </w:rPr>
      </w:pPr>
      <w:r w:rsidRPr="00840A01">
        <w:rPr>
          <w:b/>
          <w:sz w:val="18"/>
          <w:szCs w:val="18"/>
          <w:lang w:val="fr-FR"/>
        </w:rPr>
        <w:t xml:space="preserve">   </w:t>
      </w:r>
      <w:r w:rsidR="00FB0D00">
        <w:rPr>
          <w:b/>
          <w:sz w:val="18"/>
          <w:szCs w:val="18"/>
          <w:lang w:val="fr-FR"/>
        </w:rPr>
        <w:t xml:space="preserve">  </w:t>
      </w:r>
    </w:p>
    <w:p w14:paraId="0ADBF103" w14:textId="0E8F2A74" w:rsidR="00617E3D" w:rsidRDefault="00617E3D" w:rsidP="00335683">
      <w:pPr>
        <w:rPr>
          <w:b/>
          <w:sz w:val="18"/>
          <w:szCs w:val="18"/>
          <w:lang w:val="fr-FR"/>
        </w:rPr>
      </w:pPr>
    </w:p>
    <w:p w14:paraId="255C6601" w14:textId="77777777" w:rsidR="00794865" w:rsidRDefault="00794865" w:rsidP="00335683">
      <w:pPr>
        <w:rPr>
          <w:b/>
          <w:sz w:val="18"/>
          <w:szCs w:val="18"/>
          <w:lang w:val="fr-FR"/>
        </w:rPr>
      </w:pPr>
    </w:p>
    <w:p w14:paraId="2A0BFE4A" w14:textId="77777777" w:rsidR="008432F1" w:rsidRDefault="008432F1" w:rsidP="00335683">
      <w:pPr>
        <w:rPr>
          <w:b/>
          <w:sz w:val="18"/>
          <w:szCs w:val="18"/>
          <w:lang w:val="fr-FR"/>
        </w:rPr>
      </w:pPr>
    </w:p>
    <w:p w14:paraId="0C6B6C47" w14:textId="11EE2BEA" w:rsidR="0066108F" w:rsidRPr="008A04F8" w:rsidRDefault="00820BC6" w:rsidP="0066108F">
      <w:pPr>
        <w:jc w:val="center"/>
        <w:rPr>
          <w:b/>
          <w:sz w:val="20"/>
          <w:szCs w:val="20"/>
          <w:lang w:val="ro-RO"/>
        </w:rPr>
      </w:pPr>
      <w:bookmarkStart w:id="0" w:name="_Hlk38351367"/>
      <w:r w:rsidRPr="00560A28">
        <w:rPr>
          <w:b/>
          <w:bCs/>
          <w:sz w:val="20"/>
          <w:szCs w:val="20"/>
        </w:rPr>
        <w:t xml:space="preserve">Act </w:t>
      </w:r>
      <w:proofErr w:type="spellStart"/>
      <w:r w:rsidRPr="00560A28">
        <w:rPr>
          <w:b/>
          <w:bCs/>
          <w:sz w:val="20"/>
          <w:szCs w:val="20"/>
        </w:rPr>
        <w:t>adițional</w:t>
      </w:r>
      <w:proofErr w:type="spellEnd"/>
      <w:r w:rsidRPr="00560A28">
        <w:rPr>
          <w:b/>
          <w:bCs/>
          <w:sz w:val="20"/>
          <w:szCs w:val="20"/>
        </w:rPr>
        <w:t xml:space="preserve"> nr. </w:t>
      </w:r>
      <w:r w:rsidR="007B6153">
        <w:rPr>
          <w:b/>
          <w:bCs/>
          <w:sz w:val="20"/>
          <w:szCs w:val="20"/>
        </w:rPr>
        <w:t>1</w:t>
      </w:r>
      <w:r w:rsidRPr="00560A28">
        <w:rPr>
          <w:b/>
          <w:bCs/>
          <w:sz w:val="20"/>
          <w:szCs w:val="20"/>
        </w:rPr>
        <w:t xml:space="preserve"> </w:t>
      </w:r>
      <w:r w:rsidR="00D84EA6" w:rsidRPr="00560A28">
        <w:rPr>
          <w:b/>
          <w:bCs/>
          <w:sz w:val="20"/>
          <w:szCs w:val="20"/>
        </w:rPr>
        <w:t>la</w:t>
      </w:r>
      <w:r w:rsidR="00D84EA6">
        <w:rPr>
          <w:b/>
          <w:bCs/>
          <w:sz w:val="20"/>
          <w:szCs w:val="20"/>
        </w:rPr>
        <w:t xml:space="preserve"> </w:t>
      </w:r>
      <w:proofErr w:type="spellStart"/>
      <w:r w:rsidR="00050D5C">
        <w:rPr>
          <w:b/>
          <w:bCs/>
          <w:sz w:val="20"/>
          <w:szCs w:val="20"/>
        </w:rPr>
        <w:t>contractul</w:t>
      </w:r>
      <w:proofErr w:type="spellEnd"/>
      <w:r w:rsidR="00050D5C">
        <w:rPr>
          <w:b/>
          <w:bCs/>
          <w:sz w:val="20"/>
          <w:szCs w:val="20"/>
        </w:rPr>
        <w:t xml:space="preserve"> nr. </w:t>
      </w:r>
      <w:bookmarkStart w:id="1" w:name="_Hlk27467277"/>
      <w:bookmarkStart w:id="2" w:name="_Hlk26424631"/>
    </w:p>
    <w:p w14:paraId="102597EB" w14:textId="22B2A1CB" w:rsidR="00D84EA6" w:rsidRDefault="00A13CAD" w:rsidP="00B75EC6">
      <w:pPr>
        <w:jc w:val="center"/>
        <w:rPr>
          <w:b/>
          <w:sz w:val="20"/>
          <w:szCs w:val="20"/>
          <w:lang w:val="ro-RO"/>
        </w:rPr>
      </w:pPr>
      <w:bookmarkStart w:id="3" w:name="_Hlk47603288"/>
      <w:r>
        <w:rPr>
          <w:b/>
          <w:sz w:val="20"/>
          <w:szCs w:val="20"/>
          <w:lang w:val="ro-RO"/>
        </w:rPr>
        <w:t>26232</w:t>
      </w:r>
      <w:r w:rsidR="0066108F">
        <w:rPr>
          <w:b/>
          <w:sz w:val="20"/>
          <w:szCs w:val="20"/>
          <w:lang w:val="ro-RO"/>
        </w:rPr>
        <w:t>/</w:t>
      </w:r>
      <w:r>
        <w:rPr>
          <w:b/>
          <w:sz w:val="20"/>
          <w:szCs w:val="20"/>
          <w:lang w:val="ro-RO"/>
        </w:rPr>
        <w:t>2</w:t>
      </w:r>
      <w:r w:rsidR="007B6153">
        <w:rPr>
          <w:b/>
          <w:sz w:val="20"/>
          <w:szCs w:val="20"/>
          <w:lang w:val="ro-RO"/>
        </w:rPr>
        <w:t>5</w:t>
      </w:r>
      <w:r w:rsidR="0066108F">
        <w:rPr>
          <w:b/>
          <w:sz w:val="20"/>
          <w:szCs w:val="20"/>
          <w:lang w:val="ro-RO"/>
        </w:rPr>
        <w:t>.</w:t>
      </w:r>
      <w:r w:rsidR="007B6153">
        <w:rPr>
          <w:b/>
          <w:sz w:val="20"/>
          <w:szCs w:val="20"/>
          <w:lang w:val="ro-RO"/>
        </w:rPr>
        <w:t>1</w:t>
      </w:r>
      <w:r>
        <w:rPr>
          <w:b/>
          <w:sz w:val="20"/>
          <w:szCs w:val="20"/>
          <w:lang w:val="ro-RO"/>
        </w:rPr>
        <w:t>1</w:t>
      </w:r>
      <w:r w:rsidR="0066108F">
        <w:rPr>
          <w:b/>
          <w:sz w:val="20"/>
          <w:szCs w:val="20"/>
          <w:lang w:val="ro-RO"/>
        </w:rPr>
        <w:t>.2020</w:t>
      </w:r>
      <w:bookmarkEnd w:id="1"/>
    </w:p>
    <w:bookmarkEnd w:id="0"/>
    <w:bookmarkEnd w:id="2"/>
    <w:bookmarkEnd w:id="3"/>
    <w:p w14:paraId="2F97C446" w14:textId="7792A598" w:rsidR="00D84EA6" w:rsidRDefault="007B6153" w:rsidP="007B6153">
      <w:pPr>
        <w:jc w:val="center"/>
        <w:rPr>
          <w:b/>
          <w:color w:val="000000"/>
          <w:sz w:val="20"/>
          <w:szCs w:val="20"/>
          <w:lang w:val="fr-FR"/>
        </w:rPr>
      </w:pPr>
      <w:proofErr w:type="gramStart"/>
      <w:r w:rsidRPr="001430A5">
        <w:rPr>
          <w:b/>
          <w:color w:val="000000"/>
          <w:sz w:val="20"/>
          <w:szCs w:val="20"/>
          <w:lang w:val="fr-FR"/>
        </w:rPr>
        <w:t>,,</w:t>
      </w:r>
      <w:proofErr w:type="spellStart"/>
      <w:proofErr w:type="gramEnd"/>
      <w:r w:rsidRPr="001430A5">
        <w:rPr>
          <w:b/>
          <w:color w:val="000000"/>
          <w:sz w:val="20"/>
          <w:szCs w:val="20"/>
          <w:lang w:val="fr-FR"/>
        </w:rPr>
        <w:t>Inlocuire</w:t>
      </w:r>
      <w:proofErr w:type="spellEnd"/>
      <w:r w:rsidRPr="001430A5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1430A5">
        <w:rPr>
          <w:b/>
          <w:color w:val="000000"/>
          <w:sz w:val="20"/>
          <w:szCs w:val="20"/>
          <w:lang w:val="fr-FR"/>
        </w:rPr>
        <w:t>platforme</w:t>
      </w:r>
      <w:proofErr w:type="spellEnd"/>
      <w:r w:rsidRPr="001430A5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1430A5">
        <w:rPr>
          <w:b/>
          <w:color w:val="000000"/>
          <w:sz w:val="20"/>
          <w:szCs w:val="20"/>
          <w:lang w:val="fr-FR"/>
        </w:rPr>
        <w:t>pentru</w:t>
      </w:r>
      <w:proofErr w:type="spellEnd"/>
      <w:r w:rsidRPr="001430A5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1430A5">
        <w:rPr>
          <w:b/>
          <w:color w:val="000000"/>
          <w:sz w:val="20"/>
          <w:szCs w:val="20"/>
          <w:lang w:val="fr-FR"/>
        </w:rPr>
        <w:t>persoane</w:t>
      </w:r>
      <w:proofErr w:type="spellEnd"/>
      <w:r w:rsidRPr="001430A5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1430A5">
        <w:rPr>
          <w:b/>
          <w:color w:val="000000"/>
          <w:sz w:val="20"/>
          <w:szCs w:val="20"/>
          <w:lang w:val="fr-FR"/>
        </w:rPr>
        <w:t>cu</w:t>
      </w:r>
      <w:proofErr w:type="spellEnd"/>
      <w:r w:rsidRPr="001430A5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1430A5">
        <w:rPr>
          <w:b/>
          <w:color w:val="000000"/>
          <w:sz w:val="20"/>
          <w:szCs w:val="20"/>
          <w:lang w:val="fr-FR"/>
        </w:rPr>
        <w:t>dizabilitati</w:t>
      </w:r>
      <w:proofErr w:type="spellEnd"/>
      <w:r w:rsidRPr="001430A5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1430A5">
        <w:rPr>
          <w:b/>
          <w:color w:val="000000"/>
          <w:sz w:val="20"/>
          <w:szCs w:val="20"/>
          <w:lang w:val="fr-FR"/>
        </w:rPr>
        <w:t>Pasaje</w:t>
      </w:r>
      <w:proofErr w:type="spellEnd"/>
      <w:r w:rsidRPr="001430A5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1430A5">
        <w:rPr>
          <w:b/>
          <w:color w:val="000000"/>
          <w:sz w:val="20"/>
          <w:szCs w:val="20"/>
          <w:lang w:val="fr-FR"/>
        </w:rPr>
        <w:t>pietonale</w:t>
      </w:r>
      <w:proofErr w:type="spellEnd"/>
      <w:r w:rsidRPr="001430A5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1430A5">
        <w:rPr>
          <w:b/>
          <w:color w:val="000000"/>
          <w:sz w:val="20"/>
          <w:szCs w:val="20"/>
          <w:lang w:val="fr-FR"/>
        </w:rPr>
        <w:t>Obor</w:t>
      </w:r>
      <w:proofErr w:type="spellEnd"/>
      <w:r w:rsidRPr="001430A5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1430A5">
        <w:rPr>
          <w:b/>
          <w:color w:val="000000"/>
          <w:sz w:val="20"/>
          <w:szCs w:val="20"/>
          <w:lang w:val="fr-FR"/>
        </w:rPr>
        <w:t>Mosilor</w:t>
      </w:r>
      <w:proofErr w:type="spellEnd"/>
      <w:r w:rsidRPr="001430A5">
        <w:rPr>
          <w:b/>
          <w:color w:val="000000"/>
          <w:sz w:val="20"/>
          <w:szCs w:val="20"/>
          <w:lang w:val="fr-FR"/>
        </w:rPr>
        <w:t xml:space="preserve">’’, 6 </w:t>
      </w:r>
      <w:proofErr w:type="spellStart"/>
      <w:r w:rsidRPr="001430A5">
        <w:rPr>
          <w:b/>
          <w:color w:val="000000"/>
          <w:sz w:val="20"/>
          <w:szCs w:val="20"/>
          <w:lang w:val="fr-FR"/>
        </w:rPr>
        <w:t>bucăți</w:t>
      </w:r>
      <w:proofErr w:type="spellEnd"/>
      <w:r w:rsidRPr="001430A5">
        <w:rPr>
          <w:b/>
          <w:color w:val="000000"/>
          <w:sz w:val="20"/>
          <w:szCs w:val="20"/>
          <w:lang w:val="fr-FR"/>
        </w:rPr>
        <w:t xml:space="preserve">, </w:t>
      </w:r>
      <w:proofErr w:type="spellStart"/>
      <w:r w:rsidRPr="001430A5">
        <w:rPr>
          <w:b/>
          <w:color w:val="000000"/>
          <w:sz w:val="20"/>
          <w:szCs w:val="20"/>
          <w:lang w:val="fr-FR"/>
        </w:rPr>
        <w:t>cod</w:t>
      </w:r>
      <w:proofErr w:type="spellEnd"/>
      <w:r w:rsidRPr="001430A5">
        <w:rPr>
          <w:b/>
          <w:color w:val="000000"/>
          <w:sz w:val="20"/>
          <w:szCs w:val="20"/>
          <w:lang w:val="fr-FR"/>
        </w:rPr>
        <w:t xml:space="preserve"> CPV: 42417310-8 / </w:t>
      </w:r>
      <w:proofErr w:type="spellStart"/>
      <w:r w:rsidRPr="001430A5">
        <w:rPr>
          <w:b/>
          <w:color w:val="000000"/>
          <w:sz w:val="20"/>
          <w:szCs w:val="20"/>
          <w:lang w:val="fr-FR"/>
        </w:rPr>
        <w:t>Benzi</w:t>
      </w:r>
      <w:proofErr w:type="spellEnd"/>
      <w:r w:rsidRPr="001430A5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1430A5">
        <w:rPr>
          <w:b/>
          <w:color w:val="000000"/>
          <w:sz w:val="20"/>
          <w:szCs w:val="20"/>
          <w:lang w:val="fr-FR"/>
        </w:rPr>
        <w:t>rulante</w:t>
      </w:r>
      <w:proofErr w:type="spellEnd"/>
      <w:r w:rsidRPr="001430A5">
        <w:rPr>
          <w:b/>
          <w:color w:val="000000"/>
          <w:sz w:val="20"/>
          <w:szCs w:val="20"/>
          <w:lang w:val="fr-FR"/>
        </w:rPr>
        <w:t xml:space="preserve"> (Rev.2)</w:t>
      </w:r>
    </w:p>
    <w:p w14:paraId="4FE7A4A4" w14:textId="77777777" w:rsidR="001430A5" w:rsidRPr="001430A5" w:rsidRDefault="001430A5" w:rsidP="007B6153">
      <w:pPr>
        <w:jc w:val="center"/>
        <w:rPr>
          <w:sz w:val="20"/>
          <w:szCs w:val="20"/>
          <w:lang w:val="fr-FR"/>
        </w:rPr>
      </w:pPr>
    </w:p>
    <w:p w14:paraId="5C233F0A" w14:textId="305F5011" w:rsidR="007B6153" w:rsidRPr="007B6153" w:rsidRDefault="00D84EA6" w:rsidP="007B6153">
      <w:pPr>
        <w:ind w:right="36"/>
        <w:jc w:val="both"/>
        <w:rPr>
          <w:sz w:val="20"/>
          <w:szCs w:val="20"/>
          <w:lang w:val="ro-RO"/>
        </w:rPr>
      </w:pPr>
      <w:r w:rsidRPr="00560A28">
        <w:rPr>
          <w:sz w:val="20"/>
          <w:szCs w:val="20"/>
          <w:lang w:val="ro-RO" w:eastAsia="ro-RO"/>
        </w:rPr>
        <w:tab/>
      </w:r>
      <w:r w:rsidR="007B6153" w:rsidRPr="007B6153">
        <w:rPr>
          <w:sz w:val="20"/>
          <w:szCs w:val="20"/>
          <w:lang w:val="ro-RO"/>
        </w:rPr>
        <w:t xml:space="preserve">Autoritatea contractantă </w:t>
      </w:r>
      <w:r w:rsidR="007B6153" w:rsidRPr="007B6153">
        <w:rPr>
          <w:b/>
          <w:bCs/>
          <w:sz w:val="20"/>
          <w:szCs w:val="20"/>
          <w:lang w:val="ro-RO"/>
        </w:rPr>
        <w:t>ADMINISTRAŢIA DOMENIULUI PUBLIC SECTOR 2</w:t>
      </w:r>
      <w:r w:rsidR="007B6153" w:rsidRPr="007B6153">
        <w:rPr>
          <w:sz w:val="20"/>
          <w:szCs w:val="20"/>
          <w:lang w:val="ro-RO"/>
        </w:rPr>
        <w:t xml:space="preserve">, cu sediul în Bucureşti, Sos. Electronicii nr. 44, Sector 2, cod poștal 023254, telefon 021.252.77.89, fax  021.252.79.77, e-mail:  office@adp.ro   cod fiscal  4266260, Cont trezorerie RO85TREZ24G845000710103X, deschis la Trezoreria Sector 2, reprezentată prin  Director General  </w:t>
      </w:r>
      <w:r w:rsidR="00B731C7">
        <w:rPr>
          <w:sz w:val="20"/>
          <w:szCs w:val="20"/>
          <w:lang w:val="ro-RO"/>
        </w:rPr>
        <w:t>.......................</w:t>
      </w:r>
      <w:r w:rsidR="007B6153" w:rsidRPr="007B6153">
        <w:rPr>
          <w:sz w:val="20"/>
          <w:szCs w:val="20"/>
          <w:lang w:val="ro-RO"/>
        </w:rPr>
        <w:t>, în calitate de Achizitor, pe de o parte,</w:t>
      </w:r>
    </w:p>
    <w:p w14:paraId="4F36458A" w14:textId="77777777" w:rsidR="007B6153" w:rsidRPr="007B6153" w:rsidRDefault="007B6153" w:rsidP="007B6153">
      <w:pPr>
        <w:ind w:right="36"/>
        <w:jc w:val="both"/>
        <w:rPr>
          <w:sz w:val="20"/>
          <w:szCs w:val="20"/>
          <w:lang w:val="ro-RO"/>
        </w:rPr>
      </w:pPr>
      <w:r w:rsidRPr="007B6153">
        <w:rPr>
          <w:sz w:val="20"/>
          <w:szCs w:val="20"/>
          <w:lang w:val="ro-RO"/>
        </w:rPr>
        <w:t>si</w:t>
      </w:r>
    </w:p>
    <w:p w14:paraId="0EF62C29" w14:textId="42F736FE" w:rsidR="00D84EA6" w:rsidRPr="00560A28" w:rsidRDefault="007B6153" w:rsidP="007B6153">
      <w:pPr>
        <w:ind w:right="36"/>
        <w:jc w:val="both"/>
        <w:rPr>
          <w:sz w:val="20"/>
          <w:szCs w:val="20"/>
          <w:lang w:val="ro-RO" w:eastAsia="pl-PL"/>
        </w:rPr>
      </w:pPr>
      <w:r w:rsidRPr="007B6153">
        <w:rPr>
          <w:sz w:val="20"/>
          <w:szCs w:val="20"/>
          <w:lang w:val="ro-RO"/>
        </w:rPr>
        <w:t xml:space="preserve">             </w:t>
      </w:r>
      <w:r w:rsidRPr="007B6153">
        <w:rPr>
          <w:b/>
          <w:bCs/>
          <w:sz w:val="20"/>
          <w:szCs w:val="20"/>
          <w:lang w:val="ro-RO"/>
        </w:rPr>
        <w:t>S.C. PREMIUM LIFT DISTRIBUTION S.R.L.</w:t>
      </w:r>
      <w:r w:rsidRPr="007B6153">
        <w:rPr>
          <w:sz w:val="20"/>
          <w:szCs w:val="20"/>
          <w:lang w:val="ro-RO"/>
        </w:rPr>
        <w:t xml:space="preserve">, cu  sediul  in Bucuresti, Drumul Belsugului nr. 102 D, Camera 1, Sector 6, telefon: </w:t>
      </w:r>
      <w:r w:rsidR="00B731C7">
        <w:rPr>
          <w:sz w:val="20"/>
          <w:szCs w:val="20"/>
          <w:lang w:val="ro-RO"/>
        </w:rPr>
        <w:t>..................</w:t>
      </w:r>
      <w:r w:rsidRPr="007B6153">
        <w:rPr>
          <w:sz w:val="20"/>
          <w:szCs w:val="20"/>
          <w:lang w:val="ro-RO"/>
        </w:rPr>
        <w:t xml:space="preserve">, e-mail: office@liftul.ro, cod  unic de inregistrare RO41880557, numar inregistrare Registrul Comertului J40/15291/2019, </w:t>
      </w:r>
      <w:r w:rsidR="00951A87">
        <w:rPr>
          <w:sz w:val="20"/>
          <w:szCs w:val="20"/>
          <w:lang w:val="ro-RO"/>
        </w:rPr>
        <w:t>C</w:t>
      </w:r>
      <w:r w:rsidRPr="007B6153">
        <w:rPr>
          <w:sz w:val="20"/>
          <w:szCs w:val="20"/>
          <w:lang w:val="ro-RO"/>
        </w:rPr>
        <w:t xml:space="preserve">ont trezorerie </w:t>
      </w:r>
      <w:r w:rsidR="00B731C7">
        <w:rPr>
          <w:sz w:val="20"/>
          <w:szCs w:val="20"/>
          <w:lang w:val="ro-RO"/>
        </w:rPr>
        <w:t>...................</w:t>
      </w:r>
      <w:r w:rsidRPr="007B6153">
        <w:rPr>
          <w:sz w:val="20"/>
          <w:szCs w:val="20"/>
          <w:lang w:val="ro-RO"/>
        </w:rPr>
        <w:t xml:space="preserve">, deschis la Trezoreria </w:t>
      </w:r>
      <w:r w:rsidR="00B731C7">
        <w:rPr>
          <w:sz w:val="20"/>
          <w:szCs w:val="20"/>
          <w:lang w:val="ro-RO"/>
        </w:rPr>
        <w:t>..................</w:t>
      </w:r>
      <w:r w:rsidRPr="007B6153">
        <w:rPr>
          <w:sz w:val="20"/>
          <w:szCs w:val="20"/>
          <w:lang w:val="ro-RO"/>
        </w:rPr>
        <w:t xml:space="preserve">, reprezentata  prin  Administrator </w:t>
      </w:r>
      <w:r w:rsidR="00B731C7">
        <w:rPr>
          <w:sz w:val="20"/>
          <w:szCs w:val="20"/>
          <w:lang w:val="ro-RO"/>
        </w:rPr>
        <w:t>..................</w:t>
      </w:r>
      <w:r w:rsidRPr="007B6153">
        <w:rPr>
          <w:sz w:val="20"/>
          <w:szCs w:val="20"/>
          <w:lang w:val="ro-RO"/>
        </w:rPr>
        <w:t>, în calitate de Furnizor, pe de altă parte</w:t>
      </w:r>
      <w:r w:rsidR="00D84EA6" w:rsidRPr="00560A28">
        <w:rPr>
          <w:sz w:val="20"/>
          <w:szCs w:val="20"/>
        </w:rPr>
        <w:t>,</w:t>
      </w:r>
      <w:r w:rsidR="00D84EA6" w:rsidRPr="00560A28">
        <w:rPr>
          <w:sz w:val="20"/>
          <w:szCs w:val="20"/>
          <w:lang w:val="pl-PL" w:eastAsia="pl-PL"/>
        </w:rPr>
        <w:t xml:space="preserve"> </w:t>
      </w:r>
      <w:r w:rsidR="00D84EA6" w:rsidRPr="00560A28">
        <w:rPr>
          <w:sz w:val="20"/>
          <w:szCs w:val="20"/>
          <w:lang w:val="ro-RO" w:eastAsia="pl-PL"/>
        </w:rPr>
        <w:t>a intervenit prezentul act adiţional.</w:t>
      </w:r>
    </w:p>
    <w:p w14:paraId="41B7927D" w14:textId="0E52BA76" w:rsidR="00D84EA6" w:rsidRPr="006B2DFB" w:rsidRDefault="00A92083" w:rsidP="009B610F">
      <w:pPr>
        <w:jc w:val="both"/>
        <w:rPr>
          <w:sz w:val="20"/>
          <w:szCs w:val="20"/>
          <w:lang w:val="ro-RO"/>
        </w:rPr>
      </w:pPr>
      <w:r>
        <w:rPr>
          <w:b/>
          <w:bCs/>
          <w:sz w:val="20"/>
          <w:szCs w:val="20"/>
          <w:lang w:val="ro-RO"/>
        </w:rPr>
        <w:t xml:space="preserve">              </w:t>
      </w:r>
      <w:r w:rsidR="00C80F12" w:rsidRPr="00050D5C">
        <w:rPr>
          <w:b/>
          <w:bCs/>
          <w:sz w:val="20"/>
          <w:szCs w:val="20"/>
          <w:lang w:val="ro-RO"/>
        </w:rPr>
        <w:t>Art. 1.</w:t>
      </w:r>
      <w:r w:rsidR="00C80F12" w:rsidRPr="00050D5C">
        <w:rPr>
          <w:sz w:val="20"/>
          <w:szCs w:val="20"/>
          <w:lang w:val="ro-RO"/>
        </w:rPr>
        <w:t xml:space="preserve"> </w:t>
      </w:r>
      <w:r w:rsidR="00D84EA6" w:rsidRPr="00560A28">
        <w:rPr>
          <w:bCs/>
          <w:sz w:val="20"/>
          <w:szCs w:val="20"/>
          <w:lang w:val="ro-RO"/>
        </w:rPr>
        <w:t>Î</w:t>
      </w:r>
      <w:r w:rsidR="00D84EA6" w:rsidRPr="00560A28">
        <w:rPr>
          <w:sz w:val="20"/>
          <w:szCs w:val="20"/>
          <w:lang w:val="ro-RO"/>
        </w:rPr>
        <w:t xml:space="preserve">n baza referatului de necesitate </w:t>
      </w:r>
      <w:bookmarkStart w:id="4" w:name="_Hlk1109769"/>
      <w:r w:rsidR="00D84EA6" w:rsidRPr="00560A28">
        <w:rPr>
          <w:sz w:val="20"/>
          <w:szCs w:val="20"/>
          <w:lang w:val="ro-RO"/>
        </w:rPr>
        <w:t xml:space="preserve">nr. </w:t>
      </w:r>
      <w:bookmarkEnd w:id="4"/>
      <w:r w:rsidR="0062690B">
        <w:rPr>
          <w:sz w:val="20"/>
          <w:szCs w:val="20"/>
          <w:lang w:val="ro-RO"/>
        </w:rPr>
        <w:t>27693</w:t>
      </w:r>
      <w:r w:rsidR="00D84EA6" w:rsidRPr="00560A28">
        <w:rPr>
          <w:sz w:val="20"/>
          <w:szCs w:val="20"/>
          <w:lang w:val="ro-RO"/>
        </w:rPr>
        <w:t>/</w:t>
      </w:r>
      <w:r w:rsidR="0062690B">
        <w:rPr>
          <w:sz w:val="20"/>
          <w:szCs w:val="20"/>
          <w:lang w:val="ro-RO"/>
        </w:rPr>
        <w:t>15</w:t>
      </w:r>
      <w:r w:rsidR="00D84EA6" w:rsidRPr="00560A28">
        <w:rPr>
          <w:sz w:val="20"/>
          <w:szCs w:val="20"/>
          <w:lang w:val="ro-RO"/>
        </w:rPr>
        <w:t>.</w:t>
      </w:r>
      <w:r w:rsidR="007B6153">
        <w:rPr>
          <w:sz w:val="20"/>
          <w:szCs w:val="20"/>
          <w:lang w:val="ro-RO"/>
        </w:rPr>
        <w:t>12</w:t>
      </w:r>
      <w:r w:rsidR="00D84EA6" w:rsidRPr="00560A28">
        <w:rPr>
          <w:sz w:val="20"/>
          <w:szCs w:val="20"/>
          <w:lang w:val="ro-RO"/>
        </w:rPr>
        <w:t>.20</w:t>
      </w:r>
      <w:r w:rsidR="00D84EA6">
        <w:rPr>
          <w:sz w:val="20"/>
          <w:szCs w:val="20"/>
          <w:lang w:val="ro-RO"/>
        </w:rPr>
        <w:t>20</w:t>
      </w:r>
      <w:r w:rsidR="00D84EA6" w:rsidRPr="00560A28">
        <w:rPr>
          <w:sz w:val="20"/>
          <w:szCs w:val="20"/>
          <w:lang w:val="ro-RO"/>
        </w:rPr>
        <w:t xml:space="preserve">, întocmit de </w:t>
      </w:r>
      <w:r w:rsidR="007B6153">
        <w:rPr>
          <w:sz w:val="20"/>
          <w:szCs w:val="20"/>
          <w:lang w:val="ro-RO"/>
        </w:rPr>
        <w:t>Biroul Administrativ</w:t>
      </w:r>
      <w:r w:rsidR="00D84EA6" w:rsidRPr="00560A28">
        <w:rPr>
          <w:sz w:val="20"/>
          <w:szCs w:val="20"/>
          <w:lang w:val="ro-RO"/>
        </w:rPr>
        <w:t>,</w:t>
      </w:r>
      <w:r w:rsidR="00D84EA6" w:rsidRPr="00560A28">
        <w:rPr>
          <w:color w:val="FF0000"/>
          <w:sz w:val="20"/>
          <w:szCs w:val="20"/>
          <w:lang w:val="ro-RO"/>
        </w:rPr>
        <w:t xml:space="preserve"> </w:t>
      </w:r>
      <w:r w:rsidR="00D84EA6" w:rsidRPr="00560A28">
        <w:rPr>
          <w:sz w:val="20"/>
          <w:szCs w:val="20"/>
          <w:lang w:val="ro-RO"/>
        </w:rPr>
        <w:t xml:space="preserve">părțile, de comun acord, au hotărât </w:t>
      </w:r>
      <w:r w:rsidR="009B610F">
        <w:rPr>
          <w:sz w:val="20"/>
          <w:szCs w:val="20"/>
          <w:lang w:val="ro-RO"/>
        </w:rPr>
        <w:t xml:space="preserve">prelungirea termenului de valabilitate a contractului nr. </w:t>
      </w:r>
      <w:r w:rsidR="00A13CAD">
        <w:rPr>
          <w:sz w:val="20"/>
          <w:szCs w:val="20"/>
          <w:lang w:val="ro-RO"/>
        </w:rPr>
        <w:t>26232</w:t>
      </w:r>
      <w:r w:rsidR="009B610F" w:rsidRPr="009B610F">
        <w:rPr>
          <w:sz w:val="20"/>
          <w:szCs w:val="20"/>
          <w:lang w:val="ro-RO"/>
        </w:rPr>
        <w:t>/</w:t>
      </w:r>
      <w:r w:rsidR="00A13CAD">
        <w:rPr>
          <w:sz w:val="20"/>
          <w:szCs w:val="20"/>
          <w:lang w:val="ro-RO"/>
        </w:rPr>
        <w:t>2</w:t>
      </w:r>
      <w:r w:rsidR="007B6153">
        <w:rPr>
          <w:sz w:val="20"/>
          <w:szCs w:val="20"/>
          <w:lang w:val="ro-RO"/>
        </w:rPr>
        <w:t>5</w:t>
      </w:r>
      <w:r w:rsidR="009B610F" w:rsidRPr="009B610F">
        <w:rPr>
          <w:sz w:val="20"/>
          <w:szCs w:val="20"/>
          <w:lang w:val="ro-RO"/>
        </w:rPr>
        <w:t>.</w:t>
      </w:r>
      <w:r w:rsidR="007B6153">
        <w:rPr>
          <w:sz w:val="20"/>
          <w:szCs w:val="20"/>
          <w:lang w:val="ro-RO"/>
        </w:rPr>
        <w:t>1</w:t>
      </w:r>
      <w:r w:rsidR="00A13CAD">
        <w:rPr>
          <w:sz w:val="20"/>
          <w:szCs w:val="20"/>
          <w:lang w:val="ro-RO"/>
        </w:rPr>
        <w:t>1</w:t>
      </w:r>
      <w:r w:rsidR="009B610F" w:rsidRPr="009B610F">
        <w:rPr>
          <w:sz w:val="20"/>
          <w:szCs w:val="20"/>
          <w:lang w:val="ro-RO"/>
        </w:rPr>
        <w:t>.2020</w:t>
      </w:r>
      <w:r w:rsidR="009B610F">
        <w:rPr>
          <w:sz w:val="20"/>
          <w:szCs w:val="20"/>
          <w:lang w:val="ro-RO"/>
        </w:rPr>
        <w:t xml:space="preserve"> cu </w:t>
      </w:r>
      <w:r w:rsidR="007B6153">
        <w:rPr>
          <w:sz w:val="20"/>
          <w:szCs w:val="20"/>
          <w:lang w:val="ro-RO"/>
        </w:rPr>
        <w:t>3</w:t>
      </w:r>
      <w:r w:rsidR="009B610F">
        <w:rPr>
          <w:sz w:val="20"/>
          <w:szCs w:val="20"/>
          <w:lang w:val="ro-RO"/>
        </w:rPr>
        <w:t>0 zile.</w:t>
      </w:r>
    </w:p>
    <w:p w14:paraId="3A7B9236" w14:textId="397691DA" w:rsidR="00D84EA6" w:rsidRPr="00560A28" w:rsidRDefault="00D84EA6" w:rsidP="00E1103B">
      <w:pPr>
        <w:ind w:firstLine="720"/>
        <w:jc w:val="both"/>
        <w:rPr>
          <w:sz w:val="20"/>
          <w:szCs w:val="20"/>
          <w:lang w:val="ro-RO"/>
        </w:rPr>
      </w:pPr>
      <w:r w:rsidRPr="00560A28">
        <w:rPr>
          <w:b/>
          <w:bCs/>
          <w:sz w:val="20"/>
          <w:szCs w:val="20"/>
          <w:lang w:val="ro-RO"/>
        </w:rPr>
        <w:t xml:space="preserve">Art. </w:t>
      </w:r>
      <w:r w:rsidR="009B610F">
        <w:rPr>
          <w:b/>
          <w:bCs/>
          <w:sz w:val="20"/>
          <w:szCs w:val="20"/>
          <w:lang w:val="ro-RO"/>
        </w:rPr>
        <w:t>2</w:t>
      </w:r>
      <w:r w:rsidRPr="00560A28">
        <w:rPr>
          <w:b/>
          <w:bCs/>
          <w:sz w:val="20"/>
          <w:szCs w:val="20"/>
          <w:lang w:val="ro-RO"/>
        </w:rPr>
        <w:t xml:space="preserve">. </w:t>
      </w:r>
      <w:r w:rsidRPr="00560A28">
        <w:rPr>
          <w:sz w:val="20"/>
          <w:szCs w:val="20"/>
          <w:lang w:val="ro-RO"/>
        </w:rPr>
        <w:t>Celelalte clauze contractuale rămân neschimbate.</w:t>
      </w:r>
    </w:p>
    <w:p w14:paraId="31A5026D" w14:textId="23247314" w:rsidR="00D84EA6" w:rsidRDefault="00D84EA6" w:rsidP="00E1103B">
      <w:pPr>
        <w:ind w:firstLine="720"/>
        <w:jc w:val="both"/>
        <w:rPr>
          <w:sz w:val="20"/>
          <w:szCs w:val="20"/>
          <w:lang w:val="ro-RO"/>
        </w:rPr>
      </w:pPr>
      <w:r w:rsidRPr="00560A28">
        <w:rPr>
          <w:sz w:val="20"/>
          <w:szCs w:val="20"/>
          <w:lang w:val="ro-RO"/>
        </w:rPr>
        <w:t>Prezentul act adiţional s-a încheiat în 2 (două) exemplare, câte unul pentru fiecare parte.</w:t>
      </w:r>
    </w:p>
    <w:p w14:paraId="485F7CBD" w14:textId="77777777" w:rsidR="0066108F" w:rsidRPr="00560A28" w:rsidRDefault="0066108F" w:rsidP="00B75EC6">
      <w:pPr>
        <w:ind w:firstLine="720"/>
        <w:jc w:val="both"/>
        <w:rPr>
          <w:sz w:val="20"/>
          <w:szCs w:val="20"/>
          <w:lang w:val="ro-RO"/>
        </w:rPr>
      </w:pPr>
    </w:p>
    <w:p w14:paraId="225ADD27" w14:textId="55885115" w:rsidR="00D84EA6" w:rsidRPr="00560A28" w:rsidRDefault="00D84EA6" w:rsidP="00B75EC6">
      <w:pPr>
        <w:pStyle w:val="CharChar"/>
        <w:jc w:val="both"/>
        <w:rPr>
          <w:b/>
          <w:sz w:val="20"/>
          <w:szCs w:val="20"/>
          <w:lang w:val="ro-RO"/>
        </w:rPr>
      </w:pPr>
      <w:bookmarkStart w:id="5" w:name="_Hlk532990628"/>
      <w:r w:rsidRPr="00560A28">
        <w:rPr>
          <w:b/>
          <w:sz w:val="20"/>
          <w:szCs w:val="20"/>
          <w:lang w:val="ro-RO"/>
        </w:rPr>
        <w:t xml:space="preserve">Achizitor                                                                                                                  </w:t>
      </w:r>
      <w:r>
        <w:rPr>
          <w:b/>
          <w:sz w:val="20"/>
          <w:szCs w:val="20"/>
          <w:lang w:val="ro-RO"/>
        </w:rPr>
        <w:t xml:space="preserve">              </w:t>
      </w:r>
      <w:r w:rsidR="007B6153">
        <w:rPr>
          <w:b/>
          <w:sz w:val="20"/>
          <w:szCs w:val="20"/>
          <w:lang w:val="ro-RO"/>
        </w:rPr>
        <w:t>Furnizor</w:t>
      </w:r>
    </w:p>
    <w:p w14:paraId="12E2D492" w14:textId="2CFEBC54" w:rsidR="00D84EA6" w:rsidRPr="00560A28" w:rsidRDefault="00D84EA6" w:rsidP="00B75EC6">
      <w:pPr>
        <w:pStyle w:val="CharChar"/>
        <w:jc w:val="both"/>
        <w:rPr>
          <w:b/>
          <w:sz w:val="20"/>
          <w:szCs w:val="20"/>
          <w:lang w:val="ro-RO"/>
        </w:rPr>
      </w:pPr>
      <w:bookmarkStart w:id="6" w:name="_Hlk11158465"/>
      <w:r w:rsidRPr="00560A28">
        <w:rPr>
          <w:b/>
          <w:sz w:val="20"/>
          <w:szCs w:val="20"/>
          <w:lang w:val="ro-RO"/>
        </w:rPr>
        <w:t>ADMINISTRATIA DOMENIULUI PUBLIC</w:t>
      </w:r>
      <w:r w:rsidRPr="00560A28">
        <w:rPr>
          <w:b/>
          <w:sz w:val="20"/>
          <w:szCs w:val="20"/>
          <w:lang w:val="ro-RO"/>
        </w:rPr>
        <w:tab/>
        <w:t xml:space="preserve">                      </w:t>
      </w:r>
      <w:r>
        <w:rPr>
          <w:b/>
          <w:sz w:val="20"/>
          <w:szCs w:val="20"/>
          <w:lang w:val="ro-RO"/>
        </w:rPr>
        <w:t xml:space="preserve"> </w:t>
      </w:r>
      <w:r w:rsidR="00DE5AD7">
        <w:rPr>
          <w:b/>
          <w:sz w:val="20"/>
          <w:szCs w:val="20"/>
          <w:lang w:val="ro-RO"/>
        </w:rPr>
        <w:t xml:space="preserve">    </w:t>
      </w:r>
      <w:r w:rsidRPr="00560A28">
        <w:rPr>
          <w:b/>
          <w:sz w:val="20"/>
          <w:szCs w:val="20"/>
          <w:lang w:val="ro-RO"/>
        </w:rPr>
        <w:t xml:space="preserve">S.C. </w:t>
      </w:r>
      <w:r w:rsidR="007B6153" w:rsidRPr="007B6153">
        <w:rPr>
          <w:b/>
          <w:sz w:val="20"/>
          <w:szCs w:val="20"/>
          <w:lang w:val="ro-RO"/>
        </w:rPr>
        <w:t xml:space="preserve">PREMIUM LIFT DISTRIBUTION </w:t>
      </w:r>
      <w:r w:rsidRPr="00560A28">
        <w:rPr>
          <w:b/>
          <w:sz w:val="20"/>
          <w:szCs w:val="20"/>
          <w:lang w:val="ro-RO"/>
        </w:rPr>
        <w:t>S.R.L.</w:t>
      </w:r>
    </w:p>
    <w:p w14:paraId="12BFE989" w14:textId="37C5FB20" w:rsidR="00D84EA6" w:rsidRPr="00560A28" w:rsidRDefault="00D84EA6" w:rsidP="00B75EC6">
      <w:pPr>
        <w:pStyle w:val="CharChar"/>
        <w:jc w:val="both"/>
        <w:rPr>
          <w:b/>
          <w:sz w:val="20"/>
          <w:szCs w:val="20"/>
          <w:lang w:val="ro-RO"/>
        </w:rPr>
      </w:pPr>
      <w:r w:rsidRPr="00560A28">
        <w:rPr>
          <w:b/>
          <w:sz w:val="20"/>
          <w:szCs w:val="20"/>
          <w:lang w:val="ro-RO"/>
        </w:rPr>
        <w:t>SECTOR 2</w:t>
      </w:r>
      <w:r w:rsidRPr="00560A28">
        <w:rPr>
          <w:b/>
          <w:sz w:val="20"/>
          <w:szCs w:val="20"/>
          <w:lang w:val="ro-RO"/>
        </w:rPr>
        <w:tab/>
        <w:t xml:space="preserve">                                     </w:t>
      </w:r>
    </w:p>
    <w:bookmarkEnd w:id="5"/>
    <w:bookmarkEnd w:id="6"/>
    <w:p w14:paraId="5188226A" w14:textId="6E70FA66" w:rsidR="00F82DB9" w:rsidRPr="00F36E7F" w:rsidRDefault="00F82DB9" w:rsidP="00F82DB9">
      <w:pPr>
        <w:spacing w:line="276" w:lineRule="auto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</w:t>
      </w:r>
    </w:p>
    <w:p w14:paraId="51AE13F3" w14:textId="77777777" w:rsidR="00BA154E" w:rsidRDefault="00BA154E" w:rsidP="00F82DB9">
      <w:pPr>
        <w:pStyle w:val="CharChar"/>
        <w:jc w:val="both"/>
        <w:rPr>
          <w:bCs/>
          <w:sz w:val="20"/>
          <w:szCs w:val="20"/>
          <w:lang w:val="ro-RO"/>
        </w:rPr>
        <w:sectPr w:rsidR="00BA154E" w:rsidSect="00B731C7">
          <w:footerReference w:type="default" r:id="rId16"/>
          <w:pgSz w:w="11907" w:h="16839" w:code="9"/>
          <w:pgMar w:top="432" w:right="1267" w:bottom="994" w:left="547" w:header="720" w:footer="720" w:gutter="0"/>
          <w:cols w:space="720"/>
          <w:docGrid w:linePitch="360"/>
        </w:sectPr>
      </w:pPr>
    </w:p>
    <w:p w14:paraId="700129CD" w14:textId="77777777" w:rsidR="00A905AF" w:rsidRDefault="00A905AF" w:rsidP="008D459A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02AC5154" w14:textId="77777777" w:rsidR="00A905AF" w:rsidRDefault="00A905AF" w:rsidP="008D459A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0CA0E1FC" w14:textId="2E57B4CE" w:rsidR="0066108F" w:rsidRDefault="0066108F" w:rsidP="0066108F">
      <w:pPr>
        <w:pStyle w:val="CharChar"/>
        <w:jc w:val="both"/>
        <w:rPr>
          <w:bCs/>
          <w:sz w:val="20"/>
          <w:szCs w:val="20"/>
          <w:lang w:val="ro-RO"/>
        </w:rPr>
        <w:sectPr w:rsidR="0066108F" w:rsidSect="00ED0A1C">
          <w:footerReference w:type="default" r:id="rId17"/>
          <w:pgSz w:w="11907" w:h="16839" w:code="9"/>
          <w:pgMar w:top="426" w:right="747" w:bottom="993" w:left="1134" w:header="720" w:footer="121" w:gutter="0"/>
          <w:cols w:space="720"/>
          <w:docGrid w:linePitch="360"/>
        </w:sectPr>
      </w:pPr>
    </w:p>
    <w:p w14:paraId="6A028506" w14:textId="77777777" w:rsidR="00BA154E" w:rsidRPr="002359AE" w:rsidRDefault="00BA154E" w:rsidP="00F82DB9">
      <w:pPr>
        <w:pStyle w:val="CharChar"/>
        <w:jc w:val="both"/>
        <w:rPr>
          <w:bCs/>
          <w:sz w:val="20"/>
          <w:szCs w:val="20"/>
          <w:lang w:val="ro-RO"/>
        </w:rPr>
      </w:pPr>
    </w:p>
    <w:sectPr w:rsidR="00BA154E" w:rsidRPr="002359AE" w:rsidSect="00BA154E">
      <w:footerReference w:type="default" r:id="rId18"/>
      <w:pgSz w:w="11907" w:h="16839" w:code="9"/>
      <w:pgMar w:top="432" w:right="1267" w:bottom="994" w:left="6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0FF3B" w14:textId="77777777" w:rsidR="009E54C1" w:rsidRDefault="009E54C1" w:rsidP="002D7275">
      <w:r>
        <w:separator/>
      </w:r>
    </w:p>
  </w:endnote>
  <w:endnote w:type="continuationSeparator" w:id="0">
    <w:p w14:paraId="20328345" w14:textId="77777777" w:rsidR="009E54C1" w:rsidRDefault="009E54C1" w:rsidP="002D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44383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86B540" w14:textId="13056D2F" w:rsidR="002D7275" w:rsidRDefault="002D72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5CB511" w14:textId="77777777" w:rsidR="002D7275" w:rsidRDefault="002D72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388501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7675A" w14:textId="77777777" w:rsidR="0066108F" w:rsidRDefault="006610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F4CB47" w14:textId="77777777" w:rsidR="0066108F" w:rsidRDefault="006610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008467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4272EF" w14:textId="77777777" w:rsidR="008D459A" w:rsidRDefault="008D45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402381" w14:textId="77777777" w:rsidR="008D459A" w:rsidRDefault="008D45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F358C" w14:textId="77777777" w:rsidR="009E54C1" w:rsidRDefault="009E54C1" w:rsidP="002D7275">
      <w:r>
        <w:separator/>
      </w:r>
    </w:p>
  </w:footnote>
  <w:footnote w:type="continuationSeparator" w:id="0">
    <w:p w14:paraId="26A684DE" w14:textId="77777777" w:rsidR="009E54C1" w:rsidRDefault="009E54C1" w:rsidP="002D7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12F32"/>
    <w:multiLevelType w:val="hybridMultilevel"/>
    <w:tmpl w:val="E008520A"/>
    <w:lvl w:ilvl="0" w:tplc="BDD421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7B311F"/>
    <w:multiLevelType w:val="hybridMultilevel"/>
    <w:tmpl w:val="E5FA5092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2" w15:restartNumberingAfterBreak="0">
    <w:nsid w:val="2D1B15AB"/>
    <w:multiLevelType w:val="hybridMultilevel"/>
    <w:tmpl w:val="D0AC0FA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40127"/>
    <w:multiLevelType w:val="hybridMultilevel"/>
    <w:tmpl w:val="35182C34"/>
    <w:lvl w:ilvl="0" w:tplc="D28022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51345"/>
    <w:multiLevelType w:val="hybridMultilevel"/>
    <w:tmpl w:val="B79A4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3896E49"/>
    <w:multiLevelType w:val="hybridMultilevel"/>
    <w:tmpl w:val="1BB08BF4"/>
    <w:lvl w:ilvl="0" w:tplc="379EF0DE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5E8C5D59"/>
    <w:multiLevelType w:val="hybridMultilevel"/>
    <w:tmpl w:val="67B4CEEA"/>
    <w:lvl w:ilvl="0" w:tplc="1E621CCE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65025D1A"/>
    <w:multiLevelType w:val="hybridMultilevel"/>
    <w:tmpl w:val="602853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1B"/>
    <w:rsid w:val="000001CC"/>
    <w:rsid w:val="000005C1"/>
    <w:rsid w:val="000122E5"/>
    <w:rsid w:val="00021E70"/>
    <w:rsid w:val="00043A45"/>
    <w:rsid w:val="00050D5C"/>
    <w:rsid w:val="000518C4"/>
    <w:rsid w:val="00090347"/>
    <w:rsid w:val="000B4BD2"/>
    <w:rsid w:val="000B78B1"/>
    <w:rsid w:val="000E7BB7"/>
    <w:rsid w:val="00123CAC"/>
    <w:rsid w:val="001247CB"/>
    <w:rsid w:val="001430A5"/>
    <w:rsid w:val="0015751C"/>
    <w:rsid w:val="00186D7C"/>
    <w:rsid w:val="001968B0"/>
    <w:rsid w:val="001D0809"/>
    <w:rsid w:val="001D4BED"/>
    <w:rsid w:val="00213993"/>
    <w:rsid w:val="002317B3"/>
    <w:rsid w:val="00244309"/>
    <w:rsid w:val="00267D8A"/>
    <w:rsid w:val="002C2DF0"/>
    <w:rsid w:val="002C7A92"/>
    <w:rsid w:val="002D4A9B"/>
    <w:rsid w:val="002D7275"/>
    <w:rsid w:val="002F008E"/>
    <w:rsid w:val="00327FB2"/>
    <w:rsid w:val="00335683"/>
    <w:rsid w:val="00341E7E"/>
    <w:rsid w:val="003753E8"/>
    <w:rsid w:val="00380562"/>
    <w:rsid w:val="0038234D"/>
    <w:rsid w:val="003B1D2F"/>
    <w:rsid w:val="003C0DEA"/>
    <w:rsid w:val="003C1BCB"/>
    <w:rsid w:val="003C4C30"/>
    <w:rsid w:val="00412C29"/>
    <w:rsid w:val="00422C68"/>
    <w:rsid w:val="00427EF4"/>
    <w:rsid w:val="00443E7E"/>
    <w:rsid w:val="004553AC"/>
    <w:rsid w:val="00467B99"/>
    <w:rsid w:val="004816BC"/>
    <w:rsid w:val="004B362C"/>
    <w:rsid w:val="004C47A6"/>
    <w:rsid w:val="004C53B7"/>
    <w:rsid w:val="004D4596"/>
    <w:rsid w:val="004F7CED"/>
    <w:rsid w:val="005021A3"/>
    <w:rsid w:val="00507DBF"/>
    <w:rsid w:val="0052067E"/>
    <w:rsid w:val="0052597F"/>
    <w:rsid w:val="0056020F"/>
    <w:rsid w:val="0056157A"/>
    <w:rsid w:val="00596EC9"/>
    <w:rsid w:val="005D7218"/>
    <w:rsid w:val="005E72F8"/>
    <w:rsid w:val="00601D03"/>
    <w:rsid w:val="00617E3D"/>
    <w:rsid w:val="0062639C"/>
    <w:rsid w:val="0062690B"/>
    <w:rsid w:val="00636034"/>
    <w:rsid w:val="00641920"/>
    <w:rsid w:val="00642F01"/>
    <w:rsid w:val="00644463"/>
    <w:rsid w:val="0066108F"/>
    <w:rsid w:val="0067055C"/>
    <w:rsid w:val="00673B31"/>
    <w:rsid w:val="006867FD"/>
    <w:rsid w:val="006A48D4"/>
    <w:rsid w:val="006B2DFB"/>
    <w:rsid w:val="006B6CFC"/>
    <w:rsid w:val="006C69B0"/>
    <w:rsid w:val="00730D99"/>
    <w:rsid w:val="00736064"/>
    <w:rsid w:val="007414E4"/>
    <w:rsid w:val="00762284"/>
    <w:rsid w:val="00765C8A"/>
    <w:rsid w:val="00770E62"/>
    <w:rsid w:val="0078063E"/>
    <w:rsid w:val="00782B4D"/>
    <w:rsid w:val="00790BCC"/>
    <w:rsid w:val="00794865"/>
    <w:rsid w:val="00795010"/>
    <w:rsid w:val="007B1F34"/>
    <w:rsid w:val="007B4673"/>
    <w:rsid w:val="007B4F97"/>
    <w:rsid w:val="007B6153"/>
    <w:rsid w:val="007B752D"/>
    <w:rsid w:val="007C3D16"/>
    <w:rsid w:val="007C5201"/>
    <w:rsid w:val="007E5D9B"/>
    <w:rsid w:val="007F22FF"/>
    <w:rsid w:val="00813D21"/>
    <w:rsid w:val="00820BC6"/>
    <w:rsid w:val="00840A01"/>
    <w:rsid w:val="008432F1"/>
    <w:rsid w:val="00854D1B"/>
    <w:rsid w:val="008615BF"/>
    <w:rsid w:val="00887925"/>
    <w:rsid w:val="008964E9"/>
    <w:rsid w:val="008A4B89"/>
    <w:rsid w:val="008D459A"/>
    <w:rsid w:val="008D56A4"/>
    <w:rsid w:val="008D7CC0"/>
    <w:rsid w:val="00905F89"/>
    <w:rsid w:val="00935152"/>
    <w:rsid w:val="00951A87"/>
    <w:rsid w:val="00976383"/>
    <w:rsid w:val="00983949"/>
    <w:rsid w:val="009A6E4A"/>
    <w:rsid w:val="009B610F"/>
    <w:rsid w:val="009E222E"/>
    <w:rsid w:val="009E54C1"/>
    <w:rsid w:val="009E5CF0"/>
    <w:rsid w:val="009F4635"/>
    <w:rsid w:val="00A02867"/>
    <w:rsid w:val="00A13CAD"/>
    <w:rsid w:val="00A2002F"/>
    <w:rsid w:val="00A83743"/>
    <w:rsid w:val="00A83F0F"/>
    <w:rsid w:val="00A905AF"/>
    <w:rsid w:val="00A92083"/>
    <w:rsid w:val="00AA3810"/>
    <w:rsid w:val="00AF2B73"/>
    <w:rsid w:val="00B0260B"/>
    <w:rsid w:val="00B03CE4"/>
    <w:rsid w:val="00B36112"/>
    <w:rsid w:val="00B52212"/>
    <w:rsid w:val="00B67D09"/>
    <w:rsid w:val="00B731C7"/>
    <w:rsid w:val="00B75EC6"/>
    <w:rsid w:val="00B91C54"/>
    <w:rsid w:val="00B96B9C"/>
    <w:rsid w:val="00BA154E"/>
    <w:rsid w:val="00BD49BC"/>
    <w:rsid w:val="00BE300C"/>
    <w:rsid w:val="00BE4AF2"/>
    <w:rsid w:val="00BF1476"/>
    <w:rsid w:val="00BF253C"/>
    <w:rsid w:val="00BF7BA9"/>
    <w:rsid w:val="00C044E2"/>
    <w:rsid w:val="00C16016"/>
    <w:rsid w:val="00C3355C"/>
    <w:rsid w:val="00C45310"/>
    <w:rsid w:val="00C510B6"/>
    <w:rsid w:val="00C55E41"/>
    <w:rsid w:val="00C60971"/>
    <w:rsid w:val="00C640BD"/>
    <w:rsid w:val="00C71717"/>
    <w:rsid w:val="00C80F12"/>
    <w:rsid w:val="00CD1BBF"/>
    <w:rsid w:val="00CF06F6"/>
    <w:rsid w:val="00CF6B17"/>
    <w:rsid w:val="00D017D1"/>
    <w:rsid w:val="00D050AE"/>
    <w:rsid w:val="00D0584B"/>
    <w:rsid w:val="00D116F4"/>
    <w:rsid w:val="00D21F30"/>
    <w:rsid w:val="00D312D0"/>
    <w:rsid w:val="00D34E59"/>
    <w:rsid w:val="00D36E40"/>
    <w:rsid w:val="00D414D5"/>
    <w:rsid w:val="00D62280"/>
    <w:rsid w:val="00D7634D"/>
    <w:rsid w:val="00D84EA6"/>
    <w:rsid w:val="00D8504E"/>
    <w:rsid w:val="00D85749"/>
    <w:rsid w:val="00DA1258"/>
    <w:rsid w:val="00DA773B"/>
    <w:rsid w:val="00DC4FF4"/>
    <w:rsid w:val="00DC56FC"/>
    <w:rsid w:val="00DC5C6B"/>
    <w:rsid w:val="00DE5AD7"/>
    <w:rsid w:val="00DE6ADD"/>
    <w:rsid w:val="00DF1F15"/>
    <w:rsid w:val="00DF283C"/>
    <w:rsid w:val="00DF4028"/>
    <w:rsid w:val="00E014B8"/>
    <w:rsid w:val="00E1103B"/>
    <w:rsid w:val="00E23734"/>
    <w:rsid w:val="00E40F24"/>
    <w:rsid w:val="00E92DED"/>
    <w:rsid w:val="00EA184F"/>
    <w:rsid w:val="00EB3136"/>
    <w:rsid w:val="00EB7DB1"/>
    <w:rsid w:val="00EC172E"/>
    <w:rsid w:val="00EC1E5F"/>
    <w:rsid w:val="00ED0A1C"/>
    <w:rsid w:val="00ED5FED"/>
    <w:rsid w:val="00EE5337"/>
    <w:rsid w:val="00EE7111"/>
    <w:rsid w:val="00F06107"/>
    <w:rsid w:val="00F076F9"/>
    <w:rsid w:val="00F24AE2"/>
    <w:rsid w:val="00F433DD"/>
    <w:rsid w:val="00F44A59"/>
    <w:rsid w:val="00F455CC"/>
    <w:rsid w:val="00F5463D"/>
    <w:rsid w:val="00F82DB9"/>
    <w:rsid w:val="00F91E11"/>
    <w:rsid w:val="00FB0D00"/>
    <w:rsid w:val="00FB2691"/>
    <w:rsid w:val="00FC0957"/>
    <w:rsid w:val="00FC65D1"/>
    <w:rsid w:val="00FE227A"/>
    <w:rsid w:val="00FE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08FA67"/>
  <w15:docId w15:val="{3644C877-B085-4976-AA57-65FD7274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2D72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727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2D72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7275"/>
    <w:rPr>
      <w:sz w:val="24"/>
      <w:szCs w:val="24"/>
    </w:rPr>
  </w:style>
  <w:style w:type="paragraph" w:styleId="ListParagraph">
    <w:name w:val="List Paragraph"/>
    <w:aliases w:val="body 2,List Paragraph1,List Paragraph11,Lettre d'introduction,List Paragraph111,Bullet Points,Liste Paragraf,Normal bullet 2,Forth level,Listă colorată - Accentuare 11,Citation List"/>
    <w:basedOn w:val="Normal"/>
    <w:link w:val="ListParagraphChar"/>
    <w:uiPriority w:val="99"/>
    <w:qFormat/>
    <w:rsid w:val="00976383"/>
    <w:pPr>
      <w:ind w:left="720"/>
      <w:contextualSpacing/>
    </w:pPr>
  </w:style>
  <w:style w:type="character" w:customStyle="1" w:styleId="ListParagraphChar">
    <w:name w:val="List Paragraph Char"/>
    <w:aliases w:val="body 2 Char,List Paragraph1 Char,List Paragraph11 Char,Lettre d'introduction Char,List Paragraph111 Char,Bullet Points Char,Liste Paragraf Char,Normal bullet 2 Char,Forth level Char,Listă colorată - Accentuare 11 Char"/>
    <w:link w:val="ListParagraph"/>
    <w:uiPriority w:val="34"/>
    <w:locked/>
    <w:rsid w:val="00976383"/>
    <w:rPr>
      <w:sz w:val="24"/>
      <w:szCs w:val="24"/>
    </w:rPr>
  </w:style>
  <w:style w:type="table" w:styleId="TableGrid">
    <w:name w:val="Table Grid"/>
    <w:basedOn w:val="TableNormal"/>
    <w:uiPriority w:val="59"/>
    <w:rsid w:val="00FB0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D84EA6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adp2.ro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dps2-my.sharepoint.com/personal/daniela_enica_adp2_ro/Documents/Documente/Custom%20Office%20Templates/Antet%20ADP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A182FC2DD0D5438BCC32748EFAEC8A" ma:contentTypeVersion="6" ma:contentTypeDescription="Creați un document nou." ma:contentTypeScope="" ma:versionID="ccee947cb6b85891c3d2fb89465f4ff3">
  <xsd:schema xmlns:xsd="http://www.w3.org/2001/XMLSchema" xmlns:xs="http://www.w3.org/2001/XMLSchema" xmlns:p="http://schemas.microsoft.com/office/2006/metadata/properties" xmlns:ns3="60cc843c-ac3f-4cac-a5e8-0c1f64b21944" targetNamespace="http://schemas.microsoft.com/office/2006/metadata/properties" ma:root="true" ma:fieldsID="f2ce54069bce8e0f44fec661d553b800" ns3:_="">
    <xsd:import namespace="60cc843c-ac3f-4cac-a5e8-0c1f64b219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c843c-ac3f-4cac-a5e8-0c1f64b21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AF9BC-38E6-42AB-92E0-11CCA07EE6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7F4CEE-B968-4C2E-9A7B-958EC5A3B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cc843c-ac3f-4cac-a5e8-0c1f64b21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893F01-D805-4BC6-8E34-A0D67F82C5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4500BD-B26F-4D88-8C26-97F3270E5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Antet%20ADP%202020</Template>
  <TotalTime>768</TotalTime>
  <Pages>3</Pages>
  <Words>315</Words>
  <Characters>1801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2112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2020-12-22T10:47:00Z</cp:lastPrinted>
  <dcterms:created xsi:type="dcterms:W3CDTF">2020-01-13T08:21:00Z</dcterms:created>
  <dcterms:modified xsi:type="dcterms:W3CDTF">2021-02-05T10:29:00Z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0x01010097A182FC2DD0D5438BCC32748EFAEC8A</vt:lpwstr>
  </property>
</Properties>
</file>