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5F5E" w14:textId="2E356718" w:rsidR="003614CB" w:rsidRDefault="00174097"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EABD3A5" wp14:editId="5608E491">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28F37E3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03D2CB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5E844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A9FEB3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D3A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8F37E3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03D2CB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5E844A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A9FEB3B"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50E3486B" wp14:editId="6885891D">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BA3331"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A5E04DE" wp14:editId="6AC2CD1A">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4090CE"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3ED83E0" wp14:editId="20B29A03">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FC6834"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9E9104E" wp14:editId="39CC3BE2">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E419874" w14:textId="77777777" w:rsidR="003614CB" w:rsidRDefault="003614CB" w:rsidP="003614CB">
      <w:pPr>
        <w:tabs>
          <w:tab w:val="center" w:pos="5112"/>
          <w:tab w:val="left" w:pos="7755"/>
        </w:tabs>
        <w:ind w:right="-441" w:hanging="567"/>
        <w:rPr>
          <w:sz w:val="4"/>
          <w:szCs w:val="4"/>
          <w:lang w:val="fr-FR"/>
        </w:rPr>
      </w:pPr>
    </w:p>
    <w:p w14:paraId="558264EB" w14:textId="77777777" w:rsidR="003614CB" w:rsidRDefault="003614CB" w:rsidP="003614CB">
      <w:pPr>
        <w:tabs>
          <w:tab w:val="center" w:pos="5112"/>
          <w:tab w:val="left" w:pos="7755"/>
        </w:tabs>
        <w:ind w:right="-441" w:hanging="567"/>
        <w:rPr>
          <w:sz w:val="4"/>
          <w:szCs w:val="4"/>
          <w:lang w:val="fr-FR"/>
        </w:rPr>
      </w:pPr>
    </w:p>
    <w:p w14:paraId="06666FDB" w14:textId="77777777" w:rsidR="003614CB" w:rsidRDefault="003614CB" w:rsidP="003614CB">
      <w:pPr>
        <w:tabs>
          <w:tab w:val="center" w:pos="5112"/>
          <w:tab w:val="left" w:pos="7755"/>
        </w:tabs>
        <w:ind w:right="-441" w:hanging="567"/>
        <w:rPr>
          <w:sz w:val="4"/>
          <w:szCs w:val="4"/>
          <w:lang w:val="fr-FR"/>
        </w:rPr>
      </w:pPr>
    </w:p>
    <w:p w14:paraId="22DDC7ED"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314B9EBF" w14:textId="77777777" w:rsidR="00A03357" w:rsidRDefault="00A03357" w:rsidP="00A03357">
      <w:pPr>
        <w:tabs>
          <w:tab w:val="center" w:pos="5112"/>
          <w:tab w:val="left" w:pos="7755"/>
        </w:tabs>
        <w:ind w:right="-441" w:hanging="567"/>
        <w:rPr>
          <w:lang w:val="fr-FR"/>
        </w:rPr>
      </w:pPr>
    </w:p>
    <w:p w14:paraId="0B9D202F" w14:textId="2570CD2E" w:rsidR="00F049A7" w:rsidRDefault="0071170A" w:rsidP="00174097">
      <w:pPr>
        <w:ind w:left="-567" w:hanging="284"/>
        <w:rPr>
          <w:b/>
          <w:bCs/>
        </w:rPr>
      </w:pPr>
      <w:r>
        <w:rPr>
          <w:b/>
          <w:bCs/>
        </w:rPr>
        <w:t xml:space="preserve">    </w:t>
      </w:r>
    </w:p>
    <w:p w14:paraId="25E86CB7" w14:textId="77777777" w:rsidR="00F049A7" w:rsidRPr="00E7607B" w:rsidRDefault="00F049A7" w:rsidP="00F049A7">
      <w:pPr>
        <w:widowControl w:val="0"/>
        <w:spacing w:line="360" w:lineRule="auto"/>
        <w:jc w:val="center"/>
        <w:rPr>
          <w:b/>
          <w:bCs/>
        </w:rPr>
      </w:pPr>
      <w:r w:rsidRPr="00E7607B">
        <w:rPr>
          <w:b/>
          <w:bCs/>
        </w:rPr>
        <w:t>ACT ADITIONAL NR. 1</w:t>
      </w:r>
    </w:p>
    <w:p w14:paraId="609F6073" w14:textId="77777777" w:rsidR="00F049A7" w:rsidRPr="00E7607B" w:rsidRDefault="00F049A7" w:rsidP="00F049A7">
      <w:pPr>
        <w:spacing w:line="360" w:lineRule="auto"/>
        <w:jc w:val="center"/>
        <w:rPr>
          <w:b/>
          <w:bCs/>
          <w:sz w:val="22"/>
          <w:szCs w:val="22"/>
        </w:rPr>
      </w:pPr>
      <w:r w:rsidRPr="00E7607B">
        <w:rPr>
          <w:b/>
          <w:bCs/>
          <w:sz w:val="22"/>
          <w:szCs w:val="22"/>
          <w:lang w:val="fr-FR"/>
        </w:rPr>
        <w:t>l</w:t>
      </w:r>
      <w:r w:rsidRPr="00E7607B">
        <w:rPr>
          <w:b/>
          <w:bCs/>
          <w:sz w:val="22"/>
          <w:szCs w:val="22"/>
          <w:lang w:val="it-IT"/>
        </w:rPr>
        <w:t xml:space="preserve">a contractul nr. </w:t>
      </w:r>
      <w:r w:rsidR="00E7607B" w:rsidRPr="00E7607B">
        <w:rPr>
          <w:b/>
          <w:bCs/>
          <w:sz w:val="22"/>
          <w:szCs w:val="22"/>
        </w:rPr>
        <w:t>29682</w:t>
      </w:r>
      <w:r w:rsidRPr="00E7607B">
        <w:rPr>
          <w:b/>
          <w:bCs/>
          <w:sz w:val="22"/>
          <w:szCs w:val="22"/>
        </w:rPr>
        <w:t>/</w:t>
      </w:r>
      <w:r w:rsidR="00E7607B" w:rsidRPr="00E7607B">
        <w:rPr>
          <w:b/>
          <w:bCs/>
          <w:sz w:val="22"/>
          <w:szCs w:val="22"/>
        </w:rPr>
        <w:t>09</w:t>
      </w:r>
      <w:r w:rsidRPr="00E7607B">
        <w:rPr>
          <w:b/>
          <w:bCs/>
          <w:sz w:val="22"/>
          <w:szCs w:val="22"/>
        </w:rPr>
        <w:t>.</w:t>
      </w:r>
      <w:r w:rsidR="00E7607B" w:rsidRPr="00E7607B">
        <w:rPr>
          <w:b/>
          <w:bCs/>
          <w:sz w:val="22"/>
          <w:szCs w:val="22"/>
        </w:rPr>
        <w:t>11</w:t>
      </w:r>
      <w:r w:rsidRPr="00E7607B">
        <w:rPr>
          <w:b/>
          <w:bCs/>
          <w:sz w:val="22"/>
          <w:szCs w:val="22"/>
        </w:rPr>
        <w:t>.2021</w:t>
      </w:r>
    </w:p>
    <w:p w14:paraId="172372AE" w14:textId="77777777" w:rsidR="00D5135B" w:rsidRPr="00E7607B" w:rsidRDefault="00D5135B" w:rsidP="00F049A7">
      <w:pPr>
        <w:spacing w:line="360" w:lineRule="auto"/>
        <w:jc w:val="center"/>
        <w:rPr>
          <w:b/>
          <w:bCs/>
          <w:lang w:val="fr-FR"/>
        </w:rPr>
      </w:pPr>
      <w:r w:rsidRPr="00E7607B">
        <w:rPr>
          <w:b/>
          <w:bCs/>
          <w:lang w:val="fr-FR"/>
        </w:rPr>
        <w:t>„Intretinere și igienizare toalete automate”, 6 bucăți</w:t>
      </w:r>
    </w:p>
    <w:p w14:paraId="45F33B8D" w14:textId="77777777" w:rsidR="00D5135B" w:rsidRPr="00E7607B" w:rsidRDefault="00D5135B" w:rsidP="00F049A7">
      <w:pPr>
        <w:spacing w:line="360" w:lineRule="auto"/>
        <w:jc w:val="center"/>
        <w:rPr>
          <w:b/>
          <w:bCs/>
          <w:lang w:val="fr-FR"/>
        </w:rPr>
      </w:pPr>
    </w:p>
    <w:p w14:paraId="1F406EDC" w14:textId="77777777" w:rsidR="00F049A7" w:rsidRPr="00E7607B" w:rsidRDefault="00F049A7" w:rsidP="00F049A7">
      <w:pPr>
        <w:spacing w:line="276" w:lineRule="auto"/>
        <w:jc w:val="center"/>
        <w:rPr>
          <w:b/>
          <w:bCs/>
          <w:sz w:val="12"/>
          <w:szCs w:val="12"/>
        </w:rPr>
      </w:pPr>
    </w:p>
    <w:p w14:paraId="05E9B136" w14:textId="77777777" w:rsidR="00F049A7" w:rsidRPr="00E7607B" w:rsidRDefault="00F049A7" w:rsidP="00F049A7">
      <w:pPr>
        <w:spacing w:line="360" w:lineRule="auto"/>
        <w:ind w:right="134" w:firstLine="708"/>
        <w:jc w:val="both"/>
        <w:rPr>
          <w:b/>
          <w:bCs/>
          <w:sz w:val="22"/>
          <w:szCs w:val="22"/>
        </w:rPr>
      </w:pPr>
      <w:r w:rsidRPr="00E7607B">
        <w:rPr>
          <w:b/>
          <w:bCs/>
          <w:sz w:val="22"/>
          <w:szCs w:val="22"/>
        </w:rPr>
        <w:t xml:space="preserve">Între, </w:t>
      </w:r>
    </w:p>
    <w:p w14:paraId="71401C70" w14:textId="3B4D8914" w:rsidR="00F049A7" w:rsidRPr="00147406" w:rsidRDefault="00F049A7" w:rsidP="00F049A7">
      <w:pPr>
        <w:spacing w:line="360" w:lineRule="auto"/>
        <w:ind w:firstLine="708"/>
        <w:jc w:val="both"/>
      </w:pPr>
      <w:r w:rsidRPr="00147406">
        <w:rPr>
          <w:b/>
        </w:rPr>
        <w:t>ADMINISTRAŢIA DOMENIULUI PUBLIC SECTOR 2</w:t>
      </w:r>
      <w:r w:rsidRPr="00147406">
        <w:t xml:space="preserve">, cu sediul în Bucureşti, </w:t>
      </w:r>
      <w:r>
        <w:t xml:space="preserve">                    ș</w:t>
      </w:r>
      <w:r w:rsidRPr="00147406">
        <w:t xml:space="preserve">os. Electronicii nr. 44, Sector 2, cod poștal 023254, reprezentată </w:t>
      </w:r>
      <w:r w:rsidR="00174097">
        <w:t xml:space="preserve">prin </w:t>
      </w:r>
      <w:r w:rsidRPr="00147406">
        <w:t xml:space="preserve">Director General, în calitate de </w:t>
      </w:r>
      <w:r w:rsidRPr="00147406">
        <w:rPr>
          <w:b/>
        </w:rPr>
        <w:t>Achizitor</w:t>
      </w:r>
      <w:r w:rsidRPr="00147406">
        <w:t>, pe de o parte,</w:t>
      </w:r>
    </w:p>
    <w:p w14:paraId="438FDAE4" w14:textId="77777777" w:rsidR="00F049A7" w:rsidRPr="008C644B" w:rsidRDefault="00F049A7" w:rsidP="00F049A7">
      <w:pPr>
        <w:spacing w:line="360" w:lineRule="auto"/>
        <w:ind w:firstLine="708"/>
        <w:jc w:val="both"/>
      </w:pPr>
      <w:r w:rsidRPr="00012BF4">
        <w:rPr>
          <w:sz w:val="22"/>
          <w:szCs w:val="22"/>
        </w:rPr>
        <w:t xml:space="preserve">şi </w:t>
      </w:r>
    </w:p>
    <w:p w14:paraId="00CD2D61" w14:textId="4E8A096E" w:rsidR="00F049A7" w:rsidRPr="00235C32" w:rsidRDefault="00F049A7" w:rsidP="00F049A7">
      <w:pPr>
        <w:autoSpaceDE w:val="0"/>
        <w:autoSpaceDN w:val="0"/>
        <w:adjustRightInd w:val="0"/>
        <w:spacing w:line="348" w:lineRule="auto"/>
        <w:ind w:firstLine="567"/>
        <w:jc w:val="both"/>
      </w:pPr>
      <w:r>
        <w:rPr>
          <w:b/>
          <w:bCs/>
        </w:rPr>
        <w:t xml:space="preserve">   </w:t>
      </w:r>
      <w:r w:rsidRPr="00FD487F">
        <w:rPr>
          <w:b/>
          <w:bCs/>
        </w:rPr>
        <w:t xml:space="preserve">S.C. COMEX ROM S.R.L. </w:t>
      </w:r>
      <w:r w:rsidRPr="00FD487F">
        <w:rPr>
          <w:bCs/>
          <w:lang w:val="fr-FR"/>
        </w:rPr>
        <w:t>cu sediul în București, str. Buzești nr.61, bl. A6, sc.A, apt.48, sector 1, cod poștal 011013</w:t>
      </w:r>
      <w:r w:rsidRPr="00FD487F">
        <w:t>,</w:t>
      </w:r>
      <w:r w:rsidRPr="00FD487F">
        <w:rPr>
          <w:bCs/>
          <w:lang w:val="fr-FR"/>
        </w:rPr>
        <w:t xml:space="preserve"> reprezentată prin </w:t>
      </w:r>
      <w:r w:rsidRPr="00FD487F">
        <w:t xml:space="preserve">Director General,  in calitate de </w:t>
      </w:r>
      <w:r w:rsidRPr="00A36901">
        <w:rPr>
          <w:b/>
          <w:bCs/>
        </w:rPr>
        <w:t>Prestator</w:t>
      </w:r>
      <w:r w:rsidRPr="00FD487F">
        <w:t>, pe de alta parte,</w:t>
      </w:r>
    </w:p>
    <w:p w14:paraId="2ECA6DB2" w14:textId="77777777" w:rsidR="00F049A7" w:rsidRPr="00892AEE" w:rsidRDefault="00F049A7" w:rsidP="00F049A7">
      <w:pPr>
        <w:spacing w:line="360" w:lineRule="auto"/>
        <w:ind w:firstLine="708"/>
        <w:jc w:val="both"/>
        <w:rPr>
          <w:lang w:val="fr-FR"/>
        </w:rPr>
      </w:pPr>
      <w:r w:rsidRPr="00012BF4">
        <w:rPr>
          <w:b/>
          <w:bCs/>
        </w:rPr>
        <w:t>Art.</w:t>
      </w:r>
      <w:r>
        <w:rPr>
          <w:b/>
          <w:bCs/>
        </w:rPr>
        <w:t xml:space="preserve"> </w:t>
      </w:r>
      <w:r w:rsidRPr="00012BF4">
        <w:rPr>
          <w:b/>
          <w:bCs/>
        </w:rPr>
        <w:t xml:space="preserve">1. </w:t>
      </w:r>
      <w:bookmarkStart w:id="0" w:name="_Hlk27476087"/>
      <w:r w:rsidRPr="00892AEE">
        <w:rPr>
          <w:lang w:val="fr-FR"/>
        </w:rPr>
        <w:t>În conformitate cu prevederile art. 165, alin. (1) din H.G. nr. 395/2016, părțile au hotărât, de comun acord, prelungirea termenului executarii contractului cu 4 luni, pana la data 30.04.202</w:t>
      </w:r>
      <w:r>
        <w:rPr>
          <w:lang w:val="fr-FR"/>
        </w:rPr>
        <w:t>2</w:t>
      </w:r>
      <w:r w:rsidRPr="00892AEE">
        <w:rPr>
          <w:lang w:val="fr-FR"/>
        </w:rPr>
        <w:t>.</w:t>
      </w:r>
    </w:p>
    <w:bookmarkEnd w:id="0"/>
    <w:p w14:paraId="26DF1743" w14:textId="77777777" w:rsidR="00F049A7" w:rsidRPr="00E7607B" w:rsidRDefault="00F049A7" w:rsidP="00F049A7">
      <w:pPr>
        <w:spacing w:line="360" w:lineRule="auto"/>
        <w:ind w:firstLine="708"/>
        <w:jc w:val="both"/>
        <w:rPr>
          <w:lang w:val="fr-FR"/>
        </w:rPr>
      </w:pPr>
      <w:r w:rsidRPr="00E7607B">
        <w:rPr>
          <w:lang w:val="fr-FR"/>
        </w:rPr>
        <w:t xml:space="preserve">Valoarea totala a </w:t>
      </w:r>
      <w:r w:rsidRPr="00E7607B">
        <w:t xml:space="preserve">serviciilor, </w:t>
      </w:r>
      <w:r w:rsidRPr="00E7607B">
        <w:rPr>
          <w:lang w:val="fr-FR"/>
        </w:rPr>
        <w:t xml:space="preserve">ce se pot deconta în primele 4 luni este de </w:t>
      </w:r>
      <w:r w:rsidR="00E7607B" w:rsidRPr="00E7607B">
        <w:rPr>
          <w:lang w:val="fr-FR"/>
        </w:rPr>
        <w:t>45</w:t>
      </w:r>
      <w:r w:rsidRPr="00E7607B">
        <w:rPr>
          <w:lang w:val="fr-FR"/>
        </w:rPr>
        <w:t>.</w:t>
      </w:r>
      <w:r w:rsidR="00E7607B" w:rsidRPr="00E7607B">
        <w:rPr>
          <w:lang w:val="fr-FR"/>
        </w:rPr>
        <w:t>748</w:t>
      </w:r>
      <w:r w:rsidRPr="00E7607B">
        <w:rPr>
          <w:lang w:val="fr-FR"/>
        </w:rPr>
        <w:t>,</w:t>
      </w:r>
      <w:r w:rsidR="00E7607B" w:rsidRPr="00E7607B">
        <w:rPr>
          <w:lang w:val="fr-FR"/>
        </w:rPr>
        <w:t>8</w:t>
      </w:r>
      <w:r w:rsidRPr="00E7607B">
        <w:rPr>
          <w:lang w:val="fr-FR"/>
        </w:rPr>
        <w:t xml:space="preserve">0 lei fara TVA, respectiv </w:t>
      </w:r>
      <w:r w:rsidR="008A05AA" w:rsidRPr="00E7607B">
        <w:rPr>
          <w:lang w:val="fr-FR"/>
        </w:rPr>
        <w:t>5</w:t>
      </w:r>
      <w:r w:rsidR="00E7607B" w:rsidRPr="00E7607B">
        <w:rPr>
          <w:lang w:val="fr-FR"/>
        </w:rPr>
        <w:t>4</w:t>
      </w:r>
      <w:r w:rsidRPr="00E7607B">
        <w:rPr>
          <w:lang w:val="fr-FR"/>
        </w:rPr>
        <w:t>.</w:t>
      </w:r>
      <w:r w:rsidR="00E7607B" w:rsidRPr="00E7607B">
        <w:rPr>
          <w:lang w:val="fr-FR"/>
        </w:rPr>
        <w:t>441</w:t>
      </w:r>
      <w:r w:rsidRPr="00E7607B">
        <w:rPr>
          <w:lang w:val="fr-FR"/>
        </w:rPr>
        <w:t>,</w:t>
      </w:r>
      <w:r w:rsidR="00E7607B" w:rsidRPr="00E7607B">
        <w:rPr>
          <w:lang w:val="fr-FR"/>
        </w:rPr>
        <w:t>07</w:t>
      </w:r>
      <w:r w:rsidRPr="00E7607B">
        <w:rPr>
          <w:lang w:val="fr-FR"/>
        </w:rPr>
        <w:t xml:space="preserve"> lei inclusiv TVA, din care TVA </w:t>
      </w:r>
      <w:r w:rsidR="00E7607B" w:rsidRPr="00E7607B">
        <w:rPr>
          <w:lang w:val="fr-FR"/>
        </w:rPr>
        <w:t>8</w:t>
      </w:r>
      <w:r w:rsidRPr="00E7607B">
        <w:rPr>
          <w:lang w:val="fr-FR"/>
        </w:rPr>
        <w:t>.</w:t>
      </w:r>
      <w:r w:rsidR="00E7607B" w:rsidRPr="00E7607B">
        <w:rPr>
          <w:lang w:val="fr-FR"/>
        </w:rPr>
        <w:t>692</w:t>
      </w:r>
      <w:r w:rsidRPr="00E7607B">
        <w:rPr>
          <w:lang w:val="fr-FR"/>
        </w:rPr>
        <w:t>,</w:t>
      </w:r>
      <w:r w:rsidR="00E7607B" w:rsidRPr="00E7607B">
        <w:rPr>
          <w:lang w:val="fr-FR"/>
        </w:rPr>
        <w:t>27</w:t>
      </w:r>
      <w:r w:rsidRPr="00E7607B">
        <w:rPr>
          <w:lang w:val="fr-FR"/>
        </w:rPr>
        <w:t xml:space="preserve"> lei.</w:t>
      </w:r>
    </w:p>
    <w:p w14:paraId="39440630" w14:textId="7907B7BC" w:rsidR="00F049A7" w:rsidRPr="00892AEE" w:rsidRDefault="00F049A7" w:rsidP="00174097">
      <w:pPr>
        <w:spacing w:line="360" w:lineRule="auto"/>
        <w:ind w:firstLine="708"/>
        <w:jc w:val="both"/>
        <w:rPr>
          <w:b/>
          <w:lang w:val="fr-FR"/>
        </w:rPr>
      </w:pPr>
      <w:r w:rsidRPr="00012BF4">
        <w:rPr>
          <w:lang w:val="fr-FR"/>
        </w:rPr>
        <w:t xml:space="preserve"> </w:t>
      </w:r>
      <w:r w:rsidRPr="00012BF4">
        <w:rPr>
          <w:b/>
          <w:lang w:val="fr-FR"/>
        </w:rPr>
        <w:t>Art.</w:t>
      </w:r>
      <w:r>
        <w:rPr>
          <w:b/>
          <w:lang w:val="fr-FR"/>
        </w:rPr>
        <w:t xml:space="preserve"> </w:t>
      </w:r>
      <w:r w:rsidRPr="00012BF4">
        <w:rPr>
          <w:b/>
          <w:lang w:val="fr-FR"/>
        </w:rPr>
        <w:t xml:space="preserve">2. </w:t>
      </w:r>
      <w:bookmarkStart w:id="1" w:name="_Hlk27476107"/>
      <w:r w:rsidRPr="00892AEE">
        <w:rPr>
          <w:lang w:val="fr-FR"/>
        </w:rPr>
        <w:t>In perioada 01.01.202</w:t>
      </w:r>
      <w:r w:rsidR="002155FA">
        <w:rPr>
          <w:lang w:val="fr-FR"/>
        </w:rPr>
        <w:t>2</w:t>
      </w:r>
      <w:r w:rsidRPr="00892AEE">
        <w:rPr>
          <w:lang w:val="fr-FR"/>
        </w:rPr>
        <w:t xml:space="preserve"> ÷ 30.04.202</w:t>
      </w:r>
      <w:r w:rsidR="002155FA">
        <w:rPr>
          <w:lang w:val="fr-FR"/>
        </w:rPr>
        <w:t>2</w:t>
      </w:r>
      <w:r w:rsidRPr="00892AEE">
        <w:rPr>
          <w:lang w:val="fr-FR"/>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bookmarkEnd w:id="1"/>
    <w:p w14:paraId="11AD636E" w14:textId="77777777" w:rsidR="00F049A7" w:rsidRPr="00012BF4" w:rsidRDefault="00F049A7" w:rsidP="00F049A7">
      <w:pPr>
        <w:spacing w:line="360" w:lineRule="auto"/>
        <w:ind w:right="92" w:firstLine="696"/>
        <w:jc w:val="both"/>
        <w:rPr>
          <w:lang w:val="fr-FR"/>
        </w:rPr>
      </w:pPr>
      <w:r w:rsidRPr="00012BF4">
        <w:rPr>
          <w:b/>
          <w:lang w:val="fr-FR"/>
        </w:rPr>
        <w:t xml:space="preserve"> Art.3</w:t>
      </w:r>
      <w:r w:rsidRPr="00012BF4">
        <w:rPr>
          <w:lang w:val="fr-FR"/>
        </w:rPr>
        <w:t xml:space="preserve">. Părțile au cunoștință </w:t>
      </w:r>
      <w:r>
        <w:rPr>
          <w:lang w:val="fr-FR"/>
        </w:rPr>
        <w:t xml:space="preserve">de </w:t>
      </w:r>
      <w:r w:rsidRPr="00012BF4">
        <w:rPr>
          <w:lang w:val="fr-FR"/>
        </w:rPr>
        <w:t>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085071DC" w14:textId="77777777" w:rsidR="00F049A7" w:rsidRPr="00012BF4" w:rsidRDefault="00F049A7" w:rsidP="00F049A7">
      <w:pPr>
        <w:spacing w:line="360" w:lineRule="auto"/>
        <w:jc w:val="both"/>
      </w:pPr>
      <w:r w:rsidRPr="00012BF4">
        <w:rPr>
          <w:b/>
          <w:lang w:val="fr-FR"/>
        </w:rPr>
        <w:t xml:space="preserve">             Art. 4. </w:t>
      </w:r>
      <w:r w:rsidRPr="00012BF4">
        <w:rPr>
          <w:lang w:val="fr-FR"/>
        </w:rPr>
        <w:t>Celelalte clauze contractuale rămân neschimbate</w:t>
      </w:r>
      <w:r w:rsidRPr="00012BF4">
        <w:t>.</w:t>
      </w:r>
    </w:p>
    <w:p w14:paraId="7C51AB39" w14:textId="77777777" w:rsidR="00F049A7" w:rsidRPr="00012BF4" w:rsidRDefault="00F049A7" w:rsidP="00F049A7">
      <w:pPr>
        <w:spacing w:line="360" w:lineRule="auto"/>
        <w:jc w:val="both"/>
        <w:rPr>
          <w:lang w:val="fr-FR"/>
        </w:rPr>
      </w:pPr>
      <w:r w:rsidRPr="00012BF4">
        <w:rPr>
          <w:lang w:val="fr-FR"/>
        </w:rPr>
        <w:tab/>
        <w:t xml:space="preserve">Prezentul act adiţional s-a încheiat în 2 (două)  exemplare, câte unul pentru fiecare parte.                           </w:t>
      </w:r>
    </w:p>
    <w:p w14:paraId="6422A09E" w14:textId="77777777" w:rsidR="00F049A7" w:rsidRDefault="00F049A7" w:rsidP="00F049A7">
      <w:pPr>
        <w:widowControl w:val="0"/>
        <w:spacing w:line="276" w:lineRule="auto"/>
        <w:rPr>
          <w:sz w:val="20"/>
          <w:szCs w:val="20"/>
        </w:rPr>
      </w:pPr>
    </w:p>
    <w:p w14:paraId="1F78B16E" w14:textId="77777777" w:rsidR="00F049A7" w:rsidRDefault="00F049A7" w:rsidP="00F049A7">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sidRPr="005A704B">
        <w:rPr>
          <w:b/>
        </w:rPr>
        <w:t xml:space="preserve">            </w:t>
      </w:r>
      <w:r>
        <w:rPr>
          <w:b/>
        </w:rPr>
        <w:t xml:space="preserve">    </w:t>
      </w:r>
      <w:r>
        <w:rPr>
          <w:b/>
          <w:lang w:val="nl-NL"/>
        </w:rPr>
        <w:t>PRESTATOR</w:t>
      </w:r>
      <w:r w:rsidRPr="005A704B">
        <w:rPr>
          <w:b/>
          <w:lang w:val="nl-NL"/>
        </w:rPr>
        <w:t>,</w:t>
      </w:r>
    </w:p>
    <w:p w14:paraId="743B8F3E" w14:textId="77777777" w:rsidR="00F049A7" w:rsidRDefault="00F049A7" w:rsidP="00F049A7">
      <w:pPr>
        <w:spacing w:line="276" w:lineRule="auto"/>
        <w:rPr>
          <w:lang w:val="fr-FR"/>
        </w:rPr>
      </w:pPr>
      <w:r w:rsidRPr="005A704B">
        <w:rPr>
          <w:b/>
          <w:lang w:val="nl-NL"/>
        </w:rPr>
        <w:t>A</w:t>
      </w:r>
      <w:r>
        <w:rPr>
          <w:b/>
          <w:lang w:val="nl-NL"/>
        </w:rPr>
        <w:t xml:space="preserve">DMINISTRAȚIA DOMENIULUI </w:t>
      </w:r>
      <w:r w:rsidRPr="005A704B">
        <w:rPr>
          <w:b/>
          <w:lang w:val="nl-NL"/>
        </w:rPr>
        <w:tab/>
      </w:r>
      <w:r>
        <w:rPr>
          <w:b/>
          <w:lang w:val="nl-NL"/>
        </w:rPr>
        <w:t xml:space="preserve">     </w:t>
      </w:r>
      <w:r w:rsidRPr="005A704B">
        <w:rPr>
          <w:b/>
          <w:lang w:val="nl-NL"/>
        </w:rPr>
        <w:t xml:space="preserve"> </w:t>
      </w:r>
      <w:r>
        <w:rPr>
          <w:b/>
          <w:lang w:val="nl-NL"/>
        </w:rPr>
        <w:t xml:space="preserve">                             </w:t>
      </w:r>
      <w:r>
        <w:rPr>
          <w:b/>
          <w:lang w:val="es-ES"/>
        </w:rPr>
        <w:t>S.C. COMEX ROM S.R.L.</w:t>
      </w:r>
    </w:p>
    <w:p w14:paraId="2BF325E6" w14:textId="77777777" w:rsidR="00F049A7" w:rsidRPr="005A704B" w:rsidRDefault="00F049A7" w:rsidP="00F049A7">
      <w:pPr>
        <w:autoSpaceDE w:val="0"/>
        <w:autoSpaceDN w:val="0"/>
        <w:adjustRightInd w:val="0"/>
        <w:spacing w:line="276" w:lineRule="auto"/>
        <w:jc w:val="both"/>
        <w:rPr>
          <w:b/>
          <w:lang w:val="nl-NL"/>
        </w:rPr>
      </w:pPr>
      <w:r>
        <w:rPr>
          <w:b/>
          <w:bCs/>
        </w:rPr>
        <w:t xml:space="preserve">          PUBLIC SECTOR 2</w:t>
      </w:r>
      <w:r>
        <w:rPr>
          <w:b/>
          <w:bCs/>
        </w:rPr>
        <w:tab/>
      </w:r>
      <w:r>
        <w:rPr>
          <w:b/>
          <w:bCs/>
        </w:rPr>
        <w:tab/>
      </w:r>
      <w:r>
        <w:rPr>
          <w:b/>
          <w:bCs/>
        </w:rPr>
        <w:tab/>
      </w:r>
      <w:r>
        <w:rPr>
          <w:b/>
          <w:bCs/>
        </w:rPr>
        <w:tab/>
        <w:t xml:space="preserve">                </w:t>
      </w:r>
    </w:p>
    <w:p w14:paraId="725CD6DD" w14:textId="2098981B" w:rsidR="00336DBF" w:rsidRDefault="00F049A7" w:rsidP="00174097">
      <w:pPr>
        <w:autoSpaceDE w:val="0"/>
        <w:autoSpaceDN w:val="0"/>
        <w:adjustRightInd w:val="0"/>
        <w:spacing w:line="276" w:lineRule="auto"/>
        <w:jc w:val="both"/>
        <w:rPr>
          <w:lang w:val="fr-FR"/>
        </w:rPr>
      </w:pPr>
      <w:r>
        <w:rPr>
          <w:lang w:val="nl-NL"/>
        </w:rPr>
        <w:t xml:space="preserve">      </w:t>
      </w:r>
    </w:p>
    <w:sectPr w:rsidR="00336DBF" w:rsidSect="006542AF">
      <w:footerReference w:type="default" r:id="rId11"/>
      <w:pgSz w:w="11907" w:h="16839" w:code="9"/>
      <w:pgMar w:top="397" w:right="708" w:bottom="720"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4B53" w14:textId="77777777" w:rsidR="00D21130" w:rsidRDefault="00D21130" w:rsidP="00425B45">
      <w:r>
        <w:separator/>
      </w:r>
    </w:p>
  </w:endnote>
  <w:endnote w:type="continuationSeparator" w:id="0">
    <w:p w14:paraId="7FE15764" w14:textId="77777777" w:rsidR="00D21130" w:rsidRDefault="00D21130"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3AE9" w14:textId="77777777" w:rsidR="00425B45" w:rsidRDefault="00425B45">
    <w:pPr>
      <w:pStyle w:val="Footer"/>
      <w:jc w:val="center"/>
    </w:pPr>
    <w:r>
      <w:fldChar w:fldCharType="begin"/>
    </w:r>
    <w:r>
      <w:instrText xml:space="preserve"> PAGE   \* MERGEFORMAT </w:instrText>
    </w:r>
    <w:r>
      <w:fldChar w:fldCharType="separate"/>
    </w:r>
    <w:r>
      <w:rPr>
        <w:noProof/>
      </w:rPr>
      <w:t>2</w:t>
    </w:r>
    <w:r>
      <w:rPr>
        <w:noProof/>
      </w:rPr>
      <w:fldChar w:fldCharType="end"/>
    </w:r>
  </w:p>
  <w:p w14:paraId="05ACC58E" w14:textId="77777777" w:rsidR="00425B45" w:rsidRDefault="0042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00F9" w14:textId="77777777" w:rsidR="00D21130" w:rsidRDefault="00D21130" w:rsidP="00425B45">
      <w:r>
        <w:separator/>
      </w:r>
    </w:p>
  </w:footnote>
  <w:footnote w:type="continuationSeparator" w:id="0">
    <w:p w14:paraId="5FDC36E8" w14:textId="77777777" w:rsidR="00D21130" w:rsidRDefault="00D21130"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653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813154">
    <w:abstractNumId w:val="3"/>
  </w:num>
  <w:num w:numId="3" w16cid:durableId="308176457">
    <w:abstractNumId w:val="0"/>
  </w:num>
  <w:num w:numId="4" w16cid:durableId="1251741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44F62"/>
    <w:rsid w:val="00057299"/>
    <w:rsid w:val="0006041B"/>
    <w:rsid w:val="00061C58"/>
    <w:rsid w:val="00072585"/>
    <w:rsid w:val="00093C5D"/>
    <w:rsid w:val="000B4BD2"/>
    <w:rsid w:val="000B59FE"/>
    <w:rsid w:val="000C2429"/>
    <w:rsid w:val="000F67AB"/>
    <w:rsid w:val="00117399"/>
    <w:rsid w:val="00123CAC"/>
    <w:rsid w:val="001247CB"/>
    <w:rsid w:val="0013194B"/>
    <w:rsid w:val="0015567E"/>
    <w:rsid w:val="0015751C"/>
    <w:rsid w:val="0016095F"/>
    <w:rsid w:val="00174097"/>
    <w:rsid w:val="001D57B5"/>
    <w:rsid w:val="001E2C6A"/>
    <w:rsid w:val="002155FA"/>
    <w:rsid w:val="00221C9B"/>
    <w:rsid w:val="00231206"/>
    <w:rsid w:val="002317B3"/>
    <w:rsid w:val="0023781E"/>
    <w:rsid w:val="00267D8A"/>
    <w:rsid w:val="00283A27"/>
    <w:rsid w:val="002852F1"/>
    <w:rsid w:val="002912E9"/>
    <w:rsid w:val="002C2DF0"/>
    <w:rsid w:val="002D4A9B"/>
    <w:rsid w:val="002E087C"/>
    <w:rsid w:val="00335683"/>
    <w:rsid w:val="00335E1D"/>
    <w:rsid w:val="00336450"/>
    <w:rsid w:val="00336DBF"/>
    <w:rsid w:val="00353EF6"/>
    <w:rsid w:val="003614CB"/>
    <w:rsid w:val="00370711"/>
    <w:rsid w:val="0037151F"/>
    <w:rsid w:val="00380562"/>
    <w:rsid w:val="0038344E"/>
    <w:rsid w:val="00395046"/>
    <w:rsid w:val="003C1BCB"/>
    <w:rsid w:val="003C4C30"/>
    <w:rsid w:val="00425B45"/>
    <w:rsid w:val="00471F22"/>
    <w:rsid w:val="004816BC"/>
    <w:rsid w:val="004A3F5A"/>
    <w:rsid w:val="004B362C"/>
    <w:rsid w:val="004D4596"/>
    <w:rsid w:val="0052597F"/>
    <w:rsid w:val="005260B7"/>
    <w:rsid w:val="005400A3"/>
    <w:rsid w:val="00544BB0"/>
    <w:rsid w:val="005565D5"/>
    <w:rsid w:val="0056020F"/>
    <w:rsid w:val="0056043C"/>
    <w:rsid w:val="0056157A"/>
    <w:rsid w:val="00565652"/>
    <w:rsid w:val="00596EC9"/>
    <w:rsid w:val="005C30B8"/>
    <w:rsid w:val="005D22D4"/>
    <w:rsid w:val="005D3B51"/>
    <w:rsid w:val="005F6BD6"/>
    <w:rsid w:val="00601D03"/>
    <w:rsid w:val="0062639C"/>
    <w:rsid w:val="0063014D"/>
    <w:rsid w:val="00642F01"/>
    <w:rsid w:val="006542AF"/>
    <w:rsid w:val="00662914"/>
    <w:rsid w:val="00670DF4"/>
    <w:rsid w:val="00673B31"/>
    <w:rsid w:val="006867FD"/>
    <w:rsid w:val="00690561"/>
    <w:rsid w:val="006A48D4"/>
    <w:rsid w:val="0071170A"/>
    <w:rsid w:val="0071449C"/>
    <w:rsid w:val="007414E4"/>
    <w:rsid w:val="00752873"/>
    <w:rsid w:val="00752FD1"/>
    <w:rsid w:val="00762284"/>
    <w:rsid w:val="00765C8A"/>
    <w:rsid w:val="00777F92"/>
    <w:rsid w:val="007B1F34"/>
    <w:rsid w:val="007B4673"/>
    <w:rsid w:val="007B752D"/>
    <w:rsid w:val="007C0887"/>
    <w:rsid w:val="007C3D2F"/>
    <w:rsid w:val="007D3A8A"/>
    <w:rsid w:val="007E560D"/>
    <w:rsid w:val="007F22FF"/>
    <w:rsid w:val="00815421"/>
    <w:rsid w:val="00826973"/>
    <w:rsid w:val="00837341"/>
    <w:rsid w:val="00840A01"/>
    <w:rsid w:val="008A05AA"/>
    <w:rsid w:val="008D7CC0"/>
    <w:rsid w:val="008F147F"/>
    <w:rsid w:val="00905F89"/>
    <w:rsid w:val="009073C5"/>
    <w:rsid w:val="00935152"/>
    <w:rsid w:val="0099035B"/>
    <w:rsid w:val="009A6E4A"/>
    <w:rsid w:val="009C363C"/>
    <w:rsid w:val="00A02867"/>
    <w:rsid w:val="00A03357"/>
    <w:rsid w:val="00A80440"/>
    <w:rsid w:val="00A83743"/>
    <w:rsid w:val="00AA4198"/>
    <w:rsid w:val="00AB6D10"/>
    <w:rsid w:val="00AE1C07"/>
    <w:rsid w:val="00AF0B95"/>
    <w:rsid w:val="00B0260B"/>
    <w:rsid w:val="00B16029"/>
    <w:rsid w:val="00B47B7A"/>
    <w:rsid w:val="00B56DE6"/>
    <w:rsid w:val="00B649B1"/>
    <w:rsid w:val="00B67D09"/>
    <w:rsid w:val="00B96B9C"/>
    <w:rsid w:val="00B974CE"/>
    <w:rsid w:val="00BA2635"/>
    <w:rsid w:val="00BD1DFF"/>
    <w:rsid w:val="00BE300C"/>
    <w:rsid w:val="00BE4AF2"/>
    <w:rsid w:val="00C22DA9"/>
    <w:rsid w:val="00C25D0C"/>
    <w:rsid w:val="00C3355C"/>
    <w:rsid w:val="00C40512"/>
    <w:rsid w:val="00C510B6"/>
    <w:rsid w:val="00C51F52"/>
    <w:rsid w:val="00C64393"/>
    <w:rsid w:val="00C71717"/>
    <w:rsid w:val="00C74686"/>
    <w:rsid w:val="00C9049F"/>
    <w:rsid w:val="00CE0336"/>
    <w:rsid w:val="00CF46CA"/>
    <w:rsid w:val="00CF6B17"/>
    <w:rsid w:val="00D050AE"/>
    <w:rsid w:val="00D21130"/>
    <w:rsid w:val="00D24AA7"/>
    <w:rsid w:val="00D36E40"/>
    <w:rsid w:val="00D36FE6"/>
    <w:rsid w:val="00D5135B"/>
    <w:rsid w:val="00D619BB"/>
    <w:rsid w:val="00D62280"/>
    <w:rsid w:val="00D808E5"/>
    <w:rsid w:val="00D8504E"/>
    <w:rsid w:val="00DA1258"/>
    <w:rsid w:val="00DA773B"/>
    <w:rsid w:val="00DC5C6B"/>
    <w:rsid w:val="00DD1B1E"/>
    <w:rsid w:val="00DF1B53"/>
    <w:rsid w:val="00E073BE"/>
    <w:rsid w:val="00E14554"/>
    <w:rsid w:val="00E166E2"/>
    <w:rsid w:val="00E40F24"/>
    <w:rsid w:val="00E60649"/>
    <w:rsid w:val="00E73DFA"/>
    <w:rsid w:val="00E7607B"/>
    <w:rsid w:val="00EB3136"/>
    <w:rsid w:val="00ED6F23"/>
    <w:rsid w:val="00ED72B0"/>
    <w:rsid w:val="00EE7111"/>
    <w:rsid w:val="00F008F2"/>
    <w:rsid w:val="00F049A7"/>
    <w:rsid w:val="00F06107"/>
    <w:rsid w:val="00F076F9"/>
    <w:rsid w:val="00F22ABD"/>
    <w:rsid w:val="00F44A59"/>
    <w:rsid w:val="00F95C3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3E4C5"/>
  <w15:docId w15:val="{85B92436-2140-44C6-86D1-4519A94D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ListParagraph">
    <w:name w:val="List Paragraph"/>
    <w:basedOn w:val="Normal"/>
    <w:uiPriority w:val="34"/>
    <w:qFormat/>
    <w:rsid w:val="006542AF"/>
    <w:pPr>
      <w:ind w:left="720"/>
      <w:contextualSpacing/>
    </w:pPr>
  </w:style>
  <w:style w:type="paragraph" w:styleId="BodyText">
    <w:name w:val="Body Text"/>
    <w:basedOn w:val="Normal"/>
    <w:link w:val="BodyTextChar"/>
    <w:rsid w:val="006542A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6542AF"/>
    <w:rPr>
      <w:rFonts w:ascii="Bookman Old Style" w:eastAsia="Calibri" w:hAnsi="Bookman Old Style"/>
      <w:color w:val="000000"/>
      <w:kern w:val="28"/>
      <w:sz w:val="24"/>
      <w:szCs w:val="24"/>
    </w:rPr>
  </w:style>
  <w:style w:type="paragraph" w:styleId="NoSpacing">
    <w:name w:val="No Spacing"/>
    <w:uiPriority w:val="1"/>
    <w:qFormat/>
    <w:rsid w:val="006542AF"/>
    <w:rPr>
      <w:color w:val="000000"/>
      <w:kern w:val="28"/>
    </w:rPr>
  </w:style>
  <w:style w:type="paragraph" w:styleId="Title">
    <w:name w:val="Title"/>
    <w:basedOn w:val="Normal"/>
    <w:link w:val="TitleChar"/>
    <w:uiPriority w:val="99"/>
    <w:qFormat/>
    <w:rsid w:val="0071170A"/>
    <w:pPr>
      <w:jc w:val="center"/>
    </w:pPr>
    <w:rPr>
      <w:rFonts w:eastAsia="Calibri"/>
      <w:b/>
      <w:bCs/>
      <w:sz w:val="20"/>
      <w:szCs w:val="20"/>
      <w:lang w:val="ro-RO" w:eastAsia="en-GB"/>
    </w:rPr>
  </w:style>
  <w:style w:type="character" w:customStyle="1" w:styleId="TitleChar">
    <w:name w:val="Title Char"/>
    <w:link w:val="Title"/>
    <w:uiPriority w:val="99"/>
    <w:rsid w:val="0071170A"/>
    <w:rPr>
      <w:rFonts w:eastAsia="Calibri"/>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a.savu\OneDrive%20-%20ADP%20SECTOR%202\Documente\Custom%20Office%20Templates\Antet%20ADP2%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D2F5-1FB7-4601-97C3-2796D494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ADP2 2021</Template>
  <TotalTime>1</TotalTime>
  <Pages>1</Pages>
  <Words>343</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ADP2</Company>
  <LinksUpToDate>false</LinksUpToDate>
  <CharactersWithSpaces>2331</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Ioana Savu</dc:creator>
  <cp:keywords/>
  <cp:lastModifiedBy>Alexandru Vladoiu</cp:lastModifiedBy>
  <cp:revision>2</cp:revision>
  <cp:lastPrinted>2021-12-21T11:51:00Z</cp:lastPrinted>
  <dcterms:created xsi:type="dcterms:W3CDTF">2022-10-03T08:54:00Z</dcterms:created>
  <dcterms:modified xsi:type="dcterms:W3CDTF">2022-10-03T08:54:00Z</dcterms:modified>
</cp:coreProperties>
</file>