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DB3C" w14:textId="77777777" w:rsidR="00FB359A" w:rsidRPr="00FB359A" w:rsidRDefault="00FB359A" w:rsidP="00FB359A">
      <w:pPr>
        <w:rPr>
          <w:noProof/>
          <w:lang w:val="fr-FR" w:eastAsia="ro-RO"/>
        </w:rPr>
      </w:pPr>
      <w:bookmarkStart w:id="0" w:name="_Hlk27640733"/>
      <w:r w:rsidRPr="00FB359A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C6273" wp14:editId="07898C07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9393E3" w14:textId="77777777" w:rsidR="00FB359A" w:rsidRPr="00596EC9" w:rsidRDefault="00FB359A" w:rsidP="00FB359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9D5305" w14:textId="77777777" w:rsidR="00FB359A" w:rsidRPr="00596EC9" w:rsidRDefault="00FB359A" w:rsidP="00FB359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A869B58" w14:textId="77777777" w:rsidR="00FB359A" w:rsidRPr="00596EC9" w:rsidRDefault="00FB359A" w:rsidP="00FB359A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9023F1B" w14:textId="77777777" w:rsidR="00FB359A" w:rsidRPr="00596EC9" w:rsidRDefault="00FB359A" w:rsidP="00FB359A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C627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2.3pt;margin-top:10.9pt;width:292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49393E3" w14:textId="77777777" w:rsidR="00FB359A" w:rsidRPr="00596EC9" w:rsidRDefault="00FB359A" w:rsidP="00FB359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9D5305" w14:textId="77777777" w:rsidR="00FB359A" w:rsidRPr="00596EC9" w:rsidRDefault="00FB359A" w:rsidP="00FB359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A869B58" w14:textId="77777777" w:rsidR="00FB359A" w:rsidRPr="00596EC9" w:rsidRDefault="00FB359A" w:rsidP="00FB359A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9023F1B" w14:textId="77777777" w:rsidR="00FB359A" w:rsidRPr="00596EC9" w:rsidRDefault="00FB359A" w:rsidP="00FB359A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Pr="00FB359A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CDAF80" wp14:editId="67D2A75D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5C31B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 w:rsidRPr="00FB359A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B857C" wp14:editId="12ECB2B4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66E41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 w:rsidRPr="00FB359A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04FE7" wp14:editId="44560059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CD71C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Pr="00FB359A">
        <w:rPr>
          <w:noProof/>
          <w:lang w:eastAsia="ro-RO"/>
        </w:rPr>
        <w:drawing>
          <wp:anchor distT="0" distB="0" distL="114300" distR="114300" simplePos="0" relativeHeight="251663360" behindDoc="0" locked="0" layoutInCell="1" allowOverlap="1" wp14:anchorId="32582F59" wp14:editId="7C1D3B13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359A">
        <w:rPr>
          <w:noProof/>
          <w:lang w:val="fr-FR" w:eastAsia="ro-RO"/>
        </w:rPr>
        <w:tab/>
        <w:t xml:space="preserve">                                                               </w:t>
      </w:r>
    </w:p>
    <w:p w14:paraId="115639E8" w14:textId="77777777" w:rsidR="00FB359A" w:rsidRPr="00FB359A" w:rsidRDefault="00FB359A" w:rsidP="00FB359A">
      <w:pPr>
        <w:rPr>
          <w:noProof/>
          <w:lang w:val="fr-FR" w:eastAsia="ro-RO"/>
        </w:rPr>
      </w:pPr>
    </w:p>
    <w:p w14:paraId="386E8BBC" w14:textId="77777777" w:rsidR="00FB359A" w:rsidRPr="00FB359A" w:rsidRDefault="00FB359A" w:rsidP="00FB359A">
      <w:pPr>
        <w:rPr>
          <w:noProof/>
          <w:sz w:val="18"/>
          <w:szCs w:val="18"/>
          <w:lang w:val="fr-FR" w:eastAsia="ro-RO"/>
        </w:rPr>
      </w:pPr>
      <w:r w:rsidRPr="00FB359A">
        <w:rPr>
          <w:b/>
          <w:noProof/>
          <w:sz w:val="18"/>
          <w:szCs w:val="18"/>
          <w:lang w:val="fr-FR" w:eastAsia="ro-RO"/>
        </w:rPr>
        <w:t xml:space="preserve">Sos.  </w:t>
      </w:r>
      <w:r w:rsidRPr="00FB359A">
        <w:rPr>
          <w:b/>
          <w:noProof/>
          <w:sz w:val="18"/>
          <w:szCs w:val="18"/>
          <w:lang w:eastAsia="ro-RO"/>
        </w:rPr>
        <w:t xml:space="preserve">Electronicii   nr. 44   Tel    021 252 77 12 / 021 252 77 89    Fax  021 252 79 77 </w:t>
      </w:r>
      <w:r w:rsidRPr="00FB359A">
        <w:rPr>
          <w:b/>
          <w:noProof/>
          <w:sz w:val="18"/>
          <w:szCs w:val="18"/>
          <w:lang w:val="fr-FR" w:eastAsia="ro-RO"/>
        </w:rPr>
        <w:t xml:space="preserve"> </w:t>
      </w:r>
      <w:hyperlink r:id="rId9" w:history="1">
        <w:r w:rsidRPr="00FB359A">
          <w:rPr>
            <w:rStyle w:val="Hyperlink"/>
            <w:b/>
            <w:noProof/>
            <w:sz w:val="18"/>
            <w:szCs w:val="18"/>
            <w:lang w:val="fr-FR" w:eastAsia="ro-RO"/>
          </w:rPr>
          <w:t>www.adp2.ro</w:t>
        </w:r>
      </w:hyperlink>
      <w:r w:rsidRPr="00FB359A">
        <w:rPr>
          <w:b/>
          <w:noProof/>
          <w:sz w:val="18"/>
          <w:szCs w:val="18"/>
          <w:lang w:val="fr-FR" w:eastAsia="ro-RO"/>
        </w:rPr>
        <w:t xml:space="preserve">  e-mail:  </w:t>
      </w:r>
      <w:r w:rsidRPr="00FB359A">
        <w:rPr>
          <w:b/>
          <w:noProof/>
          <w:sz w:val="18"/>
          <w:szCs w:val="18"/>
          <w:lang w:eastAsia="ro-RO"/>
        </w:rPr>
        <w:t>office@adp2.ro</w:t>
      </w:r>
    </w:p>
    <w:p w14:paraId="307F014B" w14:textId="77777777" w:rsidR="00FB359A" w:rsidRPr="004058F5" w:rsidRDefault="00FB359A" w:rsidP="004058F5">
      <w:pPr>
        <w:rPr>
          <w:b/>
          <w:bCs/>
        </w:rPr>
      </w:pPr>
    </w:p>
    <w:p w14:paraId="2EDD234B" w14:textId="5800C3FB" w:rsidR="004058F5" w:rsidRPr="004058F5" w:rsidRDefault="004058F5" w:rsidP="004058F5">
      <w:pPr>
        <w:rPr>
          <w:b/>
          <w:lang w:val="fr-FR"/>
        </w:rPr>
      </w:pPr>
      <w:r w:rsidRPr="004058F5">
        <w:rPr>
          <w:b/>
          <w:bCs/>
        </w:rPr>
        <w:t>Nr. înreg. ADP S2 _ ………………/…….........202</w:t>
      </w:r>
      <w:r w:rsidR="00FB359A">
        <w:rPr>
          <w:b/>
          <w:bCs/>
        </w:rPr>
        <w:t>2</w:t>
      </w:r>
      <w:r w:rsidRPr="004058F5">
        <w:rPr>
          <w:b/>
          <w:lang w:val="fr-FR"/>
        </w:rPr>
        <w:t xml:space="preserve"> </w:t>
      </w:r>
    </w:p>
    <w:bookmarkEnd w:id="0"/>
    <w:p w14:paraId="749FBA00" w14:textId="77777777" w:rsidR="004058F5" w:rsidRPr="004058F5" w:rsidRDefault="004058F5" w:rsidP="004058F5">
      <w:pPr>
        <w:rPr>
          <w:b/>
          <w:lang w:val="ro-RO"/>
        </w:rPr>
      </w:pPr>
    </w:p>
    <w:p w14:paraId="2EAF9653" w14:textId="77777777" w:rsidR="004058F5" w:rsidRPr="004058F5" w:rsidRDefault="004058F5" w:rsidP="004058F5">
      <w:pPr>
        <w:ind w:right="-709"/>
        <w:rPr>
          <w:lang w:val="fr-FR"/>
        </w:rPr>
      </w:pPr>
      <w:r w:rsidRPr="004058F5">
        <w:rPr>
          <w:b/>
          <w:color w:val="000000"/>
          <w:kern w:val="28"/>
          <w:lang w:eastAsia="ro-RO"/>
        </w:rPr>
        <w:t xml:space="preserve"> </w:t>
      </w:r>
    </w:p>
    <w:p w14:paraId="48DAB983" w14:textId="77777777" w:rsidR="00FA091C" w:rsidRDefault="00FA091C" w:rsidP="000943B7">
      <w:pPr>
        <w:ind w:left="-142"/>
        <w:rPr>
          <w:b/>
          <w:lang w:val="fr-FR"/>
        </w:rPr>
      </w:pPr>
    </w:p>
    <w:p w14:paraId="049B7527" w14:textId="210A1D6E" w:rsidR="006D2C07" w:rsidRPr="000A5A99" w:rsidRDefault="00765B9D" w:rsidP="000A5A99">
      <w:pPr>
        <w:spacing w:line="276" w:lineRule="auto"/>
        <w:jc w:val="center"/>
        <w:rPr>
          <w:b/>
          <w:bCs/>
        </w:rPr>
      </w:pPr>
      <w:bookmarkStart w:id="1" w:name="_Hlk4069796"/>
      <w:r w:rsidRPr="000A5A99">
        <w:rPr>
          <w:b/>
          <w:bCs/>
        </w:rPr>
        <w:t xml:space="preserve">ACT ADITIONAL NR. </w:t>
      </w:r>
      <w:bookmarkEnd w:id="1"/>
      <w:r w:rsidR="00FB359A">
        <w:rPr>
          <w:b/>
          <w:bCs/>
        </w:rPr>
        <w:t>4</w:t>
      </w:r>
    </w:p>
    <w:p w14:paraId="30F13866" w14:textId="5ECA824F" w:rsidR="00184588" w:rsidRPr="000A5A99" w:rsidRDefault="00184588" w:rsidP="000A5A99">
      <w:pPr>
        <w:spacing w:line="276" w:lineRule="auto"/>
        <w:jc w:val="center"/>
        <w:rPr>
          <w:b/>
          <w:lang w:val="ro-RO"/>
        </w:rPr>
      </w:pPr>
      <w:bookmarkStart w:id="2" w:name="_Hlk12871433"/>
      <w:r w:rsidRPr="000A5A99">
        <w:rPr>
          <w:b/>
          <w:lang w:val="ro-RO"/>
        </w:rPr>
        <w:t xml:space="preserve">LA ACORDUL – CADRU NR. </w:t>
      </w:r>
      <w:bookmarkStart w:id="3" w:name="_Hlk42770745"/>
      <w:r w:rsidR="00484D67" w:rsidRPr="00484D67">
        <w:rPr>
          <w:b/>
        </w:rPr>
        <w:t>11332/03.06.2020</w:t>
      </w:r>
      <w:bookmarkEnd w:id="3"/>
    </w:p>
    <w:p w14:paraId="4A4DD28C" w14:textId="5F14614E" w:rsidR="005104A6" w:rsidRPr="000A5A99" w:rsidRDefault="005104A6" w:rsidP="000A5A99">
      <w:pPr>
        <w:spacing w:line="276" w:lineRule="auto"/>
        <w:jc w:val="center"/>
        <w:rPr>
          <w:b/>
          <w:bCs/>
          <w:lang w:val="it-IT"/>
        </w:rPr>
      </w:pPr>
      <w:r w:rsidRPr="000A5A99">
        <w:rPr>
          <w:b/>
          <w:bCs/>
          <w:lang w:val="it-IT"/>
        </w:rPr>
        <w:t>„</w:t>
      </w:r>
      <w:r w:rsidR="00DA0427" w:rsidRPr="004316B8">
        <w:rPr>
          <w:b/>
          <w:bCs/>
          <w:noProof/>
          <w:lang w:bidi="ro-RO"/>
        </w:rPr>
        <w:t>Furnizare inclusiv montaj echipamente de joaca pentru parcuri</w:t>
      </w:r>
      <w:r w:rsidRPr="000A5A99">
        <w:rPr>
          <w:b/>
          <w:bCs/>
          <w:lang w:val="it-IT"/>
        </w:rPr>
        <w:t>”</w:t>
      </w:r>
    </w:p>
    <w:bookmarkEnd w:id="2"/>
    <w:p w14:paraId="1776BE4F" w14:textId="767EB000" w:rsidR="002A16CB" w:rsidRDefault="002A16CB" w:rsidP="0010092D">
      <w:pPr>
        <w:spacing w:line="360" w:lineRule="auto"/>
        <w:jc w:val="center"/>
        <w:rPr>
          <w:b/>
          <w:i/>
          <w:lang w:val="it-IT"/>
        </w:rPr>
      </w:pPr>
    </w:p>
    <w:p w14:paraId="66060EDE" w14:textId="77777777" w:rsidR="00BE2EB2" w:rsidRDefault="00BE2EB2" w:rsidP="0010092D">
      <w:pPr>
        <w:spacing w:line="360" w:lineRule="auto"/>
        <w:jc w:val="center"/>
        <w:rPr>
          <w:b/>
          <w:i/>
          <w:lang w:val="it-IT"/>
        </w:rPr>
      </w:pPr>
    </w:p>
    <w:p w14:paraId="738F3BE6" w14:textId="77777777" w:rsidR="005104A6" w:rsidRPr="00373E52" w:rsidRDefault="005104A6" w:rsidP="00132DA7">
      <w:pPr>
        <w:pStyle w:val="DefaultText"/>
        <w:spacing w:line="276" w:lineRule="auto"/>
        <w:jc w:val="both"/>
        <w:rPr>
          <w:b/>
          <w:bCs/>
          <w:szCs w:val="24"/>
          <w:lang w:val="ro-RO"/>
        </w:rPr>
      </w:pPr>
      <w:r w:rsidRPr="00373E52">
        <w:rPr>
          <w:szCs w:val="24"/>
          <w:lang w:val="ro-RO"/>
        </w:rPr>
        <w:t>Între</w:t>
      </w:r>
      <w:r w:rsidRPr="00373E52">
        <w:rPr>
          <w:b/>
          <w:bCs/>
          <w:szCs w:val="24"/>
          <w:lang w:val="ro-RO"/>
        </w:rPr>
        <w:t xml:space="preserve"> </w:t>
      </w:r>
    </w:p>
    <w:p w14:paraId="22A79E7D" w14:textId="7974F470" w:rsidR="00DA0427" w:rsidRPr="008F6624" w:rsidRDefault="00DA0427" w:rsidP="00132DA7">
      <w:pPr>
        <w:spacing w:line="276" w:lineRule="auto"/>
        <w:ind w:firstLine="720"/>
        <w:jc w:val="both"/>
        <w:rPr>
          <w:noProof/>
          <w:lang w:val="ro-RO"/>
        </w:rPr>
      </w:pPr>
      <w:r w:rsidRPr="008F6624">
        <w:rPr>
          <w:b/>
          <w:noProof/>
          <w:lang w:val="it-IT"/>
        </w:rPr>
        <w:t>ADMINISTRATIA DOMENIULUI PUBLIC Sector 2 Bucureşti</w:t>
      </w:r>
      <w:r w:rsidRPr="008F6624">
        <w:rPr>
          <w:bCs/>
          <w:noProof/>
          <w:lang w:val="es-ES"/>
        </w:rPr>
        <w:t xml:space="preserve">, </w:t>
      </w:r>
      <w:bookmarkStart w:id="4" w:name="_Hlk41038073"/>
      <w:r w:rsidRPr="008F6624">
        <w:rPr>
          <w:bCs/>
          <w:noProof/>
          <w:lang w:val="es-ES"/>
        </w:rPr>
        <w:t xml:space="preserve">cu sediul în </w:t>
      </w:r>
      <w:bookmarkEnd w:id="4"/>
      <w:r w:rsidRPr="008F6624">
        <w:rPr>
          <w:bCs/>
          <w:noProof/>
          <w:lang w:val="es-ES"/>
        </w:rPr>
        <w:t xml:space="preserve">Sos. Electronicii nr. 44, sector 2, reprezentată </w:t>
      </w:r>
      <w:r w:rsidRPr="008F6624">
        <w:rPr>
          <w:noProof/>
          <w:lang w:val="es-ES"/>
        </w:rPr>
        <w:t>prin Director General</w:t>
      </w:r>
      <w:r w:rsidRPr="008F6624">
        <w:rPr>
          <w:bCs/>
          <w:noProof/>
          <w:lang w:val="es-ES"/>
        </w:rPr>
        <w:t xml:space="preserve">, </w:t>
      </w:r>
      <w:r w:rsidRPr="008F6624">
        <w:rPr>
          <w:noProof/>
          <w:lang w:val="ro-RO"/>
        </w:rPr>
        <w:t xml:space="preserve">în calitate de </w:t>
      </w:r>
      <w:r>
        <w:rPr>
          <w:noProof/>
          <w:lang w:val="ro-RO"/>
        </w:rPr>
        <w:t>A</w:t>
      </w:r>
      <w:r w:rsidRPr="008F6624">
        <w:rPr>
          <w:b/>
          <w:noProof/>
          <w:lang w:val="ro-RO"/>
        </w:rPr>
        <w:t>chizitor</w:t>
      </w:r>
      <w:r w:rsidRPr="008F6624">
        <w:rPr>
          <w:noProof/>
          <w:lang w:val="ro-RO"/>
        </w:rPr>
        <w:t>, pe de o parte</w:t>
      </w:r>
    </w:p>
    <w:p w14:paraId="1377D497" w14:textId="77777777" w:rsidR="00DA0427" w:rsidRPr="00E4215C" w:rsidRDefault="00DA0427" w:rsidP="00132DA7">
      <w:pPr>
        <w:spacing w:line="276" w:lineRule="auto"/>
        <w:jc w:val="both"/>
        <w:rPr>
          <w:bCs/>
          <w:noProof/>
          <w:lang w:val="ro-RO"/>
        </w:rPr>
      </w:pPr>
      <w:r w:rsidRPr="00967CE9">
        <w:rPr>
          <w:bCs/>
          <w:noProof/>
          <w:lang w:val="ro-RO"/>
        </w:rPr>
        <w:t xml:space="preserve">şi </w:t>
      </w:r>
    </w:p>
    <w:p w14:paraId="77235AA7" w14:textId="3926335C" w:rsidR="00DA0427" w:rsidRPr="00E4215C" w:rsidRDefault="00DA0427" w:rsidP="00132DA7">
      <w:pPr>
        <w:spacing w:line="276" w:lineRule="auto"/>
        <w:ind w:firstLine="720"/>
        <w:jc w:val="both"/>
        <w:rPr>
          <w:rFonts w:eastAsia="Andale Sans UI"/>
          <w:kern w:val="1"/>
          <w:lang w:val="pt-BR" w:eastAsia="ro-RO"/>
        </w:rPr>
      </w:pPr>
      <w:bookmarkStart w:id="5" w:name="_Hlk40964496"/>
      <w:bookmarkStart w:id="6" w:name="_Hlk531875749"/>
      <w:r w:rsidRPr="00E4215C">
        <w:rPr>
          <w:b/>
        </w:rPr>
        <w:t xml:space="preserve">Asocierea </w:t>
      </w:r>
      <w:bookmarkStart w:id="7" w:name="_Hlk44928214"/>
      <w:r w:rsidRPr="00E4215C">
        <w:rPr>
          <w:b/>
          <w:bCs/>
        </w:rPr>
        <w:t xml:space="preserve">MAKSAN TECHNO GRUP S.R.L. </w:t>
      </w:r>
      <w:bookmarkEnd w:id="7"/>
      <w:r w:rsidRPr="00E4215C">
        <w:rPr>
          <w:b/>
        </w:rPr>
        <w:t xml:space="preserve">(Lider asociere) – </w:t>
      </w:r>
      <w:r w:rsidRPr="00E4215C">
        <w:rPr>
          <w:b/>
          <w:bCs/>
        </w:rPr>
        <w:t xml:space="preserve">BELMAR PROD S.R.L. </w:t>
      </w:r>
      <w:bookmarkStart w:id="8" w:name="_Hlk18563326"/>
      <w:r w:rsidRPr="00E4215C">
        <w:rPr>
          <w:b/>
        </w:rPr>
        <w:t xml:space="preserve">(Asociat) </w:t>
      </w:r>
      <w:bookmarkEnd w:id="8"/>
      <w:r w:rsidRPr="00E4215C">
        <w:rPr>
          <w:b/>
        </w:rPr>
        <w:t>-</w:t>
      </w:r>
      <w:r w:rsidRPr="00E4215C">
        <w:rPr>
          <w:b/>
          <w:bCs/>
        </w:rPr>
        <w:t xml:space="preserve"> MEGASTOL ENERGY S.R.L. </w:t>
      </w:r>
      <w:r w:rsidRPr="00E4215C">
        <w:rPr>
          <w:b/>
        </w:rPr>
        <w:t>(Asociat),</w:t>
      </w:r>
      <w:r w:rsidR="000B1E8D" w:rsidRPr="000B1E8D">
        <w:rPr>
          <w:b/>
          <w:lang w:val="ro-RO" w:eastAsia="ro-RO"/>
        </w:rPr>
        <w:t xml:space="preserve"> </w:t>
      </w:r>
      <w:r w:rsidR="000B1E8D" w:rsidRPr="00997E2E">
        <w:rPr>
          <w:b/>
          <w:lang w:val="ro-RO" w:eastAsia="ro-RO"/>
        </w:rPr>
        <w:t xml:space="preserve">prin lider asociere </w:t>
      </w:r>
      <w:r w:rsidR="000B1E8D" w:rsidRPr="00E4215C">
        <w:rPr>
          <w:b/>
          <w:bCs/>
        </w:rPr>
        <w:t>MAKSAN TECHNO GRUP S.R.L.</w:t>
      </w:r>
      <w:r w:rsidR="000B1E8D" w:rsidRPr="00997E2E">
        <w:rPr>
          <w:lang w:val="ro-RO" w:eastAsia="ro-RO"/>
        </w:rPr>
        <w:t xml:space="preserve">, </w:t>
      </w:r>
      <w:r w:rsidRPr="00E4215C">
        <w:rPr>
          <w:b/>
        </w:rPr>
        <w:t xml:space="preserve"> </w:t>
      </w:r>
      <w:bookmarkEnd w:id="5"/>
      <w:bookmarkEnd w:id="6"/>
      <w:r w:rsidRPr="00E4215C">
        <w:rPr>
          <w:lang w:val="fr-FR"/>
        </w:rPr>
        <w:t xml:space="preserve">cu  sediul  în Bucuresti, </w:t>
      </w:r>
      <w:r w:rsidRPr="00EC677A">
        <w:rPr>
          <w:rFonts w:eastAsia="Calibri"/>
          <w:lang w:val="ro-RO" w:eastAsia="en-GB"/>
        </w:rPr>
        <w:t xml:space="preserve">Str. Austrului, nr. 58, </w:t>
      </w:r>
      <w:r w:rsidRPr="00E4215C">
        <w:rPr>
          <w:rFonts w:eastAsia="Calibri"/>
          <w:lang w:val="ro-RO" w:eastAsia="en-GB"/>
        </w:rPr>
        <w:t xml:space="preserve">Camera 1, </w:t>
      </w:r>
      <w:r w:rsidRPr="00EC677A">
        <w:rPr>
          <w:rFonts w:eastAsia="Calibri"/>
          <w:lang w:val="ro-RO" w:eastAsia="en-GB"/>
        </w:rPr>
        <w:t>et</w:t>
      </w:r>
      <w:r w:rsidRPr="00E4215C">
        <w:rPr>
          <w:rFonts w:eastAsia="Calibri"/>
          <w:lang w:val="ro-RO" w:eastAsia="en-GB"/>
        </w:rPr>
        <w:t xml:space="preserve">aj </w:t>
      </w:r>
      <w:r w:rsidRPr="00EC677A">
        <w:rPr>
          <w:rFonts w:eastAsia="Calibri"/>
          <w:lang w:val="ro-RO" w:eastAsia="en-GB"/>
        </w:rPr>
        <w:t>1, Sector 2</w:t>
      </w:r>
      <w:r w:rsidRPr="00E4215C">
        <w:t xml:space="preserve">, reprezentată prin </w:t>
      </w:r>
      <w:r w:rsidRPr="001139A4">
        <w:rPr>
          <w:bCs/>
          <w:lang w:val="es-ES"/>
        </w:rPr>
        <w:t>,</w:t>
      </w:r>
      <w:r w:rsidRPr="001139A4">
        <w:rPr>
          <w:b/>
          <w:lang w:val="es-ES"/>
        </w:rPr>
        <w:t xml:space="preserve">  </w:t>
      </w:r>
      <w:r w:rsidRPr="001139A4">
        <w:rPr>
          <w:rFonts w:eastAsia="Andale Sans UI"/>
          <w:kern w:val="1"/>
          <w:lang w:val="pt-BR" w:eastAsia="ro-RO"/>
        </w:rPr>
        <w:t xml:space="preserve">în </w:t>
      </w:r>
      <w:r w:rsidRPr="00E4215C">
        <w:rPr>
          <w:rFonts w:eastAsia="Andale Sans UI"/>
          <w:kern w:val="1"/>
          <w:lang w:val="pt-BR" w:eastAsia="ro-RO"/>
        </w:rPr>
        <w:t>calitate de</w:t>
      </w:r>
      <w:r w:rsidRPr="00E4215C">
        <w:rPr>
          <w:rFonts w:eastAsia="Andale Sans UI"/>
          <w:b/>
          <w:kern w:val="1"/>
          <w:lang w:val="pt-BR" w:eastAsia="ro-RO"/>
        </w:rPr>
        <w:t xml:space="preserve"> Furnizor</w:t>
      </w:r>
      <w:r w:rsidRPr="00E4215C">
        <w:rPr>
          <w:rFonts w:eastAsia="Andale Sans UI"/>
          <w:kern w:val="1"/>
          <w:lang w:val="pt-BR" w:eastAsia="ro-RO"/>
        </w:rPr>
        <w:t>, pe de altă</w:t>
      </w:r>
      <w:r>
        <w:rPr>
          <w:rFonts w:eastAsia="Andale Sans UI"/>
          <w:kern w:val="1"/>
          <w:lang w:val="pt-BR" w:eastAsia="ro-RO"/>
        </w:rPr>
        <w:t xml:space="preserve"> parte, </w:t>
      </w:r>
      <w:r w:rsidRPr="000A5A99">
        <w:rPr>
          <w:lang w:val="pt-BR"/>
        </w:rPr>
        <w:t>a intervenit prezentul act aditional.</w:t>
      </w:r>
    </w:p>
    <w:p w14:paraId="47F9C04A" w14:textId="77777777" w:rsidR="00323801" w:rsidRPr="00090D37" w:rsidRDefault="00323801" w:rsidP="00132DA7">
      <w:pPr>
        <w:pStyle w:val="DefaultText"/>
        <w:spacing w:line="276" w:lineRule="auto"/>
        <w:jc w:val="both"/>
        <w:rPr>
          <w:color w:val="FF0000"/>
          <w:szCs w:val="24"/>
          <w:lang w:val="pt-BR"/>
        </w:rPr>
      </w:pPr>
    </w:p>
    <w:p w14:paraId="362BA285" w14:textId="0788F0E3" w:rsidR="00DF4E6C" w:rsidRDefault="00B81786" w:rsidP="00132DA7">
      <w:pPr>
        <w:spacing w:line="276" w:lineRule="auto"/>
        <w:ind w:firstLine="720"/>
        <w:jc w:val="both"/>
        <w:rPr>
          <w:lang w:val="fr-FR"/>
        </w:rPr>
      </w:pPr>
      <w:r w:rsidRPr="00EC3EC0">
        <w:rPr>
          <w:b/>
          <w:bCs/>
          <w:lang w:val="ro-RO" w:eastAsia="ro-RO"/>
        </w:rPr>
        <w:t xml:space="preserve">Art. 1. </w:t>
      </w:r>
      <w:r w:rsidRPr="00EC3EC0">
        <w:rPr>
          <w:bCs/>
          <w:lang w:val="ro-RO" w:eastAsia="ro-RO"/>
        </w:rPr>
        <w:t>Avand in vedere referatul de necesitate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rFonts w:eastAsia="Calibri"/>
        </w:rPr>
        <w:t xml:space="preserve">nr. </w:t>
      </w:r>
      <w:bookmarkStart w:id="9" w:name="_Hlk51057108"/>
      <w:bookmarkStart w:id="10" w:name="_Hlk88219663"/>
      <w:r w:rsidR="00C31FFE" w:rsidRPr="00C31FFE">
        <w:rPr>
          <w:rFonts w:eastAsia="Calibri"/>
        </w:rPr>
        <w:t>10374</w:t>
      </w:r>
      <w:r w:rsidR="007C2084" w:rsidRPr="00C31FFE">
        <w:rPr>
          <w:rFonts w:eastAsia="Calibri"/>
        </w:rPr>
        <w:t>/</w:t>
      </w:r>
      <w:r w:rsidR="00FB359A" w:rsidRPr="00C31FFE">
        <w:rPr>
          <w:rFonts w:eastAsia="Calibri"/>
        </w:rPr>
        <w:t>10</w:t>
      </w:r>
      <w:r w:rsidR="007C2084" w:rsidRPr="00C31FFE">
        <w:rPr>
          <w:rFonts w:eastAsia="Calibri"/>
        </w:rPr>
        <w:t>.</w:t>
      </w:r>
      <w:r w:rsidR="00FB359A" w:rsidRPr="00C31FFE">
        <w:rPr>
          <w:rFonts w:eastAsia="Calibri"/>
        </w:rPr>
        <w:t>03</w:t>
      </w:r>
      <w:r w:rsidR="007C2084" w:rsidRPr="00C31FFE">
        <w:rPr>
          <w:rFonts w:eastAsia="Calibri"/>
        </w:rPr>
        <w:t>.202</w:t>
      </w:r>
      <w:bookmarkEnd w:id="9"/>
      <w:bookmarkEnd w:id="10"/>
      <w:r w:rsidR="00FB359A" w:rsidRPr="00C31FFE">
        <w:rPr>
          <w:rFonts w:eastAsia="Calibri"/>
        </w:rPr>
        <w:t>2</w:t>
      </w:r>
      <w:r w:rsidRPr="00C31FFE">
        <w:rPr>
          <w:bCs/>
          <w:lang w:val="ro-RO" w:eastAsia="ro-RO"/>
        </w:rPr>
        <w:t xml:space="preserve">, intocmit </w:t>
      </w:r>
      <w:r w:rsidRPr="00EC3EC0">
        <w:rPr>
          <w:bCs/>
          <w:lang w:val="ro-RO" w:eastAsia="ro-RO"/>
        </w:rPr>
        <w:t>de</w:t>
      </w:r>
      <w:r w:rsidRPr="00EC3EC0">
        <w:rPr>
          <w:b/>
          <w:bCs/>
          <w:lang w:val="ro-RO" w:eastAsia="ro-RO"/>
        </w:rPr>
        <w:t xml:space="preserve"> </w:t>
      </w:r>
      <w:r w:rsidRPr="00EC3EC0">
        <w:rPr>
          <w:lang w:val="ro-RO"/>
        </w:rPr>
        <w:t>Atelierul Dotari si Intretinere Mobilier Urban</w:t>
      </w:r>
      <w:r w:rsidRPr="00EC3EC0">
        <w:rPr>
          <w:lang w:val="fr-FR"/>
        </w:rPr>
        <w:t xml:space="preserve"> si in conformitate cu </w:t>
      </w:r>
      <w:r w:rsidRPr="00EC3EC0">
        <w:t xml:space="preserve">prevederile art. 221*, alin (1), lit. </w:t>
      </w:r>
      <w:r w:rsidR="00C253CE" w:rsidRPr="00EC3EC0">
        <w:t>f</w:t>
      </w:r>
      <w:r w:rsidRPr="00EC3EC0">
        <w:t>) din Legea 98/2016 privind achizițiile publice, cu modificarile si completarile ulterioare,</w:t>
      </w:r>
      <w:r w:rsidRPr="00EC3EC0">
        <w:rPr>
          <w:lang w:val="fr-FR"/>
        </w:rPr>
        <w:t xml:space="preserve"> partile</w:t>
      </w:r>
      <w:r w:rsidRPr="00095EF1">
        <w:rPr>
          <w:lang w:val="fr-FR"/>
        </w:rPr>
        <w:t>, de comun acord, au hotarat</w:t>
      </w:r>
      <w:r w:rsidR="00DF4E6C">
        <w:rPr>
          <w:lang w:val="fr-FR"/>
        </w:rPr>
        <w:t xml:space="preserve"> urmatoarele:</w:t>
      </w:r>
    </w:p>
    <w:p w14:paraId="201886D2" w14:textId="3A23E67C" w:rsidR="008060EC" w:rsidRPr="008060EC" w:rsidRDefault="008060EC" w:rsidP="008060EC">
      <w:pPr>
        <w:pStyle w:val="ListParagraph"/>
        <w:numPr>
          <w:ilvl w:val="0"/>
          <w:numId w:val="32"/>
        </w:numPr>
        <w:spacing w:line="276" w:lineRule="auto"/>
        <w:ind w:left="0" w:firstLine="709"/>
        <w:jc w:val="both"/>
        <w:rPr>
          <w:lang w:val="fr-FR"/>
        </w:rPr>
      </w:pPr>
      <w:r w:rsidRPr="005B3CC0">
        <w:rPr>
          <w:lang w:val="fr-FR"/>
        </w:rPr>
        <w:t>S</w:t>
      </w:r>
      <w:r>
        <w:rPr>
          <w:lang w:val="fr-FR"/>
        </w:rPr>
        <w:t>e</w:t>
      </w:r>
      <w:r w:rsidRPr="005B3CC0">
        <w:rPr>
          <w:lang w:val="fr-FR"/>
        </w:rPr>
        <w:t xml:space="preserve"> renunt</w:t>
      </w:r>
      <w:r>
        <w:rPr>
          <w:lang w:val="fr-FR"/>
        </w:rPr>
        <w:t>a</w:t>
      </w:r>
      <w:r w:rsidRPr="005B3CC0">
        <w:rPr>
          <w:lang w:val="fr-FR"/>
        </w:rPr>
        <w:t xml:space="preserve"> </w:t>
      </w:r>
      <w:r w:rsidRPr="0073064D">
        <w:rPr>
          <w:lang w:val="fr-FR"/>
        </w:rPr>
        <w:t xml:space="preserve">la </w:t>
      </w:r>
      <w:r w:rsidRPr="0073064D">
        <w:rPr>
          <w:lang w:val="ro-RO"/>
        </w:rPr>
        <w:t xml:space="preserve">urmatoarele tipuri de echipamente de joaca, in valoare totala de </w:t>
      </w:r>
      <w:r w:rsidRPr="0044011E">
        <w:rPr>
          <w:b/>
        </w:rPr>
        <w:t xml:space="preserve">1.495.639,30 </w:t>
      </w:r>
      <w:r w:rsidRPr="00FB3BAA">
        <w:rPr>
          <w:b/>
          <w:lang w:val="ro-RO"/>
        </w:rPr>
        <w:t>lei fara TVA,</w:t>
      </w:r>
      <w:r w:rsidRPr="00FB3BAA">
        <w:rPr>
          <w:lang w:val="ro-RO"/>
        </w:rPr>
        <w:t xml:space="preserve"> dupa </w:t>
      </w:r>
      <w:r w:rsidRPr="0073064D">
        <w:rPr>
          <w:lang w:val="ro-RO"/>
        </w:rPr>
        <w:t>cum urmeaza:</w:t>
      </w:r>
    </w:p>
    <w:p w14:paraId="0E4DECC8" w14:textId="77777777" w:rsidR="008060EC" w:rsidRPr="0073064D" w:rsidRDefault="008060EC" w:rsidP="008060EC">
      <w:pPr>
        <w:pStyle w:val="ListParagraph"/>
        <w:spacing w:line="276" w:lineRule="auto"/>
        <w:ind w:left="709"/>
        <w:jc w:val="both"/>
        <w:rPr>
          <w:lang w:val="fr-FR"/>
        </w:rPr>
      </w:pPr>
    </w:p>
    <w:p w14:paraId="231D1E8A" w14:textId="3DBB8818" w:rsidR="008060EC" w:rsidRPr="008060EC" w:rsidRDefault="008060EC" w:rsidP="008060EC">
      <w:pPr>
        <w:spacing w:line="276" w:lineRule="auto"/>
        <w:ind w:firstLine="709"/>
        <w:jc w:val="both"/>
        <w:rPr>
          <w:lang w:val="fr-FR"/>
        </w:rPr>
      </w:pPr>
      <w:r>
        <w:rPr>
          <w:lang w:val="fr-FR"/>
        </w:rPr>
        <w:t>1.</w:t>
      </w:r>
      <w:r w:rsidRPr="008060EC">
        <w:rPr>
          <w:lang w:val="fr-FR"/>
        </w:rPr>
        <w:t xml:space="preserve"> Ansamblu de joaca tip 28 – 20 buc x 54.376,73 lei/buc = 1.087.534,60 lei fara TVA</w:t>
      </w:r>
      <w:r>
        <w:rPr>
          <w:lang w:val="fr-FR"/>
        </w:rPr>
        <w:t>;</w:t>
      </w:r>
    </w:p>
    <w:p w14:paraId="67F8E587" w14:textId="4D329590" w:rsidR="008060EC" w:rsidRDefault="008060EC" w:rsidP="008060EC">
      <w:pPr>
        <w:spacing w:line="276" w:lineRule="auto"/>
        <w:ind w:firstLine="709"/>
        <w:jc w:val="both"/>
        <w:rPr>
          <w:lang w:val="fr-FR"/>
        </w:rPr>
      </w:pPr>
      <w:r>
        <w:rPr>
          <w:lang w:val="fr-FR"/>
        </w:rPr>
        <w:t>2.</w:t>
      </w:r>
      <w:r w:rsidRPr="008060EC">
        <w:rPr>
          <w:lang w:val="fr-FR"/>
        </w:rPr>
        <w:t xml:space="preserve"> Leagan tip 4 - 30 buc x 13.603,49 lei/buc = 408.104,70 lei fara TVA.</w:t>
      </w:r>
    </w:p>
    <w:p w14:paraId="3085D1F7" w14:textId="77777777" w:rsidR="008060EC" w:rsidRDefault="008060EC" w:rsidP="008060EC">
      <w:pPr>
        <w:spacing w:line="276" w:lineRule="auto"/>
        <w:ind w:firstLine="720"/>
        <w:jc w:val="both"/>
        <w:rPr>
          <w:lang w:val="fr-FR"/>
        </w:rPr>
      </w:pPr>
    </w:p>
    <w:p w14:paraId="4F7ABFE1" w14:textId="449D9B62" w:rsidR="00E371EE" w:rsidRDefault="00851543" w:rsidP="008060EC">
      <w:pPr>
        <w:pStyle w:val="ListParagraph"/>
        <w:numPr>
          <w:ilvl w:val="0"/>
          <w:numId w:val="30"/>
        </w:numPr>
        <w:spacing w:line="276" w:lineRule="auto"/>
        <w:ind w:left="0" w:firstLine="720"/>
        <w:jc w:val="both"/>
        <w:rPr>
          <w:lang w:val="ro-RO"/>
        </w:rPr>
      </w:pPr>
      <w:r w:rsidRPr="00331B00">
        <w:rPr>
          <w:lang w:val="fr-FR"/>
        </w:rPr>
        <w:t>S</w:t>
      </w:r>
      <w:r w:rsidR="00E35145">
        <w:rPr>
          <w:lang w:val="fr-FR"/>
        </w:rPr>
        <w:t>e</w:t>
      </w:r>
      <w:r w:rsidR="00665DB7" w:rsidRPr="00331B00">
        <w:rPr>
          <w:lang w:val="ro-RO"/>
        </w:rPr>
        <w:t xml:space="preserve"> </w:t>
      </w:r>
      <w:r w:rsidR="00E371EE" w:rsidRPr="00331B00">
        <w:rPr>
          <w:lang w:val="ro-RO"/>
        </w:rPr>
        <w:t>suplimente</w:t>
      </w:r>
      <w:r w:rsidR="00E35145">
        <w:rPr>
          <w:lang w:val="ro-RO"/>
        </w:rPr>
        <w:t>a</w:t>
      </w:r>
      <w:r w:rsidR="00665DB7" w:rsidRPr="00331B00">
        <w:rPr>
          <w:lang w:val="ro-RO"/>
        </w:rPr>
        <w:t>z</w:t>
      </w:r>
      <w:r w:rsidR="00E35145">
        <w:rPr>
          <w:lang w:val="ro-RO"/>
        </w:rPr>
        <w:t>a</w:t>
      </w:r>
      <w:r w:rsidR="00F74F5C" w:rsidRPr="00331B00">
        <w:rPr>
          <w:lang w:val="ro-RO"/>
        </w:rPr>
        <w:t xml:space="preserve"> cu urmatoarele tipuri</w:t>
      </w:r>
      <w:r w:rsidR="00665DB7" w:rsidRPr="00331B00">
        <w:rPr>
          <w:lang w:val="ro-RO"/>
        </w:rPr>
        <w:t xml:space="preserve"> de echipamente</w:t>
      </w:r>
      <w:r w:rsidR="00DF4E6C" w:rsidRPr="00331B00">
        <w:rPr>
          <w:lang w:val="ro-RO"/>
        </w:rPr>
        <w:t>,</w:t>
      </w:r>
      <w:r w:rsidR="00311996" w:rsidRPr="00331B00">
        <w:rPr>
          <w:lang w:val="ro-RO"/>
        </w:rPr>
        <w:t xml:space="preserve"> </w:t>
      </w:r>
      <w:r w:rsidR="004E5D5B" w:rsidRPr="00331B00">
        <w:rPr>
          <w:lang w:val="ro-RO"/>
        </w:rPr>
        <w:t xml:space="preserve">in valoare totala de </w:t>
      </w:r>
      <w:r w:rsidR="00255D6E">
        <w:rPr>
          <w:b/>
        </w:rPr>
        <w:t>1.</w:t>
      </w:r>
      <w:r w:rsidR="00D61322">
        <w:rPr>
          <w:b/>
        </w:rPr>
        <w:t xml:space="preserve">474.146,00 </w:t>
      </w:r>
      <w:r w:rsidR="004E5D5B" w:rsidRPr="00331B00">
        <w:rPr>
          <w:b/>
          <w:lang w:val="ro-RO"/>
        </w:rPr>
        <w:t>lei fara TVA,</w:t>
      </w:r>
      <w:r w:rsidR="002B41B8" w:rsidRPr="00331B00">
        <w:rPr>
          <w:lang w:val="ro-RO"/>
        </w:rPr>
        <w:t xml:space="preserve"> </w:t>
      </w:r>
      <w:r w:rsidR="00F74F5C" w:rsidRPr="00331B00">
        <w:rPr>
          <w:lang w:val="ro-RO"/>
        </w:rPr>
        <w:t>detaliate mai jos</w:t>
      </w:r>
      <w:r w:rsidR="00E371EE" w:rsidRPr="00331B00">
        <w:rPr>
          <w:lang w:val="ro-RO"/>
        </w:rPr>
        <w:t>:</w:t>
      </w:r>
    </w:p>
    <w:p w14:paraId="6D5ED8BD" w14:textId="77777777" w:rsidR="00D61322" w:rsidRPr="00331B00" w:rsidRDefault="00D61322" w:rsidP="00D61322">
      <w:pPr>
        <w:pStyle w:val="ListParagraph"/>
        <w:spacing w:line="276" w:lineRule="auto"/>
        <w:jc w:val="both"/>
        <w:rPr>
          <w:lang w:val="ro-RO"/>
        </w:rPr>
      </w:pPr>
    </w:p>
    <w:p w14:paraId="3CFDD954" w14:textId="7EB0056B" w:rsidR="008060EC" w:rsidRPr="00504856" w:rsidRDefault="008060EC" w:rsidP="008060EC">
      <w:pPr>
        <w:spacing w:line="276" w:lineRule="auto"/>
        <w:ind w:firstLine="708"/>
        <w:jc w:val="both"/>
      </w:pPr>
      <w:r w:rsidRPr="0044011E">
        <w:t xml:space="preserve">- Ansamblu de joacă tip 76 </w:t>
      </w:r>
      <w:r w:rsidRPr="00504856">
        <w:t>- 2 buc</w:t>
      </w:r>
      <w:r w:rsidR="009E6B1F" w:rsidRPr="00504856">
        <w:t xml:space="preserve"> x </w:t>
      </w:r>
      <w:r w:rsidR="009E6B1F" w:rsidRPr="00504856">
        <w:rPr>
          <w:lang w:val="ro-RO"/>
        </w:rPr>
        <w:t>367.500,00 lei/buc = 735.000,00 lei fara TVA</w:t>
      </w:r>
      <w:r w:rsidRPr="00504856">
        <w:t>;</w:t>
      </w:r>
    </w:p>
    <w:p w14:paraId="718735C5" w14:textId="41CCC8FD" w:rsidR="008060EC" w:rsidRPr="00504856" w:rsidRDefault="008060EC" w:rsidP="008060EC">
      <w:pPr>
        <w:spacing w:line="276" w:lineRule="auto"/>
        <w:ind w:firstLine="708"/>
        <w:jc w:val="both"/>
      </w:pPr>
      <w:r w:rsidRPr="00504856">
        <w:t>- Leagan tip 15 - 5 buc</w:t>
      </w:r>
      <w:r w:rsidR="009E6B1F" w:rsidRPr="00504856">
        <w:t xml:space="preserve"> x </w:t>
      </w:r>
      <w:r w:rsidR="009E6B1F" w:rsidRPr="00504856">
        <w:rPr>
          <w:lang w:val="ro-RO"/>
        </w:rPr>
        <w:t>19.500,00 lei/buc = 97.500,00 lei fara TVA;</w:t>
      </w:r>
    </w:p>
    <w:p w14:paraId="6B26B7A2" w14:textId="65AD6739" w:rsidR="008060EC" w:rsidRPr="00504856" w:rsidRDefault="008060EC" w:rsidP="008060EC">
      <w:pPr>
        <w:spacing w:line="276" w:lineRule="auto"/>
        <w:ind w:firstLine="708"/>
        <w:jc w:val="both"/>
      </w:pPr>
      <w:r w:rsidRPr="00504856">
        <w:t xml:space="preserve">- </w:t>
      </w:r>
      <w:bookmarkStart w:id="11" w:name="_Hlk97737980"/>
      <w:r w:rsidRPr="00504856">
        <w:t xml:space="preserve">Echipament pe arc tip 9 </w:t>
      </w:r>
      <w:bookmarkEnd w:id="11"/>
      <w:r w:rsidRPr="00504856">
        <w:t>- 6 buc</w:t>
      </w:r>
      <w:r w:rsidR="009E6B1F" w:rsidRPr="00504856">
        <w:t xml:space="preserve"> x </w:t>
      </w:r>
      <w:r w:rsidR="009E6B1F" w:rsidRPr="00504856">
        <w:rPr>
          <w:lang w:val="ro-RO"/>
        </w:rPr>
        <w:t>11.000,00 lei/buc = 66.000,00 lei fara TVA;</w:t>
      </w:r>
    </w:p>
    <w:p w14:paraId="475F9F70" w14:textId="128E7F89" w:rsidR="008060EC" w:rsidRPr="00504856" w:rsidRDefault="008060EC" w:rsidP="008060EC">
      <w:pPr>
        <w:spacing w:line="276" w:lineRule="auto"/>
        <w:ind w:firstLine="708"/>
        <w:jc w:val="both"/>
      </w:pPr>
      <w:r w:rsidRPr="00504856">
        <w:t xml:space="preserve">- </w:t>
      </w:r>
      <w:bookmarkStart w:id="12" w:name="_Hlk97738033"/>
      <w:r w:rsidRPr="00504856">
        <w:t xml:space="preserve">Casuta tip 3 </w:t>
      </w:r>
      <w:bookmarkEnd w:id="12"/>
      <w:r w:rsidRPr="00504856">
        <w:t>- 4 buc</w:t>
      </w:r>
      <w:r w:rsidR="009E6B1F" w:rsidRPr="00504856">
        <w:t xml:space="preserve"> x </w:t>
      </w:r>
      <w:r w:rsidR="009E6B1F" w:rsidRPr="00504856">
        <w:rPr>
          <w:lang w:val="ro-RO"/>
        </w:rPr>
        <w:t>43.750,00 lei/buc = 175.000,00 lei fara TVA;</w:t>
      </w:r>
      <w:r w:rsidRPr="00504856">
        <w:t>;</w:t>
      </w:r>
    </w:p>
    <w:p w14:paraId="3A746095" w14:textId="5A3B2322" w:rsidR="008060EC" w:rsidRPr="00504856" w:rsidRDefault="008060EC" w:rsidP="008060EC">
      <w:pPr>
        <w:spacing w:line="276" w:lineRule="auto"/>
        <w:ind w:firstLine="708"/>
        <w:jc w:val="both"/>
      </w:pPr>
      <w:r w:rsidRPr="00504856">
        <w:t>- Trambulina tip 1</w:t>
      </w:r>
      <w:r w:rsidR="009E6B1F" w:rsidRPr="00504856">
        <w:t xml:space="preserve"> </w:t>
      </w:r>
      <w:r w:rsidRPr="00504856">
        <w:t>- 4 buc</w:t>
      </w:r>
      <w:r w:rsidR="009E6B1F" w:rsidRPr="00504856">
        <w:t xml:space="preserve"> x </w:t>
      </w:r>
      <w:r w:rsidR="009E6B1F" w:rsidRPr="00504856">
        <w:rPr>
          <w:lang w:val="ro-RO"/>
        </w:rPr>
        <w:t>59.720,00 lei/buc = 238.880,00 lei fara TVA;</w:t>
      </w:r>
    </w:p>
    <w:p w14:paraId="6592F8A8" w14:textId="2EA78A56" w:rsidR="00504856" w:rsidRPr="00504856" w:rsidRDefault="008060EC" w:rsidP="00504856">
      <w:pPr>
        <w:spacing w:line="276" w:lineRule="auto"/>
        <w:ind w:firstLine="708"/>
        <w:jc w:val="both"/>
      </w:pPr>
      <w:r w:rsidRPr="00504856">
        <w:t>- Trambulina tip 2 - 11 buc</w:t>
      </w:r>
      <w:r w:rsidR="00504856" w:rsidRPr="00504856">
        <w:t xml:space="preserve"> x 14.706,00</w:t>
      </w:r>
      <w:r w:rsidR="00504856" w:rsidRPr="00504856">
        <w:rPr>
          <w:lang w:val="ro-RO"/>
        </w:rPr>
        <w:t xml:space="preserve"> lei/buc = 161.766,00 lei fara TVA</w:t>
      </w:r>
      <w:r w:rsidR="00504856">
        <w:rPr>
          <w:lang w:val="ro-RO"/>
        </w:rPr>
        <w:t>,</w:t>
      </w:r>
    </w:p>
    <w:p w14:paraId="1069B60B" w14:textId="117542F4" w:rsidR="00E371EE" w:rsidRDefault="00E371EE" w:rsidP="00132DA7">
      <w:pPr>
        <w:spacing w:line="276" w:lineRule="auto"/>
        <w:jc w:val="both"/>
        <w:rPr>
          <w:lang w:val="ro-RO"/>
        </w:rPr>
      </w:pPr>
      <w:r w:rsidRPr="0006258C">
        <w:rPr>
          <w:lang w:val="ro-RO"/>
        </w:rPr>
        <w:t>conform Anexa nr.1, care devine parte integranta la prezentul Act-Aditional.</w:t>
      </w:r>
    </w:p>
    <w:p w14:paraId="4E7306DA" w14:textId="77777777" w:rsidR="00132DA7" w:rsidRDefault="00132DA7" w:rsidP="00132DA7">
      <w:pPr>
        <w:spacing w:line="276" w:lineRule="auto"/>
        <w:ind w:firstLine="720"/>
        <w:jc w:val="both"/>
        <w:rPr>
          <w:b/>
          <w:lang w:val="ro-RO"/>
        </w:rPr>
      </w:pPr>
    </w:p>
    <w:p w14:paraId="42797E11" w14:textId="0C3258E3" w:rsidR="00E371EE" w:rsidRPr="00D228AD" w:rsidRDefault="00E371EE" w:rsidP="00132DA7">
      <w:pPr>
        <w:spacing w:line="276" w:lineRule="auto"/>
        <w:ind w:firstLine="720"/>
        <w:jc w:val="both"/>
        <w:rPr>
          <w:i/>
          <w:lang w:val="ro-RO"/>
        </w:rPr>
      </w:pPr>
      <w:r w:rsidRPr="00D228AD">
        <w:rPr>
          <w:b/>
          <w:lang w:val="ro-RO"/>
        </w:rPr>
        <w:lastRenderedPageBreak/>
        <w:t>Art. 2.</w:t>
      </w:r>
      <w:r w:rsidRPr="00D228AD">
        <w:rPr>
          <w:lang w:val="ro-RO"/>
        </w:rPr>
        <w:t xml:space="preserve"> Se modifica Art. 4.1. din Acordul-Cadru nr. </w:t>
      </w:r>
      <w:r w:rsidR="00C253CE" w:rsidRPr="00D228AD">
        <w:rPr>
          <w:bCs/>
        </w:rPr>
        <w:t>11332/03.06.2020</w:t>
      </w:r>
      <w:r w:rsidRPr="00D228AD">
        <w:rPr>
          <w:lang w:val="ro-RO"/>
        </w:rPr>
        <w:t>,</w:t>
      </w:r>
      <w:r w:rsidR="00F74F5C" w:rsidRPr="00D228AD">
        <w:rPr>
          <w:lang w:val="ro-RO"/>
        </w:rPr>
        <w:t xml:space="preserve"> (pretul acordului - cadru)</w:t>
      </w:r>
      <w:r w:rsidRPr="00D228AD">
        <w:rPr>
          <w:lang w:val="ro-RO"/>
        </w:rPr>
        <w:t xml:space="preserve"> care va avea urmatorul continut</w:t>
      </w:r>
      <w:r w:rsidRPr="00D228AD">
        <w:rPr>
          <w:lang w:val="en-GB"/>
        </w:rPr>
        <w:t>:</w:t>
      </w:r>
      <w:r w:rsidRPr="00D228AD">
        <w:rPr>
          <w:lang w:val="ro-RO"/>
        </w:rPr>
        <w:t xml:space="preserve"> </w:t>
      </w:r>
      <w:r w:rsidRPr="00D228AD">
        <w:rPr>
          <w:i/>
          <w:lang w:val="ro-RO"/>
        </w:rPr>
        <w:t>Pretul maxim a</w:t>
      </w:r>
      <w:r w:rsidR="005546A6" w:rsidRPr="00D228AD">
        <w:rPr>
          <w:i/>
          <w:lang w:val="ro-RO"/>
        </w:rPr>
        <w:t>l</w:t>
      </w:r>
      <w:r w:rsidRPr="00D228AD">
        <w:rPr>
          <w:i/>
          <w:lang w:val="ro-RO"/>
        </w:rPr>
        <w:t xml:space="preserve"> Acordului-Cadru este de </w:t>
      </w:r>
      <w:r w:rsidR="00D37917" w:rsidRPr="00D228AD">
        <w:rPr>
          <w:b/>
          <w:i/>
          <w:lang w:val="es-ES" w:eastAsia="ro-RO"/>
        </w:rPr>
        <w:t>118.315.620,10</w:t>
      </w:r>
      <w:r w:rsidR="00894E40" w:rsidRPr="00D228AD">
        <w:rPr>
          <w:b/>
          <w:i/>
          <w:lang w:val="es-ES" w:eastAsia="ro-RO"/>
        </w:rPr>
        <w:t xml:space="preserve"> </w:t>
      </w:r>
      <w:r w:rsidRPr="00D228AD">
        <w:rPr>
          <w:b/>
          <w:i/>
          <w:lang w:val="ro-RO" w:eastAsia="ro-RO"/>
        </w:rPr>
        <w:t xml:space="preserve">lei fara </w:t>
      </w:r>
      <w:r w:rsidRPr="00D228AD">
        <w:rPr>
          <w:b/>
          <w:i/>
          <w:lang w:val="fr-FR" w:eastAsia="ro-RO"/>
        </w:rPr>
        <w:t>T.V.A.</w:t>
      </w:r>
      <w:r w:rsidRPr="00D228AD">
        <w:rPr>
          <w:i/>
          <w:lang w:val="ro-RO" w:eastAsia="ro-RO"/>
        </w:rPr>
        <w:t xml:space="preserve">, la care se adauga </w:t>
      </w:r>
      <w:r w:rsidRPr="00D228AD">
        <w:rPr>
          <w:i/>
          <w:lang w:val="fr-FR" w:eastAsia="ro-RO"/>
        </w:rPr>
        <w:t>T.V.A.</w:t>
      </w:r>
      <w:r w:rsidRPr="00D228AD">
        <w:rPr>
          <w:i/>
          <w:lang w:val="ro-RO" w:eastAsia="ro-RO"/>
        </w:rPr>
        <w:t xml:space="preserve"> 19 %  in valoare de </w:t>
      </w:r>
      <w:r w:rsidR="00D37917" w:rsidRPr="00D228AD">
        <w:rPr>
          <w:i/>
          <w:lang w:val="ro-RO" w:eastAsia="ro-RO"/>
        </w:rPr>
        <w:t>22.479.967,82</w:t>
      </w:r>
      <w:r w:rsidRPr="00D228AD">
        <w:rPr>
          <w:i/>
          <w:lang w:val="ro-RO" w:eastAsia="ro-RO"/>
        </w:rPr>
        <w:t xml:space="preserve"> lei, </w:t>
      </w:r>
      <w:r w:rsidRPr="00D228AD">
        <w:rPr>
          <w:rFonts w:eastAsia="Calibri"/>
          <w:i/>
          <w:lang w:val="it-IT" w:eastAsia="ro-RO"/>
        </w:rPr>
        <w:t xml:space="preserve">respectiv </w:t>
      </w:r>
      <w:r w:rsidR="00D37917" w:rsidRPr="00D228AD">
        <w:rPr>
          <w:rFonts w:eastAsia="Calibri"/>
          <w:b/>
          <w:i/>
          <w:lang w:val="it-IT" w:eastAsia="ro-RO"/>
        </w:rPr>
        <w:t>140.795.587,92</w:t>
      </w:r>
      <w:r w:rsidRPr="00D228AD">
        <w:rPr>
          <w:b/>
          <w:bCs/>
          <w:i/>
          <w:lang w:val="ro-RO" w:eastAsia="ro-RO"/>
        </w:rPr>
        <w:t xml:space="preserve"> </w:t>
      </w:r>
      <w:r w:rsidRPr="00D228AD">
        <w:rPr>
          <w:rFonts w:eastAsia="Calibri"/>
          <w:b/>
          <w:i/>
          <w:lang w:val="it-IT" w:eastAsia="ro-RO"/>
        </w:rPr>
        <w:t>lei inclusiv TVA</w:t>
      </w:r>
      <w:r w:rsidRPr="00D228AD">
        <w:rPr>
          <w:rFonts w:eastAsia="Calibri"/>
          <w:i/>
          <w:lang w:val="it-IT" w:eastAsia="ro-RO"/>
        </w:rPr>
        <w:t xml:space="preserve">, </w:t>
      </w:r>
      <w:r w:rsidRPr="00D228AD">
        <w:rPr>
          <w:rFonts w:eastAsia="Calibri"/>
          <w:lang w:val="it-IT" w:eastAsia="ro-RO"/>
        </w:rPr>
        <w:t>conform Anexa nr. 1.</w:t>
      </w:r>
    </w:p>
    <w:p w14:paraId="6822418F" w14:textId="0F8F96D5" w:rsidR="00D930CB" w:rsidRPr="00D228AD" w:rsidRDefault="00D930CB" w:rsidP="00132DA7">
      <w:pPr>
        <w:spacing w:line="276" w:lineRule="auto"/>
        <w:ind w:firstLine="720"/>
        <w:jc w:val="both"/>
        <w:rPr>
          <w:lang w:val="ro-RO"/>
        </w:rPr>
      </w:pPr>
      <w:r w:rsidRPr="00D228AD">
        <w:rPr>
          <w:b/>
          <w:bCs/>
          <w:lang w:val="ro-RO"/>
        </w:rPr>
        <w:t xml:space="preserve">Art. </w:t>
      </w:r>
      <w:r w:rsidR="00FA091C" w:rsidRPr="00D228AD">
        <w:rPr>
          <w:b/>
          <w:bCs/>
          <w:lang w:val="ro-RO"/>
        </w:rPr>
        <w:t>3</w:t>
      </w:r>
      <w:r w:rsidRPr="00D228AD">
        <w:rPr>
          <w:b/>
          <w:bCs/>
          <w:lang w:val="ro-RO"/>
        </w:rPr>
        <w:t xml:space="preserve">. </w:t>
      </w:r>
      <w:r w:rsidRPr="00D228AD">
        <w:rPr>
          <w:lang w:val="ro-RO"/>
        </w:rPr>
        <w:t>Celelalte clauze contractuale rămân neschimbate.</w:t>
      </w:r>
    </w:p>
    <w:p w14:paraId="129A3463" w14:textId="77777777" w:rsidR="000A5A99" w:rsidRPr="00D228AD" w:rsidRDefault="000A5A99" w:rsidP="00132DA7">
      <w:pPr>
        <w:spacing w:line="276" w:lineRule="auto"/>
        <w:ind w:firstLine="720"/>
        <w:jc w:val="both"/>
        <w:rPr>
          <w:lang w:val="ro-RO"/>
        </w:rPr>
      </w:pPr>
    </w:p>
    <w:p w14:paraId="1ABCF787" w14:textId="0C8BDB35" w:rsidR="00D930CB" w:rsidRPr="00D228AD" w:rsidRDefault="00D930CB" w:rsidP="00132DA7">
      <w:pPr>
        <w:spacing w:line="276" w:lineRule="auto"/>
        <w:ind w:firstLine="720"/>
        <w:jc w:val="both"/>
        <w:rPr>
          <w:lang w:val="ro-RO"/>
        </w:rPr>
      </w:pPr>
      <w:r w:rsidRPr="00D228AD">
        <w:rPr>
          <w:lang w:val="ro-RO"/>
        </w:rPr>
        <w:t>Prezentul Act Adiţional s-a încheiat astazi, în 2 (două) exemplare, câte unul pentru fiecare parte.</w:t>
      </w:r>
    </w:p>
    <w:p w14:paraId="71AF18E9" w14:textId="5F738C3B" w:rsidR="00D930CB" w:rsidRPr="00D228AD" w:rsidRDefault="00D930CB" w:rsidP="00132DA7">
      <w:pPr>
        <w:pStyle w:val="ListParagraph"/>
        <w:spacing w:line="276" w:lineRule="auto"/>
        <w:ind w:left="851"/>
        <w:jc w:val="both"/>
        <w:rPr>
          <w:bCs/>
          <w:lang w:val="it-IT"/>
        </w:rPr>
      </w:pPr>
    </w:p>
    <w:p w14:paraId="077338B8" w14:textId="77777777" w:rsidR="00132DA7" w:rsidRDefault="00132DA7" w:rsidP="000A5A99">
      <w:pPr>
        <w:pStyle w:val="ListParagraph"/>
        <w:spacing w:line="276" w:lineRule="auto"/>
        <w:ind w:left="851"/>
        <w:jc w:val="both"/>
        <w:rPr>
          <w:bCs/>
          <w:lang w:val="it-IT"/>
        </w:rPr>
      </w:pPr>
    </w:p>
    <w:p w14:paraId="64728D2C" w14:textId="4D00BAB3" w:rsidR="005104A6" w:rsidRPr="000A5A99" w:rsidRDefault="005104A6" w:rsidP="00B53C82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kern w:val="28"/>
          <w:lang w:val="ro-RO" w:eastAsia="ro-RO"/>
        </w:rPr>
      </w:pPr>
      <w:bookmarkStart w:id="13" w:name="_Hlk4070926"/>
      <w:r w:rsidRPr="00B53C82">
        <w:rPr>
          <w:b/>
          <w:kern w:val="28"/>
          <w:lang w:val="nl-NL" w:eastAsia="ro-RO"/>
        </w:rPr>
        <w:t xml:space="preserve"> </w:t>
      </w:r>
      <w:bookmarkStart w:id="14" w:name="_Hlk25929468"/>
      <w:r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</w:r>
      <w:r w:rsidRPr="00B53C82">
        <w:rPr>
          <w:b/>
          <w:kern w:val="28"/>
          <w:lang w:val="ro-RO" w:eastAsia="ro-RO"/>
        </w:rPr>
        <w:tab/>
        <w:t xml:space="preserve">                                          </w:t>
      </w:r>
      <w:r w:rsidRPr="000A5A99">
        <w:rPr>
          <w:b/>
          <w:kern w:val="28"/>
          <w:lang w:val="nl-NL" w:eastAsia="ro-RO"/>
        </w:rPr>
        <w:t>FURNIZOR</w:t>
      </w:r>
      <w:r w:rsidR="000A5A99" w:rsidRPr="000A5A99">
        <w:rPr>
          <w:b/>
          <w:kern w:val="28"/>
          <w:lang w:val="nl-NL" w:eastAsia="ro-RO"/>
        </w:rPr>
        <w:t>,</w:t>
      </w:r>
    </w:p>
    <w:p w14:paraId="1148E64B" w14:textId="7372AFF0" w:rsidR="00C253CE" w:rsidRPr="00C253CE" w:rsidRDefault="005104A6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r w:rsidRPr="00090D37">
        <w:rPr>
          <w:b/>
          <w:color w:val="FF0000"/>
          <w:kern w:val="28"/>
          <w:lang w:val="ro-RO" w:eastAsia="ro-RO"/>
        </w:rPr>
        <w:tab/>
      </w:r>
      <w:bookmarkEnd w:id="14"/>
      <w:r w:rsidR="00C253CE" w:rsidRPr="00C253CE">
        <w:rPr>
          <w:b/>
          <w:bCs/>
        </w:rPr>
        <w:t xml:space="preserve">                                                                                                          </w:t>
      </w:r>
      <w:r w:rsidR="00C253CE" w:rsidRPr="00C253CE">
        <w:rPr>
          <w:b/>
        </w:rPr>
        <w:t xml:space="preserve">Asocierea </w:t>
      </w:r>
    </w:p>
    <w:p w14:paraId="34B77475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</w:rPr>
      </w:pPr>
      <w:r w:rsidRPr="00C253CE">
        <w:rPr>
          <w:b/>
          <w:bCs/>
        </w:rPr>
        <w:t xml:space="preserve">   ADMINISTRATIA DOMENIULUI  </w:t>
      </w:r>
      <w:r w:rsidRPr="00C253CE">
        <w:rPr>
          <w:b/>
        </w:rPr>
        <w:t xml:space="preserve">                              </w:t>
      </w:r>
      <w:r w:rsidRPr="00C253CE">
        <w:rPr>
          <w:b/>
          <w:bCs/>
        </w:rPr>
        <w:t xml:space="preserve">MAKSAN TECHNO GRUP S.R.L. </w:t>
      </w:r>
    </w:p>
    <w:p w14:paraId="7CFB8298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C253CE">
        <w:rPr>
          <w:b/>
          <w:bCs/>
        </w:rPr>
        <w:t xml:space="preserve">   PUBLIC SECTOR  2                                                 </w:t>
      </w:r>
      <w:r w:rsidRPr="00C253CE">
        <w:rPr>
          <w:b/>
        </w:rPr>
        <w:t xml:space="preserve">               – </w:t>
      </w:r>
      <w:r w:rsidRPr="00C253CE">
        <w:rPr>
          <w:b/>
          <w:bCs/>
        </w:rPr>
        <w:t xml:space="preserve">BELMAR PROD S.R.L. </w:t>
      </w:r>
    </w:p>
    <w:p w14:paraId="57CDF61B" w14:textId="47A344D4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ro-RO"/>
        </w:rPr>
      </w:pPr>
      <w:r w:rsidRPr="00C253CE">
        <w:rPr>
          <w:bCs/>
          <w:lang w:val="es-ES"/>
        </w:rPr>
        <w:t xml:space="preserve">   </w:t>
      </w:r>
      <w:r w:rsidR="00892D01">
        <w:rPr>
          <w:bCs/>
          <w:lang w:val="es-ES"/>
        </w:rPr>
        <w:t xml:space="preserve">                                                                                                </w:t>
      </w:r>
      <w:r w:rsidRPr="00C253CE">
        <w:rPr>
          <w:b/>
        </w:rPr>
        <w:t>-</w:t>
      </w:r>
      <w:r w:rsidRPr="00C253CE">
        <w:rPr>
          <w:b/>
          <w:bCs/>
        </w:rPr>
        <w:t xml:space="preserve"> MEGASTOL ENERGY S.R.L.</w:t>
      </w:r>
      <w:r w:rsidRPr="00C253CE">
        <w:rPr>
          <w:b/>
          <w:lang w:val="ro-RO"/>
        </w:rPr>
        <w:t xml:space="preserve">    </w:t>
      </w:r>
    </w:p>
    <w:p w14:paraId="13675170" w14:textId="54F06CA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es-ES"/>
        </w:rPr>
      </w:pPr>
      <w:r w:rsidRPr="00C253CE">
        <w:rPr>
          <w:noProof/>
          <w:szCs w:val="20"/>
          <w:lang w:val="es-ES"/>
        </w:rPr>
        <w:t xml:space="preserve">   </w:t>
      </w:r>
      <w:r w:rsidR="00892D01">
        <w:rPr>
          <w:noProof/>
          <w:szCs w:val="20"/>
          <w:lang w:val="es-ES"/>
        </w:rPr>
        <w:t xml:space="preserve">                                                                                                               </w:t>
      </w:r>
      <w:r w:rsidRPr="00C253CE">
        <w:rPr>
          <w:lang w:val="es-ES"/>
        </w:rPr>
        <w:t xml:space="preserve">Prin lider asociere       </w:t>
      </w:r>
    </w:p>
    <w:p w14:paraId="7DABF12D" w14:textId="77777777" w:rsidR="00C253CE" w:rsidRPr="00C253CE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fr-FR"/>
        </w:rPr>
      </w:pPr>
      <w:r w:rsidRPr="00C253CE">
        <w:rPr>
          <w:b/>
          <w:bCs/>
        </w:rPr>
        <w:t xml:space="preserve">                                                                                                MAKSAN TECHNO GRUP S.R.L. </w:t>
      </w:r>
      <w:r w:rsidRPr="00C253CE">
        <w:rPr>
          <w:lang w:val="es-ES"/>
        </w:rPr>
        <w:t xml:space="preserve">                                          </w:t>
      </w:r>
      <w:r w:rsidRPr="00C253CE">
        <w:rPr>
          <w:b/>
          <w:lang w:val="es-ES"/>
        </w:rPr>
        <w:t xml:space="preserve">                                                                             </w:t>
      </w:r>
    </w:p>
    <w:p w14:paraId="1F37FEFD" w14:textId="343E6EF5" w:rsidR="00C253CE" w:rsidRPr="00C253CE" w:rsidRDefault="00C253CE" w:rsidP="00892D01">
      <w:pPr>
        <w:ind w:left="284"/>
      </w:pPr>
      <w:r w:rsidRPr="00C253CE">
        <w:rPr>
          <w:lang w:val="pt-BR"/>
        </w:rPr>
        <w:t xml:space="preserve">                                                                                                             </w:t>
      </w:r>
    </w:p>
    <w:bookmarkEnd w:id="13"/>
    <w:p w14:paraId="38FAA525" w14:textId="73674C1A" w:rsidR="00BE2EB2" w:rsidRDefault="00BE2EB2" w:rsidP="00373E52">
      <w:pPr>
        <w:spacing w:line="276" w:lineRule="auto"/>
        <w:rPr>
          <w:b/>
          <w:lang w:val="fr-FR"/>
        </w:rPr>
      </w:pPr>
    </w:p>
    <w:p w14:paraId="5CDF646D" w14:textId="4FAAAEA8" w:rsidR="00892D01" w:rsidRDefault="00892D01" w:rsidP="00373E52">
      <w:pPr>
        <w:spacing w:line="276" w:lineRule="auto"/>
        <w:rPr>
          <w:b/>
          <w:lang w:val="fr-FR"/>
        </w:rPr>
      </w:pPr>
    </w:p>
    <w:p w14:paraId="61FB32FA" w14:textId="7CDF99C0" w:rsidR="00892D01" w:rsidRDefault="00892D01" w:rsidP="00373E52">
      <w:pPr>
        <w:spacing w:line="276" w:lineRule="auto"/>
        <w:rPr>
          <w:b/>
          <w:lang w:val="fr-FR"/>
        </w:rPr>
      </w:pPr>
    </w:p>
    <w:p w14:paraId="291A6166" w14:textId="74174943" w:rsidR="00892D01" w:rsidRDefault="00892D01" w:rsidP="00373E52">
      <w:pPr>
        <w:spacing w:line="276" w:lineRule="auto"/>
        <w:rPr>
          <w:b/>
          <w:lang w:val="fr-FR"/>
        </w:rPr>
      </w:pPr>
    </w:p>
    <w:p w14:paraId="3C628CEC" w14:textId="2BC4FDB2" w:rsidR="00892D01" w:rsidRDefault="00892D01" w:rsidP="00373E52">
      <w:pPr>
        <w:spacing w:line="276" w:lineRule="auto"/>
        <w:rPr>
          <w:b/>
          <w:lang w:val="fr-FR"/>
        </w:rPr>
      </w:pPr>
    </w:p>
    <w:p w14:paraId="3F4565D6" w14:textId="6460AA37" w:rsidR="00892D01" w:rsidRDefault="00892D01" w:rsidP="00373E52">
      <w:pPr>
        <w:spacing w:line="276" w:lineRule="auto"/>
        <w:rPr>
          <w:b/>
          <w:lang w:val="fr-FR"/>
        </w:rPr>
      </w:pPr>
    </w:p>
    <w:p w14:paraId="6B6EFA43" w14:textId="1B83C6F7" w:rsidR="00892D01" w:rsidRDefault="00892D01" w:rsidP="00373E52">
      <w:pPr>
        <w:spacing w:line="276" w:lineRule="auto"/>
        <w:rPr>
          <w:b/>
          <w:lang w:val="fr-FR"/>
        </w:rPr>
      </w:pPr>
    </w:p>
    <w:p w14:paraId="2974B77E" w14:textId="7DB0145E" w:rsidR="00892D01" w:rsidRDefault="00892D01" w:rsidP="00373E52">
      <w:pPr>
        <w:spacing w:line="276" w:lineRule="auto"/>
        <w:rPr>
          <w:b/>
          <w:lang w:val="fr-FR"/>
        </w:rPr>
      </w:pPr>
    </w:p>
    <w:p w14:paraId="670A51CF" w14:textId="11F14F30" w:rsidR="00892D01" w:rsidRDefault="00892D01" w:rsidP="00373E52">
      <w:pPr>
        <w:spacing w:line="276" w:lineRule="auto"/>
        <w:rPr>
          <w:b/>
          <w:lang w:val="fr-FR"/>
        </w:rPr>
      </w:pPr>
    </w:p>
    <w:p w14:paraId="7177A7DF" w14:textId="16700223" w:rsidR="00892D01" w:rsidRDefault="00892D01" w:rsidP="00373E52">
      <w:pPr>
        <w:spacing w:line="276" w:lineRule="auto"/>
        <w:rPr>
          <w:b/>
          <w:lang w:val="fr-FR"/>
        </w:rPr>
      </w:pPr>
    </w:p>
    <w:p w14:paraId="620EB063" w14:textId="68919E3A" w:rsidR="00892D01" w:rsidRDefault="00892D01" w:rsidP="00373E52">
      <w:pPr>
        <w:spacing w:line="276" w:lineRule="auto"/>
        <w:rPr>
          <w:b/>
          <w:lang w:val="fr-FR"/>
        </w:rPr>
      </w:pPr>
    </w:p>
    <w:p w14:paraId="35701639" w14:textId="28116BEA" w:rsidR="00892D01" w:rsidRDefault="00892D01" w:rsidP="00373E52">
      <w:pPr>
        <w:spacing w:line="276" w:lineRule="auto"/>
        <w:rPr>
          <w:b/>
          <w:lang w:val="fr-FR"/>
        </w:rPr>
      </w:pPr>
    </w:p>
    <w:p w14:paraId="3F65B65E" w14:textId="3C11FD21" w:rsidR="00892D01" w:rsidRDefault="00892D01" w:rsidP="00373E52">
      <w:pPr>
        <w:spacing w:line="276" w:lineRule="auto"/>
        <w:rPr>
          <w:b/>
          <w:lang w:val="fr-FR"/>
        </w:rPr>
      </w:pPr>
    </w:p>
    <w:p w14:paraId="1928B1AF" w14:textId="4935401E" w:rsidR="00892D01" w:rsidRDefault="00892D01" w:rsidP="00373E52">
      <w:pPr>
        <w:spacing w:line="276" w:lineRule="auto"/>
        <w:rPr>
          <w:b/>
          <w:lang w:val="fr-FR"/>
        </w:rPr>
      </w:pPr>
    </w:p>
    <w:p w14:paraId="1AE9ABEC" w14:textId="11753B3A" w:rsidR="00892D01" w:rsidRDefault="00892D01" w:rsidP="00373E52">
      <w:pPr>
        <w:spacing w:line="276" w:lineRule="auto"/>
        <w:rPr>
          <w:b/>
          <w:lang w:val="fr-FR"/>
        </w:rPr>
      </w:pPr>
    </w:p>
    <w:p w14:paraId="596DE647" w14:textId="68281333" w:rsidR="00892D01" w:rsidRDefault="00892D01" w:rsidP="00373E52">
      <w:pPr>
        <w:spacing w:line="276" w:lineRule="auto"/>
        <w:rPr>
          <w:b/>
          <w:lang w:val="fr-FR"/>
        </w:rPr>
      </w:pPr>
    </w:p>
    <w:p w14:paraId="64756A76" w14:textId="07821008" w:rsidR="00892D01" w:rsidRDefault="00892D01" w:rsidP="00373E52">
      <w:pPr>
        <w:spacing w:line="276" w:lineRule="auto"/>
        <w:rPr>
          <w:b/>
          <w:lang w:val="fr-FR"/>
        </w:rPr>
      </w:pPr>
    </w:p>
    <w:p w14:paraId="23ADAA3F" w14:textId="5868F439" w:rsidR="00892D01" w:rsidRDefault="00892D01" w:rsidP="00373E52">
      <w:pPr>
        <w:spacing w:line="276" w:lineRule="auto"/>
        <w:rPr>
          <w:b/>
          <w:lang w:val="fr-FR"/>
        </w:rPr>
      </w:pPr>
    </w:p>
    <w:p w14:paraId="4D6E1788" w14:textId="13899AAB" w:rsidR="00892D01" w:rsidRDefault="00892D01" w:rsidP="00373E52">
      <w:pPr>
        <w:spacing w:line="276" w:lineRule="auto"/>
        <w:rPr>
          <w:b/>
          <w:lang w:val="fr-FR"/>
        </w:rPr>
      </w:pPr>
    </w:p>
    <w:p w14:paraId="20FF58EE" w14:textId="4B7B90D7" w:rsidR="00892D01" w:rsidRDefault="00892D01" w:rsidP="00373E52">
      <w:pPr>
        <w:spacing w:line="276" w:lineRule="auto"/>
        <w:rPr>
          <w:b/>
          <w:lang w:val="fr-FR"/>
        </w:rPr>
      </w:pPr>
    </w:p>
    <w:p w14:paraId="5E70756D" w14:textId="1B55B0F7" w:rsidR="00892D01" w:rsidRDefault="00892D01" w:rsidP="00373E52">
      <w:pPr>
        <w:spacing w:line="276" w:lineRule="auto"/>
        <w:rPr>
          <w:b/>
          <w:lang w:val="fr-FR"/>
        </w:rPr>
      </w:pPr>
    </w:p>
    <w:p w14:paraId="4172A974" w14:textId="66DBAA0B" w:rsidR="00892D01" w:rsidRDefault="00892D01" w:rsidP="00373E52">
      <w:pPr>
        <w:spacing w:line="276" w:lineRule="auto"/>
        <w:rPr>
          <w:b/>
          <w:lang w:val="fr-FR"/>
        </w:rPr>
      </w:pPr>
    </w:p>
    <w:p w14:paraId="14175F36" w14:textId="77777777" w:rsidR="00892D01" w:rsidRDefault="00892D01" w:rsidP="00373E52">
      <w:pPr>
        <w:spacing w:line="276" w:lineRule="auto"/>
        <w:rPr>
          <w:b/>
          <w:lang w:val="fr-FR"/>
        </w:rPr>
      </w:pPr>
    </w:p>
    <w:p w14:paraId="41C1DECB" w14:textId="458CF3FA" w:rsidR="00892D01" w:rsidRDefault="00892D01" w:rsidP="00373E52">
      <w:pPr>
        <w:spacing w:line="276" w:lineRule="auto"/>
        <w:rPr>
          <w:b/>
          <w:lang w:val="fr-FR"/>
        </w:rPr>
      </w:pPr>
    </w:p>
    <w:p w14:paraId="4B789CAE" w14:textId="6D1F9766" w:rsidR="00892D01" w:rsidRDefault="00892D01" w:rsidP="00373E52">
      <w:pPr>
        <w:spacing w:line="276" w:lineRule="auto"/>
        <w:rPr>
          <w:b/>
          <w:lang w:val="fr-FR"/>
        </w:rPr>
      </w:pPr>
    </w:p>
    <w:p w14:paraId="70001C3D" w14:textId="4F48377C" w:rsidR="00892D01" w:rsidRDefault="00892D01" w:rsidP="00373E52">
      <w:pPr>
        <w:spacing w:line="276" w:lineRule="auto"/>
        <w:rPr>
          <w:b/>
          <w:lang w:val="fr-FR"/>
        </w:rPr>
      </w:pPr>
    </w:p>
    <w:p w14:paraId="20857C78" w14:textId="3C04DB10" w:rsidR="00892D01" w:rsidRDefault="00892D01" w:rsidP="00373E52">
      <w:pPr>
        <w:spacing w:line="276" w:lineRule="auto"/>
        <w:rPr>
          <w:b/>
          <w:lang w:val="fr-FR"/>
        </w:rPr>
      </w:pPr>
    </w:p>
    <w:p w14:paraId="2154DBFE" w14:textId="4F885752" w:rsidR="00892D01" w:rsidRDefault="00892D01" w:rsidP="00373E52">
      <w:pPr>
        <w:spacing w:line="276" w:lineRule="auto"/>
        <w:rPr>
          <w:b/>
          <w:lang w:val="fr-FR"/>
        </w:rPr>
      </w:pPr>
    </w:p>
    <w:p w14:paraId="3C8AB989" w14:textId="30FC80F5" w:rsidR="00892D01" w:rsidRDefault="00892D01" w:rsidP="00373E52">
      <w:pPr>
        <w:spacing w:line="276" w:lineRule="auto"/>
        <w:rPr>
          <w:b/>
          <w:lang w:val="fr-FR"/>
        </w:rPr>
      </w:pPr>
    </w:p>
    <w:p w14:paraId="61EBF5B8" w14:textId="77777777" w:rsidR="00892D01" w:rsidRDefault="00892D01" w:rsidP="00373E52">
      <w:pPr>
        <w:spacing w:line="276" w:lineRule="auto"/>
        <w:rPr>
          <w:b/>
          <w:lang w:val="fr-FR"/>
        </w:rPr>
      </w:pPr>
    </w:p>
    <w:p w14:paraId="10F347BA" w14:textId="77777777" w:rsidR="00BE2EB2" w:rsidRDefault="00BE2EB2" w:rsidP="00373E52">
      <w:pPr>
        <w:spacing w:line="276" w:lineRule="auto"/>
        <w:rPr>
          <w:b/>
          <w:lang w:val="fr-FR"/>
        </w:rPr>
      </w:pPr>
    </w:p>
    <w:p w14:paraId="5BB92E12" w14:textId="4D41B5C8" w:rsidR="00331B00" w:rsidRDefault="00157433" w:rsidP="00373E52">
      <w:pPr>
        <w:spacing w:line="276" w:lineRule="auto"/>
        <w:rPr>
          <w:b/>
          <w:lang w:val="fr-FR"/>
        </w:rPr>
      </w:pPr>
      <w:r w:rsidRPr="00301DD0">
        <w:rPr>
          <w:b/>
          <w:lang w:val="fr-FR"/>
        </w:rPr>
        <w:t xml:space="preserve">ANEXA </w:t>
      </w:r>
      <w:r w:rsidR="0006258C">
        <w:rPr>
          <w:b/>
          <w:lang w:val="fr-FR"/>
        </w:rPr>
        <w:t xml:space="preserve">NR.1 </w:t>
      </w:r>
      <w:r w:rsidRPr="00301DD0">
        <w:rPr>
          <w:b/>
          <w:lang w:val="fr-FR"/>
        </w:rPr>
        <w:t xml:space="preserve">la </w:t>
      </w:r>
      <w:r w:rsidR="00373E52">
        <w:rPr>
          <w:b/>
          <w:lang w:val="fr-FR"/>
        </w:rPr>
        <w:t xml:space="preserve"> </w:t>
      </w:r>
      <w:r w:rsidR="00373E52" w:rsidRPr="00373E52">
        <w:rPr>
          <w:b/>
          <w:bCs/>
        </w:rPr>
        <w:t>ACT</w:t>
      </w:r>
      <w:r w:rsidR="00373E52">
        <w:rPr>
          <w:b/>
          <w:bCs/>
        </w:rPr>
        <w:t>UL</w:t>
      </w:r>
      <w:r w:rsidR="00373E52" w:rsidRPr="00373E52">
        <w:rPr>
          <w:b/>
          <w:bCs/>
        </w:rPr>
        <w:t xml:space="preserve"> ADITIONAL NR. </w:t>
      </w:r>
      <w:r>
        <w:rPr>
          <w:b/>
          <w:lang w:val="fr-FR"/>
        </w:rPr>
        <w:t>……………………….</w:t>
      </w:r>
    </w:p>
    <w:p w14:paraId="6CE78EEC" w14:textId="77777777" w:rsidR="001F3B19" w:rsidRDefault="001F3B19" w:rsidP="00373E52">
      <w:pPr>
        <w:spacing w:line="276" w:lineRule="auto"/>
        <w:rPr>
          <w:b/>
          <w:lang w:val="fr-FR"/>
        </w:rPr>
      </w:pPr>
    </w:p>
    <w:tbl>
      <w:tblPr>
        <w:tblW w:w="9264" w:type="dxa"/>
        <w:tblInd w:w="421" w:type="dxa"/>
        <w:tblLook w:val="04A0" w:firstRow="1" w:lastRow="0" w:firstColumn="1" w:lastColumn="0" w:noHBand="0" w:noVBand="1"/>
      </w:tblPr>
      <w:tblGrid>
        <w:gridCol w:w="567"/>
        <w:gridCol w:w="3118"/>
        <w:gridCol w:w="709"/>
        <w:gridCol w:w="1134"/>
        <w:gridCol w:w="1984"/>
        <w:gridCol w:w="1752"/>
      </w:tblGrid>
      <w:tr w:rsidR="00D228AD" w:rsidRPr="00D228AD" w14:paraId="35415713" w14:textId="77777777" w:rsidTr="00D228AD">
        <w:trPr>
          <w:trHeight w:val="7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C0E48" w14:textId="77777777" w:rsidR="00D228AD" w:rsidRPr="00D228AD" w:rsidRDefault="00D228AD" w:rsidP="00D228AD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Nr. Crt.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938F" w14:textId="77777777" w:rsidR="00D228AD" w:rsidRPr="00D228AD" w:rsidRDefault="00D228AD" w:rsidP="00D228AD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Denumire produs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9FA8" w14:textId="77777777" w:rsidR="00D228AD" w:rsidRPr="00D228AD" w:rsidRDefault="00D228AD" w:rsidP="00D228AD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U.M.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A72D" w14:textId="77777777" w:rsidR="00D228AD" w:rsidRPr="00D228AD" w:rsidRDefault="00D228AD" w:rsidP="00D228AD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Cantitate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5D8F" w14:textId="77777777" w:rsidR="00D228AD" w:rsidRPr="00D228AD" w:rsidRDefault="00D228AD" w:rsidP="00D228AD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Pret unitar (furnizare inclusiv montaj)            lei/buc (fara TVA)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2C96" w14:textId="77777777" w:rsidR="00D228AD" w:rsidRPr="00D228AD" w:rsidRDefault="00D228AD" w:rsidP="00D228AD">
            <w:pPr>
              <w:jc w:val="center"/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Valoare maxima acord-cadru                      (lei faraTVA)</w:t>
            </w:r>
          </w:p>
        </w:tc>
      </w:tr>
      <w:tr w:rsidR="00D228AD" w:rsidRPr="00D228AD" w14:paraId="0B18CA76" w14:textId="77777777" w:rsidTr="00D228A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52E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9AC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678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4CE4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B454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43.813,29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7E7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876.265,80</w:t>
            </w:r>
          </w:p>
        </w:tc>
      </w:tr>
      <w:tr w:rsidR="00D228AD" w:rsidRPr="00D228AD" w14:paraId="434717C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CBA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E8F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374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B853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174D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219.438,42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70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4.388.768,40</w:t>
            </w:r>
          </w:p>
        </w:tc>
      </w:tr>
      <w:tr w:rsidR="00D228AD" w:rsidRPr="00D228AD" w14:paraId="24CD8748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7437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26B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00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7EDD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C370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63.844,33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22C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1.276.886,60</w:t>
            </w:r>
          </w:p>
        </w:tc>
      </w:tr>
      <w:tr w:rsidR="00D228AD" w:rsidRPr="00D228AD" w14:paraId="0F10956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92F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2EAD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82F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8EB2B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6C21E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71.825,89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7C1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1.436.517,80</w:t>
            </w:r>
          </w:p>
        </w:tc>
      </w:tr>
      <w:tr w:rsidR="00D228AD" w:rsidRPr="00D228AD" w14:paraId="2F745798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982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2247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DF4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A665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34A5E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100.663,75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F67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2.013.275,00</w:t>
            </w:r>
          </w:p>
        </w:tc>
      </w:tr>
      <w:tr w:rsidR="00D228AD" w:rsidRPr="00D228AD" w14:paraId="2244CA21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367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46D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3C1D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B0A0B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11474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57.416,09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F8E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1.148.321,80</w:t>
            </w:r>
          </w:p>
        </w:tc>
      </w:tr>
      <w:tr w:rsidR="00D228AD" w:rsidRPr="00D228AD" w14:paraId="30EC599F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126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DF05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1A85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D4169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73FB9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262.062,26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D46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2.620.622,60</w:t>
            </w:r>
          </w:p>
        </w:tc>
      </w:tr>
      <w:tr w:rsidR="00D228AD" w:rsidRPr="00D228AD" w14:paraId="6A8604DE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6F94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2FA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BFF7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457F3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2DE67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113.283,04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AD9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1.132.830,40</w:t>
            </w:r>
          </w:p>
        </w:tc>
      </w:tr>
      <w:tr w:rsidR="00D228AD" w:rsidRPr="00D228AD" w14:paraId="715E5DE6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AD6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88A7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58C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F638D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EF373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180.386,46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22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3.607.729,20</w:t>
            </w:r>
          </w:p>
        </w:tc>
      </w:tr>
      <w:tr w:rsidR="00D228AD" w:rsidRPr="00D228AD" w14:paraId="0FF544E6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440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09E8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B24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69423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1D8F8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262.089,76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B7D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2.620.897,60</w:t>
            </w:r>
          </w:p>
        </w:tc>
      </w:tr>
      <w:tr w:rsidR="00D228AD" w:rsidRPr="00D228AD" w14:paraId="2ED1B97A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D41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5A75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2E1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62192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6BC85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223.616,66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271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4.472.333,20</w:t>
            </w:r>
          </w:p>
        </w:tc>
      </w:tr>
      <w:tr w:rsidR="00D228AD" w:rsidRPr="00D228AD" w14:paraId="57F21135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524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B9F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5E2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8A9A3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4B472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129.888,21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C50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2.597.764,20</w:t>
            </w:r>
          </w:p>
        </w:tc>
      </w:tr>
      <w:tr w:rsidR="00D228AD" w:rsidRPr="00D228AD" w14:paraId="7CD9F883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B12C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BD45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 de joaca tip 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50F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A41C1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D5B54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113.224,40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583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2.264.488,00</w:t>
            </w:r>
          </w:p>
        </w:tc>
      </w:tr>
      <w:tr w:rsidR="00D228AD" w:rsidRPr="00D228AD" w14:paraId="0982EFC1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C52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C5ED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F0B8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D97D4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A7DAB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42.409,58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B21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1.272.287,40</w:t>
            </w:r>
          </w:p>
        </w:tc>
      </w:tr>
      <w:tr w:rsidR="00D228AD" w:rsidRPr="00D228AD" w14:paraId="5291616B" w14:textId="77777777" w:rsidTr="00D228A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478F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1318A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293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7F1A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4E896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95.548,11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35C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1.910.962,20</w:t>
            </w:r>
          </w:p>
        </w:tc>
      </w:tr>
      <w:tr w:rsidR="00D228AD" w:rsidRPr="00D228AD" w14:paraId="662117F3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33A6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3ACC0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11D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B4925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5EEBA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53.265,73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034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1.065.314,60</w:t>
            </w:r>
          </w:p>
        </w:tc>
      </w:tr>
      <w:tr w:rsidR="00D228AD" w:rsidRPr="00D228AD" w14:paraId="74AB5CA6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B3B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900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615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453EEF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02A2A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101.463,07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2B0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2.029.261,40</w:t>
            </w:r>
          </w:p>
        </w:tc>
      </w:tr>
      <w:tr w:rsidR="00D228AD" w:rsidRPr="00D228AD" w14:paraId="20091ECC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E3EB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900C5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5D0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CFEE9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01010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114.555,36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22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2.291.107,20</w:t>
            </w:r>
          </w:p>
        </w:tc>
      </w:tr>
      <w:tr w:rsidR="00D228AD" w:rsidRPr="00D228AD" w14:paraId="7ACFAB4D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4B4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D47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E7B6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A0CB4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41B3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138.037,81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044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2.760.756,20</w:t>
            </w:r>
          </w:p>
        </w:tc>
      </w:tr>
      <w:tr w:rsidR="00D228AD" w:rsidRPr="00D228AD" w14:paraId="61B797F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A52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BC13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23F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37306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4969B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150.690,24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5A3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3.013.804,80</w:t>
            </w:r>
          </w:p>
        </w:tc>
      </w:tr>
      <w:tr w:rsidR="00D228AD" w:rsidRPr="00D228AD" w14:paraId="6EACA8F5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D0B2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F5F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31A8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6CF13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70000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31.041,47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46B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620.829,40</w:t>
            </w:r>
          </w:p>
        </w:tc>
      </w:tr>
      <w:tr w:rsidR="00D228AD" w:rsidRPr="00D228AD" w14:paraId="57A1B236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B93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305A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B972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F3992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48288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132.098,24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243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1.320.982,40</w:t>
            </w:r>
          </w:p>
        </w:tc>
      </w:tr>
      <w:tr w:rsidR="00D228AD" w:rsidRPr="00D228AD" w14:paraId="4DA6D40B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9AD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AA37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ADC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EBEB0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A3650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32.602,02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58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978.060,60</w:t>
            </w:r>
          </w:p>
        </w:tc>
      </w:tr>
      <w:tr w:rsidR="00D228AD" w:rsidRPr="00D228AD" w14:paraId="6EFEC3D0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915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0E32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823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DE634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9378D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204.474,59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355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2.044.745,90</w:t>
            </w:r>
          </w:p>
        </w:tc>
      </w:tr>
      <w:tr w:rsidR="00D228AD" w:rsidRPr="00D228AD" w14:paraId="42D5DB6A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082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4E1A3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114C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F661E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174F7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128.264,32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1D1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2.565.286,40</w:t>
            </w:r>
          </w:p>
        </w:tc>
      </w:tr>
      <w:tr w:rsidR="00D228AD" w:rsidRPr="00D228AD" w14:paraId="1358A75E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F461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3E71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5D9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E3B93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45C45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33.204,97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B7A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664.099,40</w:t>
            </w:r>
          </w:p>
        </w:tc>
      </w:tr>
      <w:tr w:rsidR="00D228AD" w:rsidRPr="00D228AD" w14:paraId="168A817F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7F1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5DB1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D273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55F1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FEACF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43.204,34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040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864.086,80</w:t>
            </w:r>
          </w:p>
        </w:tc>
      </w:tr>
      <w:tr w:rsidR="00D228AD" w:rsidRPr="00D228AD" w14:paraId="56246F4E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AFC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C8BE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195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DCAD5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F206E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71.283,83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4C7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1.425.676,60</w:t>
            </w:r>
          </w:p>
        </w:tc>
      </w:tr>
      <w:tr w:rsidR="00D228AD" w:rsidRPr="00D228AD" w14:paraId="60DE049F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EDE8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96B0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E03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7593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A5FFF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89.105,90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E1E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1.782.118,00</w:t>
            </w:r>
          </w:p>
        </w:tc>
      </w:tr>
      <w:tr w:rsidR="00D228AD" w:rsidRPr="00D228AD" w14:paraId="7EFC9871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351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540FE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2C5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D1A85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336F5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56.959,95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1C3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1.139.199,00</w:t>
            </w:r>
          </w:p>
        </w:tc>
      </w:tr>
      <w:tr w:rsidR="00D228AD" w:rsidRPr="00D228AD" w14:paraId="09524B20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151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419A7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223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C360B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613AA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37.370,77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A03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747.415,40</w:t>
            </w:r>
          </w:p>
        </w:tc>
      </w:tr>
      <w:tr w:rsidR="00D228AD" w:rsidRPr="00D228AD" w14:paraId="188EC317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BD8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BE2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DB22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38C07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3D3CF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39.454,11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F3D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789.082,20</w:t>
            </w:r>
          </w:p>
        </w:tc>
      </w:tr>
      <w:tr w:rsidR="00D228AD" w:rsidRPr="00D228AD" w14:paraId="6AAE310C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F103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C78F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72C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D2B84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F4502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24.216,45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22F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726.493,50</w:t>
            </w:r>
          </w:p>
        </w:tc>
      </w:tr>
      <w:tr w:rsidR="00D228AD" w:rsidRPr="00D228AD" w14:paraId="060FE5F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98F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FC0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1FD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8239C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EFE24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39.809,05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C82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1.194.271,50</w:t>
            </w:r>
          </w:p>
        </w:tc>
      </w:tr>
      <w:tr w:rsidR="00D228AD" w:rsidRPr="00D228AD" w14:paraId="0A37BB8F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538B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DF9CF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438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D71C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31EAC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71.548,59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C34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1.430.971,80</w:t>
            </w:r>
          </w:p>
        </w:tc>
      </w:tr>
      <w:tr w:rsidR="00D228AD" w:rsidRPr="00D228AD" w14:paraId="4F941ACB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04B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8B7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648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07D61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AD552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26.989,92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708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809.697,60</w:t>
            </w:r>
          </w:p>
        </w:tc>
      </w:tr>
      <w:tr w:rsidR="00D228AD" w:rsidRPr="00D228AD" w14:paraId="5E8A71D0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4C95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0884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C77C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0D217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C9568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82.318,31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53F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1.646.366,20</w:t>
            </w:r>
          </w:p>
        </w:tc>
      </w:tr>
      <w:tr w:rsidR="00D228AD" w:rsidRPr="00D228AD" w14:paraId="562E9C32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2A2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021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82A1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236E4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4A5CE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85.995,90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E6B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2.579.877,00</w:t>
            </w:r>
          </w:p>
        </w:tc>
      </w:tr>
      <w:tr w:rsidR="00D228AD" w:rsidRPr="00D228AD" w14:paraId="06E5C73E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B207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9BAE3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D1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24B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8A9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69.264,00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204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277.056,00</w:t>
            </w:r>
          </w:p>
        </w:tc>
      </w:tr>
      <w:tr w:rsidR="00D228AD" w:rsidRPr="00D228AD" w14:paraId="1F5BC55C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56A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D7F23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joaca tip 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25F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AD8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04D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117.150,00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1AF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702.900,00</w:t>
            </w:r>
          </w:p>
        </w:tc>
      </w:tr>
      <w:tr w:rsidR="00D228AD" w:rsidRPr="00D228AD" w14:paraId="2C525DA8" w14:textId="77777777" w:rsidTr="00D228AD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F1A7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7EC80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C21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D32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877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68.480,00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A33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273.920,00</w:t>
            </w:r>
          </w:p>
        </w:tc>
      </w:tr>
      <w:tr w:rsidR="00D228AD" w:rsidRPr="00D228AD" w14:paraId="02C41448" w14:textId="77777777" w:rsidTr="00D228AD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C65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9601C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DDE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991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4EC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86.980,00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498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347.920,00</w:t>
            </w:r>
          </w:p>
        </w:tc>
      </w:tr>
      <w:tr w:rsidR="00D228AD" w:rsidRPr="00D228AD" w14:paraId="786B2E31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AC18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lastRenderedPageBreak/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055A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DC2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BBD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B70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115.200,00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1B5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460.800,00</w:t>
            </w:r>
          </w:p>
        </w:tc>
      </w:tr>
      <w:tr w:rsidR="00D228AD" w:rsidRPr="00D228AD" w14:paraId="3A9C80AF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155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7C16F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B1D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676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E6E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94.600,00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332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473.000,00</w:t>
            </w:r>
          </w:p>
        </w:tc>
      </w:tr>
      <w:tr w:rsidR="00D228AD" w:rsidRPr="00D228AD" w14:paraId="30E089E4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919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3C1E4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9FB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67C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1D6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119.500,00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006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358.500,00</w:t>
            </w:r>
          </w:p>
        </w:tc>
      </w:tr>
      <w:tr w:rsidR="00D228AD" w:rsidRPr="00D228AD" w14:paraId="3AA36037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C4F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E5EF1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140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072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00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455.641,00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C53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911.282,00</w:t>
            </w:r>
          </w:p>
        </w:tc>
      </w:tr>
      <w:tr w:rsidR="00D228AD" w:rsidRPr="00D228AD" w14:paraId="17232A05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EEF4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E53B4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033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6B9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71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129.950,00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CF2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259.900,00</w:t>
            </w:r>
          </w:p>
        </w:tc>
      </w:tr>
      <w:tr w:rsidR="00D228AD" w:rsidRPr="00D228AD" w14:paraId="62DDB2BF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B84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DCABE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61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CF6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E62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24B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134.780,00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53B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404.340,00</w:t>
            </w:r>
          </w:p>
        </w:tc>
      </w:tr>
      <w:tr w:rsidR="00D228AD" w:rsidRPr="00D228AD" w14:paraId="551457F9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367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9F881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62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556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9FB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06C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116.000,00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A4D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232.000,00</w:t>
            </w:r>
          </w:p>
        </w:tc>
      </w:tr>
      <w:tr w:rsidR="00D228AD" w:rsidRPr="00D228AD" w14:paraId="493F698D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FD35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DA4E1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EB1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0C0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47B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112.800,00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4BD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338.400,00</w:t>
            </w:r>
          </w:p>
        </w:tc>
      </w:tr>
      <w:tr w:rsidR="00D228AD" w:rsidRPr="00D228AD" w14:paraId="62582C47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214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5D56B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27B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5F2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61A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76.000,00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925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228.000,00</w:t>
            </w:r>
          </w:p>
        </w:tc>
      </w:tr>
      <w:tr w:rsidR="00D228AD" w:rsidRPr="00D228AD" w14:paraId="7A47495D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8D7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BCB41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65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442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115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24A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96.000,00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1A6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288.000,00</w:t>
            </w:r>
          </w:p>
        </w:tc>
      </w:tr>
      <w:tr w:rsidR="00D228AD" w:rsidRPr="00D228AD" w14:paraId="1B55B298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6693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F940A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66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FF6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D07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27B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69.770,00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B5A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209.310,00</w:t>
            </w:r>
          </w:p>
        </w:tc>
      </w:tr>
      <w:tr w:rsidR="00D228AD" w:rsidRPr="00D228AD" w14:paraId="600CD74C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12C6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1A504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67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615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47F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891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69.400,00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711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208.200,00</w:t>
            </w:r>
          </w:p>
        </w:tc>
      </w:tr>
      <w:tr w:rsidR="00D228AD" w:rsidRPr="00D228AD" w14:paraId="1D87C218" w14:textId="77777777" w:rsidTr="00D228AD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C6B2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8A51E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4ED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208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1BD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105.970,00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A21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317.910,00</w:t>
            </w:r>
          </w:p>
        </w:tc>
      </w:tr>
      <w:tr w:rsidR="00D228AD" w:rsidRPr="00D228AD" w14:paraId="336F9B01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DCAB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5B615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E5B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B67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897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134.500,00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782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269.000,00</w:t>
            </w:r>
          </w:p>
        </w:tc>
      </w:tr>
      <w:tr w:rsidR="00D228AD" w:rsidRPr="00D228AD" w14:paraId="32190F7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549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AC4640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E8D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F63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76B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407.484,00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496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814.968,00</w:t>
            </w:r>
          </w:p>
        </w:tc>
      </w:tr>
      <w:tr w:rsidR="00D228AD" w:rsidRPr="00D228AD" w14:paraId="5CC42C5D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25B2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F159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34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2BC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808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345.900,00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86B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691.800,00</w:t>
            </w:r>
          </w:p>
        </w:tc>
      </w:tr>
      <w:tr w:rsidR="00D228AD" w:rsidRPr="00D228AD" w14:paraId="1522F031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6DEB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B517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68F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EB9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24B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1.679.650,00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B1E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3.359.300,00</w:t>
            </w:r>
          </w:p>
        </w:tc>
      </w:tr>
      <w:tr w:rsidR="00D228AD" w:rsidRPr="00D228AD" w14:paraId="53EA6759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5328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4F939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1D7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142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406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1.709.570,00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B5F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3.419.140,00</w:t>
            </w:r>
          </w:p>
        </w:tc>
      </w:tr>
      <w:tr w:rsidR="00D228AD" w:rsidRPr="00D228AD" w14:paraId="35FD690E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980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3FE17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7F0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7AF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5C1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1.059.580,00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F2A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2.119.160,00</w:t>
            </w:r>
          </w:p>
        </w:tc>
      </w:tr>
      <w:tr w:rsidR="00D228AD" w:rsidRPr="00D228AD" w14:paraId="4AC1F919" w14:textId="77777777" w:rsidTr="007F6FA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1D3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2C79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AD3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199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7ED6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115.000,00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B5E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230.000,00</w:t>
            </w:r>
          </w:p>
        </w:tc>
      </w:tr>
      <w:tr w:rsidR="00D228AD" w:rsidRPr="00D228AD" w14:paraId="2FA6293D" w14:textId="77777777" w:rsidTr="007F6FA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105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4E445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Ansamblu de joacă tip 76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F3A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E7B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28C2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367.500,00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857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735.000,00</w:t>
            </w:r>
          </w:p>
        </w:tc>
      </w:tr>
      <w:tr w:rsidR="00D228AD" w:rsidRPr="00D228AD" w14:paraId="7557B1E8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C34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5F60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Leagan tip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D02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1924D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A6C49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35.041,07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8E9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1.752.053,50</w:t>
            </w:r>
          </w:p>
        </w:tc>
      </w:tr>
      <w:tr w:rsidR="00D228AD" w:rsidRPr="00D228AD" w14:paraId="4A568A9C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11E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D30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Leagan tip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2E7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AFBE2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1DE0C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36.292,05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69D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1.088.761,50</w:t>
            </w:r>
          </w:p>
        </w:tc>
      </w:tr>
      <w:tr w:rsidR="00D228AD" w:rsidRPr="00D228AD" w14:paraId="3DD799A4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05D0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FE5C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Leagan tip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CC0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D7737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74D81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14.980,00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F2D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749.000,00</w:t>
            </w:r>
          </w:p>
        </w:tc>
      </w:tr>
      <w:tr w:rsidR="00D228AD" w:rsidRPr="00D228AD" w14:paraId="1E114B26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EE4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A5754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Leagan tip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2D4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F7992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B06C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5.673,97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783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226.958,80</w:t>
            </w:r>
          </w:p>
        </w:tc>
      </w:tr>
      <w:tr w:rsidR="00D228AD" w:rsidRPr="00D228AD" w14:paraId="0137138E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B0D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1A1B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Leagan tip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2F0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1531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BCD28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13.607,40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2C1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680.370,00</w:t>
            </w:r>
          </w:p>
        </w:tc>
      </w:tr>
      <w:tr w:rsidR="00D228AD" w:rsidRPr="00D228AD" w14:paraId="08FB8045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D8D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C164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Leagan tip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065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D4693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D41CA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8.489,47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C75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424.473,50</w:t>
            </w:r>
          </w:p>
        </w:tc>
      </w:tr>
      <w:tr w:rsidR="00D228AD" w:rsidRPr="00D228AD" w14:paraId="32044BC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8FD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DEFD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Leagan tip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513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6BC6B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3127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13.910,00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9E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695.500,00</w:t>
            </w:r>
          </w:p>
        </w:tc>
      </w:tr>
      <w:tr w:rsidR="00D228AD" w:rsidRPr="00D228AD" w14:paraId="3CEEB278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0DB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272F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Leagan tip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DF9A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4F9C1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23F41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25.073,07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65F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752.192,10</w:t>
            </w:r>
          </w:p>
        </w:tc>
      </w:tr>
      <w:tr w:rsidR="00D228AD" w:rsidRPr="00D228AD" w14:paraId="65F72900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749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39B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Leagan tip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38C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0606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4F98C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34.284,94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A3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1.714.247,00</w:t>
            </w:r>
          </w:p>
        </w:tc>
      </w:tr>
      <w:tr w:rsidR="00D228AD" w:rsidRPr="00D228AD" w14:paraId="2BC7CDCC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C79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B260A5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Leagăn tip 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83E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5A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CB2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22.000,00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DE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110.000,00</w:t>
            </w:r>
          </w:p>
        </w:tc>
      </w:tr>
      <w:tr w:rsidR="00D228AD" w:rsidRPr="00D228AD" w14:paraId="5BBC517B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C4A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B27B0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Leagăn tip 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6FC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84F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0660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13.607,40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B94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95.251,80</w:t>
            </w:r>
          </w:p>
        </w:tc>
      </w:tr>
      <w:tr w:rsidR="00D228AD" w:rsidRPr="00D228AD" w14:paraId="2945D7AD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B05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05047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Leagăn tip 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76A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D93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55EA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19.500,00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618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97.500,00</w:t>
            </w:r>
          </w:p>
        </w:tc>
      </w:tr>
      <w:tr w:rsidR="00D228AD" w:rsidRPr="00D228AD" w14:paraId="675C9C19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CFB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00DA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Balansoar tip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6A7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38B31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3C4A9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8.693,94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0BC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260.818,20</w:t>
            </w:r>
          </w:p>
        </w:tc>
      </w:tr>
      <w:tr w:rsidR="00D228AD" w:rsidRPr="00D228AD" w14:paraId="16310DE6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691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44F1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Balansoar tip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AF5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D7462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AADE9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13.803,00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4F4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414.090,00</w:t>
            </w:r>
          </w:p>
        </w:tc>
      </w:tr>
      <w:tr w:rsidR="00D228AD" w:rsidRPr="00D228AD" w14:paraId="32F9895C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EEA9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BCD3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Balansoar tip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BE5A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D7415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F28D7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15.524,52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909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465.735,60</w:t>
            </w:r>
          </w:p>
        </w:tc>
      </w:tr>
      <w:tr w:rsidR="00D228AD" w:rsidRPr="00D228AD" w14:paraId="4B95B710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511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6BF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Balansoar tip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104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32CE4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1F6D6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15.515,00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CF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465.450,00</w:t>
            </w:r>
          </w:p>
        </w:tc>
      </w:tr>
      <w:tr w:rsidR="00D228AD" w:rsidRPr="00D228AD" w14:paraId="147C8003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AEA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5960A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Balansoar tip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9AEC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7334D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BF755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7.996,62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BAB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239.898,60</w:t>
            </w:r>
          </w:p>
        </w:tc>
      </w:tr>
      <w:tr w:rsidR="00D228AD" w:rsidRPr="00D228AD" w14:paraId="2C2A74EF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7B20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5A68F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Balansoar tip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AAF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D3B37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98599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35.443,86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81C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1.063.315,80</w:t>
            </w:r>
          </w:p>
        </w:tc>
      </w:tr>
      <w:tr w:rsidR="00D228AD" w:rsidRPr="00D228AD" w14:paraId="075CA834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4B80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5087C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Balansoar tip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3675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4E177A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B95C0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7.757,50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32A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232.725,00</w:t>
            </w:r>
          </w:p>
        </w:tc>
      </w:tr>
      <w:tr w:rsidR="00D228AD" w:rsidRPr="00D228AD" w14:paraId="0D79ECF6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989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3166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Balansoar tip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F61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746CB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7B421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9.598,30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E44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287.949,00</w:t>
            </w:r>
          </w:p>
        </w:tc>
      </w:tr>
      <w:tr w:rsidR="00D228AD" w:rsidRPr="00D228AD" w14:paraId="7A042349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4596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B66B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Balansoar tip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D81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E81DE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F490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13.001,59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A14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390.047,70</w:t>
            </w:r>
          </w:p>
        </w:tc>
      </w:tr>
      <w:tr w:rsidR="00D228AD" w:rsidRPr="00D228AD" w14:paraId="014E061B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9E3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264D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pe arc tip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4A0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A409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1D939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B9F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182.112,90</w:t>
            </w:r>
          </w:p>
        </w:tc>
      </w:tr>
      <w:tr w:rsidR="00D228AD" w:rsidRPr="00D228AD" w14:paraId="7033A50B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CEC1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DD44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pe arc tip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A2D7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2E1EE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656E9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5.298,58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263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158.957,40</w:t>
            </w:r>
          </w:p>
        </w:tc>
      </w:tr>
      <w:tr w:rsidR="00D228AD" w:rsidRPr="00D228AD" w14:paraId="7527ECF3" w14:textId="77777777" w:rsidTr="00D228A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7AC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57250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pe arc tip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F615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579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B27F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6.152,50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7FC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246.100,00</w:t>
            </w:r>
          </w:p>
        </w:tc>
      </w:tr>
      <w:tr w:rsidR="00D228AD" w:rsidRPr="00D228AD" w14:paraId="747E8096" w14:textId="77777777" w:rsidTr="00D228A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298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8E90D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pe arc tip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87F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79EC5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6BB44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A00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D228AD" w:rsidRPr="00D228AD" w14:paraId="1ECA53D3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7FC5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88D9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pe arc tip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C61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0B7F6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246A6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3AF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D228AD" w:rsidRPr="00D228AD" w14:paraId="2C5CAD9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E98A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lastRenderedPageBreak/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E23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pe arc tip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28C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7A469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F3A7F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4.355,88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5C2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130.676,40</w:t>
            </w:r>
          </w:p>
        </w:tc>
      </w:tr>
      <w:tr w:rsidR="00D228AD" w:rsidRPr="00D228AD" w14:paraId="1100A1D0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8C9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1CF4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pe arc tip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9A63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AA634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AF3F5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6.070,43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787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242.817,20</w:t>
            </w:r>
          </w:p>
        </w:tc>
      </w:tr>
      <w:tr w:rsidR="00D228AD" w:rsidRPr="00D228AD" w14:paraId="5657E1F6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C529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8D9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pe arc tip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148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415E5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CC583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5.301,85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FDF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212.074,00</w:t>
            </w:r>
          </w:p>
        </w:tc>
      </w:tr>
      <w:tr w:rsidR="00D228AD" w:rsidRPr="00D228AD" w14:paraId="6EF9F13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48B4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3F17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pe arc tip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51D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0C672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DE7E7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11.000,00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5F2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66.000,00</w:t>
            </w:r>
          </w:p>
        </w:tc>
      </w:tr>
      <w:tr w:rsidR="00D228AD" w:rsidRPr="00D228AD" w14:paraId="6BCE1824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6F47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4E77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2D0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A704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1249B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60.901,40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610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1.827.042,00</w:t>
            </w:r>
          </w:p>
        </w:tc>
      </w:tr>
      <w:tr w:rsidR="00D228AD" w:rsidRPr="00D228AD" w14:paraId="3694FFFB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10BA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A33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7E1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DD6E5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DF7AC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19.522,15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85A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585.664,50</w:t>
            </w:r>
          </w:p>
        </w:tc>
      </w:tr>
      <w:tr w:rsidR="00D228AD" w:rsidRPr="00D228AD" w14:paraId="21FADCE7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D0F6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FC3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AD1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00F0E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27813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72.564,51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57D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1.451.290,20</w:t>
            </w:r>
          </w:p>
        </w:tc>
      </w:tr>
      <w:tr w:rsidR="00D228AD" w:rsidRPr="00D228AD" w14:paraId="4F55C3EF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93ED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BBAE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2E1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EB4A6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930D3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12.937,63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CE9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388.128,90</w:t>
            </w:r>
          </w:p>
        </w:tc>
      </w:tr>
      <w:tr w:rsidR="00D228AD" w:rsidRPr="00D228AD" w14:paraId="7F039DD0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A876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A7E7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cățărat tip 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B6E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B38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57E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49.800,00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F72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199.200,00</w:t>
            </w:r>
          </w:p>
        </w:tc>
      </w:tr>
      <w:tr w:rsidR="00D228AD" w:rsidRPr="00D228AD" w14:paraId="4EA004B5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A296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289C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AF4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2E7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AEE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43.700,00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BBE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87.400,00</w:t>
            </w:r>
          </w:p>
        </w:tc>
      </w:tr>
      <w:tr w:rsidR="00D228AD" w:rsidRPr="00D228AD" w14:paraId="0C711A77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618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766B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38E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8EC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E74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35.150,00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471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70.300,00</w:t>
            </w:r>
          </w:p>
        </w:tc>
      </w:tr>
      <w:tr w:rsidR="00D228AD" w:rsidRPr="00D228AD" w14:paraId="31EB1CE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FF0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57BED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cățărat tip 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03A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B4E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9AD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37.000,00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232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74.000,00</w:t>
            </w:r>
          </w:p>
        </w:tc>
      </w:tr>
      <w:tr w:rsidR="00D228AD" w:rsidRPr="00D228AD" w14:paraId="04711EB4" w14:textId="77777777" w:rsidTr="00D228A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FC6C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388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8AA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86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1AE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30.400,00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4C8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60.800,00</w:t>
            </w:r>
          </w:p>
        </w:tc>
      </w:tr>
      <w:tr w:rsidR="00D228AD" w:rsidRPr="00D228AD" w14:paraId="62625701" w14:textId="77777777" w:rsidTr="00D228A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87A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F3B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B79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A28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CEE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24.700,00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BCF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49.400,00</w:t>
            </w:r>
          </w:p>
        </w:tc>
      </w:tr>
      <w:tr w:rsidR="00D228AD" w:rsidRPr="00D228AD" w14:paraId="26131A07" w14:textId="77777777" w:rsidTr="00D228A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AF6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08A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7B2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7A5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15C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65.000,00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64E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195.000,00</w:t>
            </w:r>
          </w:p>
        </w:tc>
      </w:tr>
      <w:tr w:rsidR="00D228AD" w:rsidRPr="00D228AD" w14:paraId="0B3284B9" w14:textId="77777777" w:rsidTr="00D228A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A55E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9D8A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A56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2ED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218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172.000,00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1FD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344.000,00</w:t>
            </w:r>
          </w:p>
        </w:tc>
      </w:tr>
      <w:tr w:rsidR="00D228AD" w:rsidRPr="00D228AD" w14:paraId="36609326" w14:textId="77777777" w:rsidTr="00D228A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60F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7763C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catarat tip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8CF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960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1B2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290.000,00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B9D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870.000,00</w:t>
            </w:r>
          </w:p>
        </w:tc>
      </w:tr>
      <w:tr w:rsidR="00D228AD" w:rsidRPr="00D228AD" w14:paraId="7200A40D" w14:textId="77777777" w:rsidTr="00D228A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E01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95AF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echilibru tip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4C8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2E8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26E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16.600,00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F2F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33.200,00</w:t>
            </w:r>
          </w:p>
        </w:tc>
      </w:tr>
      <w:tr w:rsidR="00D228AD" w:rsidRPr="00D228AD" w14:paraId="28290D3D" w14:textId="77777777" w:rsidTr="00D228AD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7B0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5F854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echilibru tip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B15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362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D4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8.360,00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301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16.720,00</w:t>
            </w:r>
          </w:p>
        </w:tc>
      </w:tr>
      <w:tr w:rsidR="00D228AD" w:rsidRPr="00D228AD" w14:paraId="7D75CC35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A9D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8636F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Echipament de echilibru tip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6F1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AAE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A4C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5.000,00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607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10.000,00</w:t>
            </w:r>
          </w:p>
        </w:tc>
      </w:tr>
      <w:tr w:rsidR="00D228AD" w:rsidRPr="00D228AD" w14:paraId="5C2DAC45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0DC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92BC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Rotativa tip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E062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F919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610BE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15.235,11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395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457.053,30</w:t>
            </w:r>
          </w:p>
        </w:tc>
      </w:tr>
      <w:tr w:rsidR="00D228AD" w:rsidRPr="00D228AD" w14:paraId="031608E7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6B6B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A103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Rotativa tip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C6B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98E6B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D7058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16.352,92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847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490.587,60</w:t>
            </w:r>
          </w:p>
        </w:tc>
      </w:tr>
      <w:tr w:rsidR="00D228AD" w:rsidRPr="00D228AD" w14:paraId="24C33408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2B7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016C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Rotativa tip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3559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27550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F5B8D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15.301,00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55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459.030,00</w:t>
            </w:r>
          </w:p>
        </w:tc>
      </w:tr>
      <w:tr w:rsidR="00D228AD" w:rsidRPr="00D228AD" w14:paraId="47FE5A31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FE94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2DFE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Rotativa tip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538E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592C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ED668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34.252,52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979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1.027.575,60</w:t>
            </w:r>
          </w:p>
        </w:tc>
      </w:tr>
      <w:tr w:rsidR="00D228AD" w:rsidRPr="00D228AD" w14:paraId="30EBAA65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D79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111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Rotativa tip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0C43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655D2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B3B12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22.788,18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0FE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683.645,40</w:t>
            </w:r>
          </w:p>
        </w:tc>
      </w:tr>
      <w:tr w:rsidR="00D228AD" w:rsidRPr="00D228AD" w14:paraId="40231060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B53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C91D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Rotativa tip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5433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F05B1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AE441F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13.503,87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D08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405.116,10</w:t>
            </w:r>
          </w:p>
        </w:tc>
      </w:tr>
      <w:tr w:rsidR="00D228AD" w:rsidRPr="00D228AD" w14:paraId="1C61A45B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041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0907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Rotativa tip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1122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C16BD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5391AA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29.211,00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102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876.330,00</w:t>
            </w:r>
          </w:p>
        </w:tc>
      </w:tr>
      <w:tr w:rsidR="00D228AD" w:rsidRPr="00D228AD" w14:paraId="53CCC660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B034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8F0C4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Rotativa tip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9575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93B3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70877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11.976,06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B0B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359.281,80</w:t>
            </w:r>
          </w:p>
        </w:tc>
      </w:tr>
      <w:tr w:rsidR="00D228AD" w:rsidRPr="00D228AD" w14:paraId="51AE9C6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3AA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EC49B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Casuta tip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4C5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52A43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736A9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18.104,40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DFB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543.132,00</w:t>
            </w:r>
          </w:p>
        </w:tc>
      </w:tr>
      <w:tr w:rsidR="00D228AD" w:rsidRPr="00D228AD" w14:paraId="369E7C9C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24AF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FC9A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Casuta tip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A63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819790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43D9D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17.484,36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6CC4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524.530,80</w:t>
            </w:r>
          </w:p>
        </w:tc>
      </w:tr>
      <w:tr w:rsidR="00D228AD" w:rsidRPr="00D228AD" w14:paraId="0A8BE811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F4B9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4587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Casuta tip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C17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401B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19DA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43.750,00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961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175.000,00</w:t>
            </w:r>
          </w:p>
        </w:tc>
      </w:tr>
      <w:tr w:rsidR="00D228AD" w:rsidRPr="00D228AD" w14:paraId="5E159794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782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7DE1C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Nisipar tip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0BAA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47FE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B19A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14.181,78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14F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425.453,40</w:t>
            </w:r>
          </w:p>
        </w:tc>
      </w:tr>
      <w:tr w:rsidR="00D228AD" w:rsidRPr="00D228AD" w14:paraId="12E40D5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042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EC0B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Tiroliana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36B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DB3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655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44.598,00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8F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178.392,00</w:t>
            </w:r>
          </w:p>
        </w:tc>
      </w:tr>
      <w:tr w:rsidR="00D228AD" w:rsidRPr="00D228AD" w14:paraId="37D161C8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BC7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B5A5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Rampa tip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313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EBC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4BD6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30.425,00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533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304.250,00</w:t>
            </w:r>
          </w:p>
        </w:tc>
      </w:tr>
      <w:tr w:rsidR="00D228AD" w:rsidRPr="00D228AD" w14:paraId="6A904ED8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0D7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B04E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Rampa tip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4F9E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2B7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C15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47.767,00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D34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477.670,00</w:t>
            </w:r>
          </w:p>
        </w:tc>
      </w:tr>
      <w:tr w:rsidR="00D228AD" w:rsidRPr="00D228AD" w14:paraId="7EB096A5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DA9C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2EE9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Rampa tip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69C6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B58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069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47.318,00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A2C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473.180,00</w:t>
            </w:r>
          </w:p>
        </w:tc>
      </w:tr>
      <w:tr w:rsidR="00D228AD" w:rsidRPr="00D228AD" w14:paraId="081B1253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21A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5BFC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Rampa tip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BB9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A96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F57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94.691,00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6A9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946.910,00</w:t>
            </w:r>
          </w:p>
        </w:tc>
      </w:tr>
      <w:tr w:rsidR="00D228AD" w:rsidRPr="00D228AD" w14:paraId="5AADEE8A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9ED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84A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Rampa tip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40D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AFC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1A73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95.960,00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727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959.600,00</w:t>
            </w:r>
          </w:p>
        </w:tc>
      </w:tr>
      <w:tr w:rsidR="00D228AD" w:rsidRPr="00D228AD" w14:paraId="79561BAC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08C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F88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Rampa tip 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5AA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D6A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FB1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137.292,00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932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1.372.920,00</w:t>
            </w:r>
          </w:p>
        </w:tc>
      </w:tr>
      <w:tr w:rsidR="00D228AD" w:rsidRPr="00D228AD" w14:paraId="7AD005C6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88A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2930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Rampa tip 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EB0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6E8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AB4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218.500,00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76DE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437.000,00</w:t>
            </w:r>
          </w:p>
        </w:tc>
      </w:tr>
      <w:tr w:rsidR="00D228AD" w:rsidRPr="00D228AD" w14:paraId="4BCEBEF0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A890C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85E9D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Spalier tip 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AE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E149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898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8.000,00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25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16.000,00</w:t>
            </w:r>
          </w:p>
        </w:tc>
      </w:tr>
      <w:tr w:rsidR="00D228AD" w:rsidRPr="00D228AD" w14:paraId="5FD8366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D64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C3A83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Spalier orizontal tip 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697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C4B5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42B9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3.130,00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8D6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6.260,00</w:t>
            </w:r>
          </w:p>
        </w:tc>
      </w:tr>
      <w:tr w:rsidR="00D228AD" w:rsidRPr="00D228AD" w14:paraId="1A28BC4C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B38C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CFC3C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Bare paralele tip 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6583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12A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761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5.900,00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71D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11.800,00</w:t>
            </w:r>
          </w:p>
        </w:tc>
      </w:tr>
      <w:tr w:rsidR="00D228AD" w:rsidRPr="00D228AD" w14:paraId="585DE7D9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C6C0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82546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Bare paralele tip 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D02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A32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2A9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11.400,00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F23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22.800,00</w:t>
            </w:r>
          </w:p>
        </w:tc>
      </w:tr>
      <w:tr w:rsidR="00D228AD" w:rsidRPr="00D228AD" w14:paraId="7E1CE931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59E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AE118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Bare paralele tip 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233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07F7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373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3.190,00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2FF1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6.380,00</w:t>
            </w:r>
          </w:p>
        </w:tc>
      </w:tr>
      <w:tr w:rsidR="00D228AD" w:rsidRPr="00D228AD" w14:paraId="42CCE995" w14:textId="77777777" w:rsidTr="00D228A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094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4BE7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Stalpi verticali tip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A59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BFC4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8C3C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4.000,00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9EF5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8.000,00</w:t>
            </w:r>
          </w:p>
        </w:tc>
      </w:tr>
      <w:tr w:rsidR="00D228AD" w:rsidRPr="00D228AD" w14:paraId="331685BD" w14:textId="77777777" w:rsidTr="00D228A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C508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89DD2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Stalpi verticali tip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59EF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D4BB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D888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3.300,00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7FF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6.600,00</w:t>
            </w:r>
          </w:p>
        </w:tc>
      </w:tr>
      <w:tr w:rsidR="00D228AD" w:rsidRPr="00D228AD" w14:paraId="43817E9F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5602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59BDF" w14:textId="77777777" w:rsidR="00D228AD" w:rsidRPr="00D228AD" w:rsidRDefault="00D228AD" w:rsidP="00D228AD">
            <w:pPr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Barna tip 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713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F69D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97E0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4.180,00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C5D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8.360,00</w:t>
            </w:r>
          </w:p>
        </w:tc>
      </w:tr>
      <w:tr w:rsidR="00D228AD" w:rsidRPr="00D228AD" w14:paraId="4CF45402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7480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lastRenderedPageBreak/>
              <w:t>138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2B12" w14:textId="77777777" w:rsidR="00D228AD" w:rsidRPr="00D228AD" w:rsidRDefault="00D228AD" w:rsidP="00D228AD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D228AD">
              <w:rPr>
                <w:color w:val="000000"/>
                <w:sz w:val="18"/>
                <w:szCs w:val="18"/>
                <w:lang w:val="ro-RO" w:eastAsia="en-GB"/>
              </w:rPr>
              <w:t>Trambulina tip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F97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00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2BDDB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59.720,00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358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238.880,00</w:t>
            </w:r>
          </w:p>
        </w:tc>
      </w:tr>
      <w:tr w:rsidR="00D228AD" w:rsidRPr="00D228AD" w14:paraId="5EF6F3BD" w14:textId="77777777" w:rsidTr="00D228A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7B401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7E0D" w14:textId="77777777" w:rsidR="00D228AD" w:rsidRPr="00D228AD" w:rsidRDefault="00D228AD" w:rsidP="00D228AD">
            <w:pPr>
              <w:rPr>
                <w:color w:val="000000"/>
                <w:sz w:val="18"/>
                <w:szCs w:val="18"/>
                <w:lang w:val="en-GB" w:eastAsia="en-GB"/>
              </w:rPr>
            </w:pPr>
            <w:r w:rsidRPr="00D228AD">
              <w:rPr>
                <w:color w:val="000000"/>
                <w:sz w:val="18"/>
                <w:szCs w:val="18"/>
                <w:lang w:val="ro-RO" w:eastAsia="en-GB"/>
              </w:rPr>
              <w:t>Trambulina tip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A3F2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buc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51FA" w14:textId="77777777" w:rsidR="00D228AD" w:rsidRPr="00D228AD" w:rsidRDefault="00D228AD" w:rsidP="00D228AD">
            <w:pPr>
              <w:jc w:val="center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0E692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14.706,00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4787" w14:textId="77777777" w:rsidR="00D228AD" w:rsidRPr="00D228AD" w:rsidRDefault="00D228AD" w:rsidP="00D228A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D228AD">
              <w:rPr>
                <w:sz w:val="18"/>
                <w:szCs w:val="18"/>
                <w:lang w:val="en-GB" w:eastAsia="en-GB"/>
              </w:rPr>
              <w:t>161.766,00</w:t>
            </w:r>
          </w:p>
        </w:tc>
      </w:tr>
      <w:tr w:rsidR="00D228AD" w:rsidRPr="00D228AD" w14:paraId="192D30C0" w14:textId="77777777" w:rsidTr="00D228AD">
        <w:trPr>
          <w:trHeight w:val="300"/>
        </w:trPr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F17081" w14:textId="77777777" w:rsidR="00D228AD" w:rsidRPr="00D228AD" w:rsidRDefault="00D228AD" w:rsidP="00D228AD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VALOARE TOTALA FARA TVA (furnizare inclusiv montaj)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CC58" w14:textId="77777777" w:rsidR="00D228AD" w:rsidRPr="00D228AD" w:rsidRDefault="00D228AD" w:rsidP="00D228AD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118.315.620,10</w:t>
            </w:r>
          </w:p>
        </w:tc>
      </w:tr>
      <w:tr w:rsidR="00D228AD" w:rsidRPr="00D228AD" w14:paraId="58BB6E52" w14:textId="77777777" w:rsidTr="00D228AD">
        <w:trPr>
          <w:trHeight w:val="300"/>
        </w:trPr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5B3F4FD" w14:textId="77777777" w:rsidR="00D228AD" w:rsidRPr="00D228AD" w:rsidRDefault="00D228AD" w:rsidP="00D228AD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TVA (19%)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7371" w14:textId="77777777" w:rsidR="00D228AD" w:rsidRPr="00D228AD" w:rsidRDefault="00D228AD" w:rsidP="00D228AD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22.479.967,82</w:t>
            </w:r>
          </w:p>
        </w:tc>
      </w:tr>
      <w:tr w:rsidR="00D228AD" w:rsidRPr="00D228AD" w14:paraId="1DA0D037" w14:textId="77777777" w:rsidTr="00D228AD">
        <w:trPr>
          <w:trHeight w:val="300"/>
        </w:trPr>
        <w:tc>
          <w:tcPr>
            <w:tcW w:w="75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842971" w14:textId="77777777" w:rsidR="00D228AD" w:rsidRPr="00D228AD" w:rsidRDefault="00D228AD" w:rsidP="00D228AD">
            <w:pPr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VALOARE TOTALA INCLUSIV TVA (furnizare inclusiv montaj)</w:t>
            </w:r>
          </w:p>
        </w:tc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BDF" w14:textId="77777777" w:rsidR="00D228AD" w:rsidRPr="00D228AD" w:rsidRDefault="00D228AD" w:rsidP="00D228AD">
            <w:pPr>
              <w:jc w:val="right"/>
              <w:rPr>
                <w:b/>
                <w:bCs/>
                <w:sz w:val="18"/>
                <w:szCs w:val="18"/>
                <w:lang w:val="en-GB" w:eastAsia="en-GB"/>
              </w:rPr>
            </w:pPr>
            <w:r w:rsidRPr="00D228AD">
              <w:rPr>
                <w:b/>
                <w:bCs/>
                <w:sz w:val="18"/>
                <w:szCs w:val="18"/>
                <w:lang w:val="en-GB" w:eastAsia="en-GB"/>
              </w:rPr>
              <w:t>140.795.587,92</w:t>
            </w:r>
          </w:p>
        </w:tc>
      </w:tr>
    </w:tbl>
    <w:p w14:paraId="3539ED27" w14:textId="186081DB" w:rsidR="00665DB7" w:rsidRDefault="00665DB7" w:rsidP="00373E52">
      <w:pPr>
        <w:spacing w:line="276" w:lineRule="auto"/>
        <w:rPr>
          <w:b/>
          <w:lang w:val="fr-FR"/>
        </w:rPr>
      </w:pPr>
    </w:p>
    <w:p w14:paraId="49625DD7" w14:textId="5DB6CC2F" w:rsidR="00D228AD" w:rsidRDefault="00D228AD" w:rsidP="00373E52">
      <w:pPr>
        <w:spacing w:line="276" w:lineRule="auto"/>
        <w:rPr>
          <w:b/>
          <w:lang w:val="fr-FR"/>
        </w:rPr>
      </w:pPr>
    </w:p>
    <w:p w14:paraId="48C40110" w14:textId="77777777" w:rsidR="00D228AD" w:rsidRDefault="00D228AD" w:rsidP="00373E52">
      <w:pPr>
        <w:spacing w:line="276" w:lineRule="auto"/>
        <w:rPr>
          <w:b/>
          <w:lang w:val="fr-FR"/>
        </w:rPr>
      </w:pPr>
    </w:p>
    <w:p w14:paraId="1721710B" w14:textId="0D7F8244" w:rsidR="000A5A99" w:rsidRPr="000A5A99" w:rsidRDefault="00665DB7" w:rsidP="00665DB7">
      <w:pPr>
        <w:autoSpaceDE w:val="0"/>
        <w:autoSpaceDN w:val="0"/>
        <w:adjustRightInd w:val="0"/>
        <w:spacing w:line="276" w:lineRule="auto"/>
        <w:jc w:val="both"/>
        <w:rPr>
          <w:b/>
          <w:kern w:val="28"/>
          <w:lang w:val="ro-RO" w:eastAsia="ro-RO"/>
        </w:rPr>
      </w:pPr>
      <w:r>
        <w:rPr>
          <w:sz w:val="18"/>
          <w:szCs w:val="18"/>
          <w:lang w:val="fr-FR" w:eastAsia="ro-RO"/>
        </w:rPr>
        <w:t xml:space="preserve">     </w:t>
      </w:r>
      <w:r w:rsidR="00A97515" w:rsidRPr="00C5414C">
        <w:rPr>
          <w:b/>
          <w:kern w:val="28"/>
          <w:sz w:val="22"/>
          <w:szCs w:val="22"/>
          <w:lang w:val="nl-NL" w:eastAsia="ro-RO"/>
        </w:rPr>
        <w:t xml:space="preserve"> </w:t>
      </w:r>
      <w:r w:rsidR="000A5A99" w:rsidRPr="00B53C82">
        <w:rPr>
          <w:b/>
          <w:kern w:val="28"/>
          <w:lang w:val="nl-NL" w:eastAsia="ro-RO"/>
        </w:rPr>
        <w:t>ACHIZITOR</w:t>
      </w:r>
      <w:r w:rsidR="000A5A99">
        <w:rPr>
          <w:b/>
          <w:kern w:val="28"/>
          <w:lang w:val="nl-NL" w:eastAsia="ro-RO"/>
        </w:rPr>
        <w:t>,</w:t>
      </w:r>
      <w:r w:rsidR="000A5A99" w:rsidRPr="00B53C82">
        <w:rPr>
          <w:b/>
          <w:kern w:val="28"/>
          <w:lang w:val="ro-RO" w:eastAsia="ro-RO"/>
        </w:rPr>
        <w:tab/>
      </w:r>
      <w:r w:rsidR="000A5A99" w:rsidRPr="00B53C82">
        <w:rPr>
          <w:b/>
          <w:kern w:val="28"/>
          <w:lang w:val="ro-RO" w:eastAsia="ro-RO"/>
        </w:rPr>
        <w:tab/>
      </w:r>
      <w:r w:rsidR="000A5A99" w:rsidRPr="00B53C82">
        <w:rPr>
          <w:b/>
          <w:kern w:val="28"/>
          <w:lang w:val="ro-RO" w:eastAsia="ro-RO"/>
        </w:rPr>
        <w:tab/>
        <w:t xml:space="preserve">                                            </w:t>
      </w:r>
      <w:r>
        <w:rPr>
          <w:b/>
          <w:kern w:val="28"/>
          <w:lang w:val="ro-RO" w:eastAsia="ro-RO"/>
        </w:rPr>
        <w:t xml:space="preserve">          </w:t>
      </w:r>
      <w:r w:rsidR="000A5A99" w:rsidRPr="00B53C82">
        <w:rPr>
          <w:b/>
          <w:kern w:val="28"/>
          <w:lang w:val="ro-RO" w:eastAsia="ro-RO"/>
        </w:rPr>
        <w:t xml:space="preserve"> </w:t>
      </w:r>
      <w:r w:rsidR="000A5A99" w:rsidRPr="000A5A99">
        <w:rPr>
          <w:b/>
          <w:kern w:val="28"/>
          <w:lang w:val="nl-NL" w:eastAsia="ro-RO"/>
        </w:rPr>
        <w:t>FURNIZOR,</w:t>
      </w:r>
    </w:p>
    <w:p w14:paraId="17CF098A" w14:textId="1128A9D6" w:rsidR="00C253CE" w:rsidRPr="00E938F8" w:rsidRDefault="000A5A99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090D37">
        <w:rPr>
          <w:b/>
          <w:color w:val="FF0000"/>
          <w:kern w:val="28"/>
          <w:lang w:val="ro-RO" w:eastAsia="ro-RO"/>
        </w:rPr>
        <w:t xml:space="preserve">   </w:t>
      </w:r>
      <w:r w:rsidRPr="00090D37">
        <w:rPr>
          <w:b/>
          <w:color w:val="FF0000"/>
          <w:kern w:val="28"/>
          <w:lang w:val="ro-RO" w:eastAsia="ro-RO"/>
        </w:rPr>
        <w:tab/>
      </w:r>
      <w:r>
        <w:rPr>
          <w:b/>
          <w:color w:val="FF0000"/>
          <w:kern w:val="28"/>
          <w:lang w:val="ro-RO" w:eastAsia="ro-RO"/>
        </w:rPr>
        <w:t xml:space="preserve"> </w:t>
      </w:r>
      <w:r w:rsidR="00C253CE" w:rsidRPr="008245BC">
        <w:rPr>
          <w:b/>
          <w:bCs/>
        </w:rPr>
        <w:t xml:space="preserve">   </w:t>
      </w:r>
      <w:r w:rsidR="00C253CE" w:rsidRPr="00E938F8">
        <w:rPr>
          <w:b/>
          <w:bCs/>
        </w:rPr>
        <w:t xml:space="preserve">                                                                                                      </w:t>
      </w:r>
      <w:r w:rsidR="00C253CE" w:rsidRPr="00E938F8">
        <w:rPr>
          <w:b/>
        </w:rPr>
        <w:t xml:space="preserve">Asocierea </w:t>
      </w:r>
    </w:p>
    <w:p w14:paraId="7CADA3E8" w14:textId="77777777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</w:rPr>
      </w:pPr>
      <w:r w:rsidRPr="00E938F8">
        <w:rPr>
          <w:b/>
          <w:bCs/>
        </w:rPr>
        <w:t xml:space="preserve">   </w:t>
      </w:r>
      <w:r w:rsidRPr="008245BC">
        <w:rPr>
          <w:b/>
          <w:bCs/>
        </w:rPr>
        <w:t xml:space="preserve">ADMINISTRATIA DOMENIULUI  </w:t>
      </w:r>
      <w:r w:rsidRPr="00E938F8">
        <w:rPr>
          <w:b/>
        </w:rPr>
        <w:t xml:space="preserve">                              </w:t>
      </w:r>
      <w:r w:rsidRPr="00E938F8">
        <w:rPr>
          <w:b/>
          <w:bCs/>
        </w:rPr>
        <w:t xml:space="preserve">MAKSAN TECHNO GRUP S.R.L. </w:t>
      </w:r>
    </w:p>
    <w:p w14:paraId="2C760500" w14:textId="77777777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</w:rPr>
      </w:pPr>
      <w:r w:rsidRPr="00E938F8">
        <w:rPr>
          <w:b/>
          <w:bCs/>
        </w:rPr>
        <w:t xml:space="preserve">   </w:t>
      </w:r>
      <w:r w:rsidRPr="008245BC">
        <w:rPr>
          <w:b/>
          <w:bCs/>
        </w:rPr>
        <w:t xml:space="preserve">PUBLIC SECTOR  2                                                 </w:t>
      </w:r>
      <w:r w:rsidRPr="00E938F8">
        <w:rPr>
          <w:b/>
        </w:rPr>
        <w:t xml:space="preserve">               – </w:t>
      </w:r>
      <w:r w:rsidRPr="00E938F8">
        <w:rPr>
          <w:b/>
          <w:bCs/>
        </w:rPr>
        <w:t xml:space="preserve">BELMAR PROD S.R.L. </w:t>
      </w:r>
    </w:p>
    <w:p w14:paraId="46AAA572" w14:textId="5630F0E9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ro-RO"/>
        </w:rPr>
      </w:pPr>
      <w:r w:rsidRPr="00E938F8">
        <w:rPr>
          <w:bCs/>
          <w:lang w:val="es-ES"/>
        </w:rPr>
        <w:t xml:space="preserve">   </w:t>
      </w:r>
      <w:r w:rsidR="00892D01">
        <w:rPr>
          <w:bCs/>
          <w:lang w:val="es-ES"/>
        </w:rPr>
        <w:t xml:space="preserve">                                                                                                  </w:t>
      </w:r>
      <w:r w:rsidRPr="00E938F8">
        <w:rPr>
          <w:b/>
        </w:rPr>
        <w:t>-</w:t>
      </w:r>
      <w:r w:rsidRPr="00E938F8">
        <w:rPr>
          <w:b/>
          <w:bCs/>
        </w:rPr>
        <w:t xml:space="preserve"> MEGASTOL ENERGY S.R.L.</w:t>
      </w:r>
      <w:r w:rsidRPr="008245BC">
        <w:rPr>
          <w:b/>
          <w:lang w:val="ro-RO"/>
        </w:rPr>
        <w:t xml:space="preserve">    </w:t>
      </w:r>
    </w:p>
    <w:p w14:paraId="1B99D517" w14:textId="63BA26FD" w:rsidR="00C253CE" w:rsidRPr="00E938F8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lang w:val="es-ES"/>
        </w:rPr>
      </w:pPr>
      <w:r w:rsidRPr="00E938F8">
        <w:rPr>
          <w:noProof/>
          <w:szCs w:val="20"/>
          <w:lang w:val="es-ES"/>
        </w:rPr>
        <w:t xml:space="preserve">   </w:t>
      </w:r>
      <w:r w:rsidR="00892D01">
        <w:rPr>
          <w:noProof/>
          <w:szCs w:val="20"/>
          <w:lang w:val="es-ES"/>
        </w:rPr>
        <w:t xml:space="preserve">                                                                                                           </w:t>
      </w:r>
      <w:r w:rsidRPr="00E938F8">
        <w:rPr>
          <w:lang w:val="es-ES"/>
        </w:rPr>
        <w:t xml:space="preserve">Prin lider asociere       </w:t>
      </w:r>
    </w:p>
    <w:p w14:paraId="7790A28D" w14:textId="3D54C076" w:rsidR="00C253CE" w:rsidRPr="008245BC" w:rsidRDefault="00C253CE" w:rsidP="00C253CE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lang w:val="fr-FR"/>
        </w:rPr>
      </w:pPr>
      <w:r w:rsidRPr="00E938F8">
        <w:rPr>
          <w:b/>
          <w:bCs/>
        </w:rPr>
        <w:t xml:space="preserve">                                                                      </w:t>
      </w:r>
      <w:r w:rsidR="000A5E16">
        <w:rPr>
          <w:b/>
          <w:bCs/>
        </w:rPr>
        <w:t xml:space="preserve">                         </w:t>
      </w:r>
      <w:r w:rsidRPr="00E938F8">
        <w:rPr>
          <w:b/>
          <w:bCs/>
        </w:rPr>
        <w:t xml:space="preserve"> MAKSAN TECHNO GRUP </w:t>
      </w:r>
      <w:r w:rsidR="000A5E16">
        <w:rPr>
          <w:b/>
          <w:bCs/>
        </w:rPr>
        <w:t>S.R.L</w:t>
      </w:r>
    </w:p>
    <w:p w14:paraId="2C829520" w14:textId="5D9462BD" w:rsidR="00C253CE" w:rsidRPr="008245BC" w:rsidRDefault="00C253CE" w:rsidP="00892D01">
      <w:pPr>
        <w:ind w:left="284"/>
        <w:rPr>
          <w:lang w:val="fr-FR"/>
        </w:rPr>
      </w:pPr>
      <w:r w:rsidRPr="00E938F8">
        <w:rPr>
          <w:lang w:val="pt-BR"/>
        </w:rPr>
        <w:t xml:space="preserve">                                                                                                             </w:t>
      </w:r>
    </w:p>
    <w:sectPr w:rsidR="00C253CE" w:rsidRPr="008245BC" w:rsidSect="002F2486">
      <w:footerReference w:type="default" r:id="rId10"/>
      <w:pgSz w:w="11907" w:h="16839" w:code="9"/>
      <w:pgMar w:top="567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1973" w14:textId="77777777" w:rsidR="006D7D6A" w:rsidRDefault="006D7D6A" w:rsidP="001B4FD6">
      <w:r>
        <w:separator/>
      </w:r>
    </w:p>
  </w:endnote>
  <w:endnote w:type="continuationSeparator" w:id="0">
    <w:p w14:paraId="75FEA0FF" w14:textId="77777777" w:rsidR="006D7D6A" w:rsidRDefault="006D7D6A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48808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39A9" w14:textId="20AB8F6C" w:rsidR="00331B00" w:rsidRDefault="00331B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3A5879" w14:textId="77777777" w:rsidR="00331B00" w:rsidRDefault="00331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DCEA" w14:textId="77777777" w:rsidR="006D7D6A" w:rsidRDefault="006D7D6A" w:rsidP="001B4FD6">
      <w:r>
        <w:separator/>
      </w:r>
    </w:p>
  </w:footnote>
  <w:footnote w:type="continuationSeparator" w:id="0">
    <w:p w14:paraId="66BFA69C" w14:textId="77777777" w:rsidR="006D7D6A" w:rsidRDefault="006D7D6A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461D4B"/>
    <w:multiLevelType w:val="hybridMultilevel"/>
    <w:tmpl w:val="4AE00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7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9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49386B"/>
    <w:multiLevelType w:val="hybridMultilevel"/>
    <w:tmpl w:val="3C4A2B7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31D7F4A"/>
    <w:multiLevelType w:val="hybridMultilevel"/>
    <w:tmpl w:val="1D34D5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7577980">
    <w:abstractNumId w:val="20"/>
  </w:num>
  <w:num w:numId="2" w16cid:durableId="1634478454">
    <w:abstractNumId w:val="8"/>
  </w:num>
  <w:num w:numId="3" w16cid:durableId="1372219315">
    <w:abstractNumId w:val="1"/>
  </w:num>
  <w:num w:numId="4" w16cid:durableId="1711492169">
    <w:abstractNumId w:val="18"/>
  </w:num>
  <w:num w:numId="5" w16cid:durableId="1033076630">
    <w:abstractNumId w:val="2"/>
  </w:num>
  <w:num w:numId="6" w16cid:durableId="301691387">
    <w:abstractNumId w:val="16"/>
  </w:num>
  <w:num w:numId="7" w16cid:durableId="1271353579">
    <w:abstractNumId w:val="6"/>
  </w:num>
  <w:num w:numId="8" w16cid:durableId="268511830">
    <w:abstractNumId w:val="31"/>
  </w:num>
  <w:num w:numId="9" w16cid:durableId="645742724">
    <w:abstractNumId w:val="3"/>
  </w:num>
  <w:num w:numId="10" w16cid:durableId="882207782">
    <w:abstractNumId w:val="23"/>
  </w:num>
  <w:num w:numId="11" w16cid:durableId="69885350">
    <w:abstractNumId w:val="11"/>
  </w:num>
  <w:num w:numId="12" w16cid:durableId="197552608">
    <w:abstractNumId w:val="21"/>
  </w:num>
  <w:num w:numId="13" w16cid:durableId="481507262">
    <w:abstractNumId w:val="9"/>
    <w:lvlOverride w:ilvl="0">
      <w:startOverride w:val="1"/>
    </w:lvlOverride>
  </w:num>
  <w:num w:numId="14" w16cid:durableId="1657411848">
    <w:abstractNumId w:val="27"/>
  </w:num>
  <w:num w:numId="15" w16cid:durableId="1423182585">
    <w:abstractNumId w:val="30"/>
  </w:num>
  <w:num w:numId="16" w16cid:durableId="1448354489">
    <w:abstractNumId w:val="17"/>
  </w:num>
  <w:num w:numId="17" w16cid:durableId="538663055">
    <w:abstractNumId w:val="7"/>
  </w:num>
  <w:num w:numId="18" w16cid:durableId="312561783">
    <w:abstractNumId w:val="29"/>
  </w:num>
  <w:num w:numId="19" w16cid:durableId="1072504432">
    <w:abstractNumId w:val="14"/>
  </w:num>
  <w:num w:numId="20" w16cid:durableId="1101729031">
    <w:abstractNumId w:val="22"/>
  </w:num>
  <w:num w:numId="21" w16cid:durableId="535431446">
    <w:abstractNumId w:val="0"/>
  </w:num>
  <w:num w:numId="22" w16cid:durableId="930316187">
    <w:abstractNumId w:val="19"/>
  </w:num>
  <w:num w:numId="23" w16cid:durableId="321083840">
    <w:abstractNumId w:val="26"/>
  </w:num>
  <w:num w:numId="24" w16cid:durableId="152648022">
    <w:abstractNumId w:val="4"/>
  </w:num>
  <w:num w:numId="25" w16cid:durableId="458188480">
    <w:abstractNumId w:val="28"/>
  </w:num>
  <w:num w:numId="26" w16cid:durableId="415976417">
    <w:abstractNumId w:val="15"/>
  </w:num>
  <w:num w:numId="27" w16cid:durableId="1555197174">
    <w:abstractNumId w:val="12"/>
  </w:num>
  <w:num w:numId="28" w16cid:durableId="1231694194">
    <w:abstractNumId w:val="5"/>
  </w:num>
  <w:num w:numId="29" w16cid:durableId="40325628">
    <w:abstractNumId w:val="10"/>
  </w:num>
  <w:num w:numId="30" w16cid:durableId="1262106127">
    <w:abstractNumId w:val="25"/>
  </w:num>
  <w:num w:numId="31" w16cid:durableId="676201725">
    <w:abstractNumId w:val="13"/>
  </w:num>
  <w:num w:numId="32" w16cid:durableId="4878651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0465"/>
    <w:rsid w:val="00022704"/>
    <w:rsid w:val="00023E0A"/>
    <w:rsid w:val="000337C0"/>
    <w:rsid w:val="0003647E"/>
    <w:rsid w:val="00037B56"/>
    <w:rsid w:val="0006258C"/>
    <w:rsid w:val="00085AB9"/>
    <w:rsid w:val="000862BE"/>
    <w:rsid w:val="00090D37"/>
    <w:rsid w:val="000943B7"/>
    <w:rsid w:val="000A5A99"/>
    <w:rsid w:val="000A5E16"/>
    <w:rsid w:val="000B1E8D"/>
    <w:rsid w:val="000B4BD2"/>
    <w:rsid w:val="000C6488"/>
    <w:rsid w:val="0010092D"/>
    <w:rsid w:val="0010352C"/>
    <w:rsid w:val="001104F6"/>
    <w:rsid w:val="00117489"/>
    <w:rsid w:val="00123CAC"/>
    <w:rsid w:val="001247CB"/>
    <w:rsid w:val="0012552A"/>
    <w:rsid w:val="00126002"/>
    <w:rsid w:val="00132DA7"/>
    <w:rsid w:val="0015580C"/>
    <w:rsid w:val="00157433"/>
    <w:rsid w:val="0015751C"/>
    <w:rsid w:val="0016140E"/>
    <w:rsid w:val="00170910"/>
    <w:rsid w:val="0017431E"/>
    <w:rsid w:val="0018199B"/>
    <w:rsid w:val="00184588"/>
    <w:rsid w:val="0018507E"/>
    <w:rsid w:val="00185AEC"/>
    <w:rsid w:val="0018784C"/>
    <w:rsid w:val="001A5B34"/>
    <w:rsid w:val="001B4FD6"/>
    <w:rsid w:val="001F3B19"/>
    <w:rsid w:val="00223EDD"/>
    <w:rsid w:val="002317B3"/>
    <w:rsid w:val="00255D6E"/>
    <w:rsid w:val="00266F01"/>
    <w:rsid w:val="00267D8A"/>
    <w:rsid w:val="00281B86"/>
    <w:rsid w:val="00297FDF"/>
    <w:rsid w:val="002A16CB"/>
    <w:rsid w:val="002B41B8"/>
    <w:rsid w:val="002C1989"/>
    <w:rsid w:val="002C2DF0"/>
    <w:rsid w:val="002D4A9B"/>
    <w:rsid w:val="002F2486"/>
    <w:rsid w:val="002F3259"/>
    <w:rsid w:val="00300105"/>
    <w:rsid w:val="00302885"/>
    <w:rsid w:val="00311996"/>
    <w:rsid w:val="00314013"/>
    <w:rsid w:val="00323801"/>
    <w:rsid w:val="00331B00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2CBD"/>
    <w:rsid w:val="003D3A8C"/>
    <w:rsid w:val="003F34C8"/>
    <w:rsid w:val="004058F5"/>
    <w:rsid w:val="0043765C"/>
    <w:rsid w:val="00444E60"/>
    <w:rsid w:val="00462A5B"/>
    <w:rsid w:val="00466C53"/>
    <w:rsid w:val="004816BC"/>
    <w:rsid w:val="00484D67"/>
    <w:rsid w:val="00494E1E"/>
    <w:rsid w:val="004D3D66"/>
    <w:rsid w:val="004D4596"/>
    <w:rsid w:val="004E10DA"/>
    <w:rsid w:val="004E418E"/>
    <w:rsid w:val="004E5D5B"/>
    <w:rsid w:val="00504856"/>
    <w:rsid w:val="005104A6"/>
    <w:rsid w:val="00511DBA"/>
    <w:rsid w:val="00525231"/>
    <w:rsid w:val="0052597F"/>
    <w:rsid w:val="00537D01"/>
    <w:rsid w:val="005546A6"/>
    <w:rsid w:val="0056020F"/>
    <w:rsid w:val="0056157A"/>
    <w:rsid w:val="00565B31"/>
    <w:rsid w:val="00570C01"/>
    <w:rsid w:val="00573C0A"/>
    <w:rsid w:val="00596EC9"/>
    <w:rsid w:val="005A08BB"/>
    <w:rsid w:val="005B3CC0"/>
    <w:rsid w:val="005D5583"/>
    <w:rsid w:val="005F4099"/>
    <w:rsid w:val="005F6316"/>
    <w:rsid w:val="00600E09"/>
    <w:rsid w:val="00601D03"/>
    <w:rsid w:val="00602D81"/>
    <w:rsid w:val="0060675F"/>
    <w:rsid w:val="00615A33"/>
    <w:rsid w:val="006244C8"/>
    <w:rsid w:val="00625158"/>
    <w:rsid w:val="0062639C"/>
    <w:rsid w:val="006367DD"/>
    <w:rsid w:val="00642F01"/>
    <w:rsid w:val="00657266"/>
    <w:rsid w:val="00665DB7"/>
    <w:rsid w:val="00673B31"/>
    <w:rsid w:val="006747C4"/>
    <w:rsid w:val="006867FD"/>
    <w:rsid w:val="00693F87"/>
    <w:rsid w:val="0069619D"/>
    <w:rsid w:val="006A48D4"/>
    <w:rsid w:val="006C1F5A"/>
    <w:rsid w:val="006D1B5C"/>
    <w:rsid w:val="006D2C07"/>
    <w:rsid w:val="006D42BC"/>
    <w:rsid w:val="006D7D6A"/>
    <w:rsid w:val="0073064D"/>
    <w:rsid w:val="007414E4"/>
    <w:rsid w:val="007463B0"/>
    <w:rsid w:val="00762284"/>
    <w:rsid w:val="00765B9D"/>
    <w:rsid w:val="0077044A"/>
    <w:rsid w:val="0077603E"/>
    <w:rsid w:val="00783ED2"/>
    <w:rsid w:val="00787B22"/>
    <w:rsid w:val="007910FD"/>
    <w:rsid w:val="007B1F34"/>
    <w:rsid w:val="007B2BA7"/>
    <w:rsid w:val="007B752D"/>
    <w:rsid w:val="007C2084"/>
    <w:rsid w:val="007F22FF"/>
    <w:rsid w:val="007F6AE7"/>
    <w:rsid w:val="007F6FA3"/>
    <w:rsid w:val="008060EC"/>
    <w:rsid w:val="00840A01"/>
    <w:rsid w:val="00851543"/>
    <w:rsid w:val="00876B7A"/>
    <w:rsid w:val="00892D01"/>
    <w:rsid w:val="00894E40"/>
    <w:rsid w:val="008B642E"/>
    <w:rsid w:val="008D770B"/>
    <w:rsid w:val="008F6A48"/>
    <w:rsid w:val="00905F89"/>
    <w:rsid w:val="00935152"/>
    <w:rsid w:val="00942BBA"/>
    <w:rsid w:val="00951EE5"/>
    <w:rsid w:val="00953A76"/>
    <w:rsid w:val="00954C75"/>
    <w:rsid w:val="00961678"/>
    <w:rsid w:val="009A4E75"/>
    <w:rsid w:val="009A51D4"/>
    <w:rsid w:val="009A6E4A"/>
    <w:rsid w:val="009B7E95"/>
    <w:rsid w:val="009C4359"/>
    <w:rsid w:val="009C512B"/>
    <w:rsid w:val="009E6B1F"/>
    <w:rsid w:val="009F036D"/>
    <w:rsid w:val="009F6250"/>
    <w:rsid w:val="00A02009"/>
    <w:rsid w:val="00A02867"/>
    <w:rsid w:val="00A1081D"/>
    <w:rsid w:val="00A42AF0"/>
    <w:rsid w:val="00A62F12"/>
    <w:rsid w:val="00A66A1D"/>
    <w:rsid w:val="00A67515"/>
    <w:rsid w:val="00A73942"/>
    <w:rsid w:val="00A83743"/>
    <w:rsid w:val="00A942E5"/>
    <w:rsid w:val="00A97515"/>
    <w:rsid w:val="00AA08EF"/>
    <w:rsid w:val="00AF033D"/>
    <w:rsid w:val="00AF13D5"/>
    <w:rsid w:val="00AF3D95"/>
    <w:rsid w:val="00B0260B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B7C06"/>
    <w:rsid w:val="00BC45A4"/>
    <w:rsid w:val="00BD693F"/>
    <w:rsid w:val="00BE2EB2"/>
    <w:rsid w:val="00BE300C"/>
    <w:rsid w:val="00BE4AF2"/>
    <w:rsid w:val="00BE5EC6"/>
    <w:rsid w:val="00C173F0"/>
    <w:rsid w:val="00C22CFE"/>
    <w:rsid w:val="00C253CE"/>
    <w:rsid w:val="00C31FFE"/>
    <w:rsid w:val="00C3355C"/>
    <w:rsid w:val="00C35320"/>
    <w:rsid w:val="00C44935"/>
    <w:rsid w:val="00C45296"/>
    <w:rsid w:val="00C510B6"/>
    <w:rsid w:val="00C5414C"/>
    <w:rsid w:val="00C5523E"/>
    <w:rsid w:val="00C71717"/>
    <w:rsid w:val="00C87691"/>
    <w:rsid w:val="00CA502C"/>
    <w:rsid w:val="00CA754D"/>
    <w:rsid w:val="00CB60C0"/>
    <w:rsid w:val="00CD69D7"/>
    <w:rsid w:val="00CE0ED7"/>
    <w:rsid w:val="00CE5F47"/>
    <w:rsid w:val="00CF6B17"/>
    <w:rsid w:val="00CF79DA"/>
    <w:rsid w:val="00D050AE"/>
    <w:rsid w:val="00D228AD"/>
    <w:rsid w:val="00D2369B"/>
    <w:rsid w:val="00D278CA"/>
    <w:rsid w:val="00D36E40"/>
    <w:rsid w:val="00D37917"/>
    <w:rsid w:val="00D60F52"/>
    <w:rsid w:val="00D61322"/>
    <w:rsid w:val="00D62280"/>
    <w:rsid w:val="00D709DA"/>
    <w:rsid w:val="00D75D05"/>
    <w:rsid w:val="00D85CE0"/>
    <w:rsid w:val="00D930CB"/>
    <w:rsid w:val="00DA0427"/>
    <w:rsid w:val="00DA1258"/>
    <w:rsid w:val="00DA773B"/>
    <w:rsid w:val="00DB08BF"/>
    <w:rsid w:val="00DB6AE9"/>
    <w:rsid w:val="00DC5C6B"/>
    <w:rsid w:val="00DD14AE"/>
    <w:rsid w:val="00DD1DC0"/>
    <w:rsid w:val="00DF4E6C"/>
    <w:rsid w:val="00E01491"/>
    <w:rsid w:val="00E10C16"/>
    <w:rsid w:val="00E12EE7"/>
    <w:rsid w:val="00E24EA4"/>
    <w:rsid w:val="00E35145"/>
    <w:rsid w:val="00E371EE"/>
    <w:rsid w:val="00E40F24"/>
    <w:rsid w:val="00E410D1"/>
    <w:rsid w:val="00E42C0F"/>
    <w:rsid w:val="00E4352E"/>
    <w:rsid w:val="00E4526C"/>
    <w:rsid w:val="00E67C0D"/>
    <w:rsid w:val="00EB3136"/>
    <w:rsid w:val="00EC3EC0"/>
    <w:rsid w:val="00EE7111"/>
    <w:rsid w:val="00EF2AF3"/>
    <w:rsid w:val="00EF5A46"/>
    <w:rsid w:val="00EF5C39"/>
    <w:rsid w:val="00F06107"/>
    <w:rsid w:val="00F076F9"/>
    <w:rsid w:val="00F2036F"/>
    <w:rsid w:val="00F37151"/>
    <w:rsid w:val="00F4420D"/>
    <w:rsid w:val="00F44A59"/>
    <w:rsid w:val="00F54CAC"/>
    <w:rsid w:val="00F715D8"/>
    <w:rsid w:val="00F74933"/>
    <w:rsid w:val="00F74EEE"/>
    <w:rsid w:val="00F74F5C"/>
    <w:rsid w:val="00F94F5E"/>
    <w:rsid w:val="00F9684E"/>
    <w:rsid w:val="00FA091C"/>
    <w:rsid w:val="00FB359A"/>
    <w:rsid w:val="00FB3BAA"/>
    <w:rsid w:val="00FC65D1"/>
    <w:rsid w:val="00FE1D83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AB4AB"/>
  <w15:docId w15:val="{34191D2A-A2D3-4C0E-8C22-6F4EC31F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Doc\ANTET%20%202019%20AD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A09CC-50D0-4665-9FB9-D58F87AF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 2019 ADP</Template>
  <TotalTime>135</TotalTime>
  <Pages>6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ADP2</Company>
  <LinksUpToDate>false</LinksUpToDate>
  <CharactersWithSpaces>12501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Daniela Raduca</cp:lastModifiedBy>
  <cp:revision>19</cp:revision>
  <cp:lastPrinted>2022-03-10T12:04:00Z</cp:lastPrinted>
  <dcterms:created xsi:type="dcterms:W3CDTF">2021-11-22T07:39:00Z</dcterms:created>
  <dcterms:modified xsi:type="dcterms:W3CDTF">2022-10-03T09:26:00Z</dcterms:modified>
</cp:coreProperties>
</file>